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726C" w14:textId="19B4434F" w:rsidR="002E7551" w:rsidRPr="007C369A" w:rsidRDefault="007C369A" w:rsidP="00ED48C0">
      <w:pPr>
        <w:jc w:val="center"/>
        <w:rPr>
          <w:b/>
          <w:bCs/>
          <w:sz w:val="32"/>
          <w:szCs w:val="32"/>
        </w:rPr>
      </w:pPr>
      <w:r w:rsidRPr="007C369A">
        <w:rPr>
          <w:b/>
          <w:bCs/>
          <w:sz w:val="32"/>
          <w:szCs w:val="32"/>
        </w:rPr>
        <w:t>W</w:t>
      </w:r>
      <w:r w:rsidR="002E7551" w:rsidRPr="007C369A">
        <w:rPr>
          <w:b/>
          <w:bCs/>
          <w:sz w:val="32"/>
          <w:szCs w:val="32"/>
        </w:rPr>
        <w:t>AVERLY TOWNSHIP SUPERVISORS</w:t>
      </w:r>
    </w:p>
    <w:p w14:paraId="3CD5AFF4" w14:textId="77777777" w:rsidR="00582A4F" w:rsidRPr="00E076B2" w:rsidRDefault="00582A4F" w:rsidP="00ED48C0">
      <w:pPr>
        <w:pStyle w:val="Title"/>
        <w:rPr>
          <w:b/>
          <w:bCs/>
          <w:sz w:val="28"/>
          <w:szCs w:val="28"/>
        </w:rPr>
      </w:pPr>
    </w:p>
    <w:p w14:paraId="50E4BB55" w14:textId="081F4CB0" w:rsidR="0098105A" w:rsidRPr="001F3F83" w:rsidRDefault="002E7551" w:rsidP="002E7551">
      <w:pPr>
        <w:pStyle w:val="Subtitle"/>
        <w:rPr>
          <w:noProof/>
          <w:sz w:val="22"/>
          <w:szCs w:val="22"/>
        </w:rPr>
      </w:pPr>
      <w:r w:rsidRPr="001F3F83">
        <w:rPr>
          <w:sz w:val="22"/>
          <w:szCs w:val="22"/>
        </w:rPr>
        <w:t xml:space="preserve">Minutes of </w:t>
      </w:r>
      <w:r w:rsidRPr="001F3F83">
        <w:rPr>
          <w:noProof/>
          <w:sz w:val="22"/>
          <w:szCs w:val="22"/>
        </w:rPr>
        <w:t>the</w:t>
      </w:r>
      <w:r w:rsidR="00E85401" w:rsidRPr="001F3F83">
        <w:rPr>
          <w:noProof/>
          <w:sz w:val="22"/>
          <w:szCs w:val="22"/>
        </w:rPr>
        <w:t xml:space="preserve"> </w:t>
      </w:r>
      <w:r w:rsidR="00CF2D20">
        <w:rPr>
          <w:noProof/>
          <w:sz w:val="22"/>
          <w:szCs w:val="22"/>
        </w:rPr>
        <w:t>February 10,</w:t>
      </w:r>
      <w:r w:rsidR="00C03EDD" w:rsidRPr="001F3F83">
        <w:rPr>
          <w:noProof/>
          <w:sz w:val="22"/>
          <w:szCs w:val="22"/>
        </w:rPr>
        <w:t xml:space="preserve"> 202</w:t>
      </w:r>
      <w:r w:rsidR="009D25BF">
        <w:rPr>
          <w:noProof/>
          <w:sz w:val="22"/>
          <w:szCs w:val="22"/>
        </w:rPr>
        <w:t>5</w:t>
      </w:r>
      <w:r w:rsidR="00FD4FC1" w:rsidRPr="001F3F83">
        <w:rPr>
          <w:noProof/>
          <w:sz w:val="22"/>
          <w:szCs w:val="22"/>
        </w:rPr>
        <w:t>, Meeting</w:t>
      </w:r>
    </w:p>
    <w:p w14:paraId="180B5F17" w14:textId="77777777" w:rsidR="00F13355" w:rsidRPr="001F3F83" w:rsidRDefault="00F13355" w:rsidP="007D1F4E">
      <w:pPr>
        <w:ind w:firstLine="720"/>
        <w:rPr>
          <w:sz w:val="22"/>
          <w:szCs w:val="22"/>
        </w:rPr>
      </w:pPr>
    </w:p>
    <w:p w14:paraId="76A01CA7" w14:textId="03C777CE" w:rsidR="00F774F6" w:rsidRPr="001F3F83" w:rsidRDefault="002E7551" w:rsidP="000944F1">
      <w:pPr>
        <w:ind w:firstLine="720"/>
        <w:rPr>
          <w:sz w:val="22"/>
          <w:szCs w:val="22"/>
        </w:rPr>
      </w:pPr>
      <w:r w:rsidRPr="001F3F83">
        <w:rPr>
          <w:sz w:val="22"/>
          <w:szCs w:val="22"/>
        </w:rPr>
        <w:t xml:space="preserve">Attending Supervisors:                       </w:t>
      </w:r>
      <w:r w:rsidR="00F774F6" w:rsidRPr="001F3F83">
        <w:rPr>
          <w:sz w:val="22"/>
          <w:szCs w:val="22"/>
        </w:rPr>
        <w:tab/>
      </w:r>
      <w:r w:rsidR="007750CD" w:rsidRPr="001F3F83">
        <w:rPr>
          <w:sz w:val="22"/>
          <w:szCs w:val="22"/>
        </w:rPr>
        <w:t>Drew Christian</w:t>
      </w:r>
      <w:r w:rsidR="001C6DCA" w:rsidRPr="001F3F83">
        <w:rPr>
          <w:sz w:val="22"/>
          <w:szCs w:val="22"/>
        </w:rPr>
        <w:t>, Chairman</w:t>
      </w:r>
      <w:r w:rsidR="002A160A" w:rsidRPr="001F3F83">
        <w:rPr>
          <w:sz w:val="22"/>
          <w:szCs w:val="22"/>
        </w:rPr>
        <w:t xml:space="preserve"> </w:t>
      </w:r>
    </w:p>
    <w:p w14:paraId="171A024D" w14:textId="3A9E88EA" w:rsidR="00255F58" w:rsidRPr="001F3F83" w:rsidRDefault="007750CD" w:rsidP="00FB0B37">
      <w:pPr>
        <w:ind w:left="4320"/>
        <w:rPr>
          <w:sz w:val="22"/>
          <w:szCs w:val="22"/>
        </w:rPr>
      </w:pPr>
      <w:r w:rsidRPr="001F3F83">
        <w:rPr>
          <w:sz w:val="22"/>
          <w:szCs w:val="22"/>
        </w:rPr>
        <w:t>Eric Parry</w:t>
      </w:r>
      <w:r w:rsidR="00255F58" w:rsidRPr="001F3F83">
        <w:rPr>
          <w:sz w:val="22"/>
          <w:szCs w:val="22"/>
        </w:rPr>
        <w:t>, Vice Chairman</w:t>
      </w:r>
      <w:r w:rsidR="00F33F97" w:rsidRPr="001F3F83">
        <w:rPr>
          <w:sz w:val="22"/>
          <w:szCs w:val="22"/>
        </w:rPr>
        <w:t xml:space="preserve"> </w:t>
      </w:r>
    </w:p>
    <w:p w14:paraId="15768D78" w14:textId="56E62EE9" w:rsidR="002E7551" w:rsidRPr="001F3F83" w:rsidRDefault="007750CD" w:rsidP="00FB0B37">
      <w:pPr>
        <w:ind w:left="3600" w:firstLine="720"/>
        <w:rPr>
          <w:sz w:val="22"/>
          <w:szCs w:val="22"/>
        </w:rPr>
      </w:pPr>
      <w:r w:rsidRPr="001F3F83">
        <w:rPr>
          <w:sz w:val="22"/>
          <w:szCs w:val="22"/>
        </w:rPr>
        <w:t>Cheryl Murnin</w:t>
      </w:r>
      <w:r w:rsidR="00D82494">
        <w:rPr>
          <w:sz w:val="22"/>
          <w:szCs w:val="22"/>
        </w:rPr>
        <w:t xml:space="preserve"> </w:t>
      </w:r>
    </w:p>
    <w:p w14:paraId="354A0A9A" w14:textId="5237662F" w:rsidR="00A7182B" w:rsidRPr="001F3F83" w:rsidRDefault="002E7551" w:rsidP="00F33F97">
      <w:pPr>
        <w:rPr>
          <w:sz w:val="22"/>
          <w:szCs w:val="22"/>
          <w:u w:color="FA5050"/>
        </w:rPr>
      </w:pPr>
      <w:r w:rsidRPr="001F3F83">
        <w:rPr>
          <w:sz w:val="22"/>
          <w:szCs w:val="22"/>
        </w:rPr>
        <w:tab/>
        <w:t xml:space="preserve">    </w:t>
      </w:r>
      <w:r w:rsidRPr="001F3F83">
        <w:rPr>
          <w:sz w:val="22"/>
          <w:szCs w:val="22"/>
          <w:u w:color="FA5050"/>
        </w:rPr>
        <w:t xml:space="preserve">Solicitor </w:t>
      </w:r>
      <w:r w:rsidRPr="001F3F83">
        <w:rPr>
          <w:sz w:val="22"/>
          <w:szCs w:val="22"/>
          <w:u w:color="FA5050"/>
        </w:rPr>
        <w:tab/>
      </w:r>
      <w:r w:rsidRPr="001F3F83">
        <w:rPr>
          <w:sz w:val="22"/>
          <w:szCs w:val="22"/>
          <w:u w:color="FA5050"/>
        </w:rPr>
        <w:tab/>
      </w:r>
      <w:r w:rsidRPr="001F3F83">
        <w:rPr>
          <w:sz w:val="22"/>
          <w:szCs w:val="22"/>
          <w:u w:color="FA5050"/>
        </w:rPr>
        <w:tab/>
      </w:r>
      <w:r w:rsidRPr="001F3F83">
        <w:rPr>
          <w:sz w:val="22"/>
          <w:szCs w:val="22"/>
          <w:u w:color="FA5050"/>
        </w:rPr>
        <w:tab/>
      </w:r>
      <w:r w:rsidR="00022447" w:rsidRPr="001F3F83">
        <w:rPr>
          <w:sz w:val="22"/>
          <w:szCs w:val="22"/>
          <w:u w:color="FA5050"/>
        </w:rPr>
        <w:t>Malcolm MacGregor</w:t>
      </w:r>
      <w:r w:rsidR="00CB61F5" w:rsidRPr="001F3F83">
        <w:rPr>
          <w:sz w:val="22"/>
          <w:szCs w:val="22"/>
          <w:u w:color="FA5050"/>
        </w:rPr>
        <w:t xml:space="preserve"> </w:t>
      </w:r>
    </w:p>
    <w:p w14:paraId="172EA2C6" w14:textId="3A83E888" w:rsidR="002E7551" w:rsidRPr="001F3F83" w:rsidRDefault="007936C0" w:rsidP="00C351B6">
      <w:pPr>
        <w:rPr>
          <w:sz w:val="22"/>
          <w:szCs w:val="22"/>
        </w:rPr>
      </w:pPr>
      <w:r w:rsidRPr="001F3F83">
        <w:rPr>
          <w:sz w:val="22"/>
          <w:szCs w:val="22"/>
        </w:rPr>
        <w:tab/>
        <w:t xml:space="preserve">    </w:t>
      </w:r>
      <w:r w:rsidR="002E7551" w:rsidRPr="001F3F83">
        <w:rPr>
          <w:sz w:val="22"/>
          <w:szCs w:val="22"/>
          <w:u w:color="FA5050"/>
        </w:rPr>
        <w:t>Twp</w:t>
      </w:r>
      <w:r w:rsidR="002E7551" w:rsidRPr="001F3F83">
        <w:rPr>
          <w:sz w:val="22"/>
          <w:szCs w:val="22"/>
        </w:rPr>
        <w:t>. Manager/Secretary</w:t>
      </w:r>
      <w:r w:rsidR="002E7551" w:rsidRPr="001F3F83">
        <w:rPr>
          <w:sz w:val="22"/>
          <w:szCs w:val="22"/>
        </w:rPr>
        <w:tab/>
      </w:r>
      <w:r w:rsidR="00A742E2" w:rsidRPr="001F3F83">
        <w:rPr>
          <w:sz w:val="22"/>
          <w:szCs w:val="22"/>
        </w:rPr>
        <w:tab/>
      </w:r>
      <w:r w:rsidR="002E7551" w:rsidRPr="001F3F83">
        <w:rPr>
          <w:sz w:val="22"/>
          <w:szCs w:val="22"/>
        </w:rPr>
        <w:t>Christine Capozzi</w:t>
      </w:r>
      <w:r w:rsidR="00DF4713" w:rsidRPr="001F3F83">
        <w:rPr>
          <w:sz w:val="22"/>
          <w:szCs w:val="22"/>
        </w:rPr>
        <w:t xml:space="preserve"> </w:t>
      </w:r>
    </w:p>
    <w:p w14:paraId="2F091CE6" w14:textId="159838F2" w:rsidR="0090152A" w:rsidRPr="001F3F83" w:rsidRDefault="002E7551" w:rsidP="00CD490A">
      <w:pPr>
        <w:ind w:firstLine="720"/>
        <w:rPr>
          <w:sz w:val="22"/>
          <w:szCs w:val="22"/>
        </w:rPr>
      </w:pPr>
      <w:r w:rsidRPr="001F3F83">
        <w:rPr>
          <w:sz w:val="22"/>
          <w:szCs w:val="22"/>
        </w:rPr>
        <w:t xml:space="preserve">    Dir. </w:t>
      </w:r>
      <w:r w:rsidR="00FB054D" w:rsidRPr="001F3F83">
        <w:rPr>
          <w:sz w:val="22"/>
          <w:szCs w:val="22"/>
        </w:rPr>
        <w:t>o</w:t>
      </w:r>
      <w:r w:rsidRPr="001F3F83">
        <w:rPr>
          <w:sz w:val="22"/>
          <w:szCs w:val="22"/>
        </w:rPr>
        <w:t>f Public Works</w:t>
      </w:r>
      <w:r w:rsidRPr="001F3F83">
        <w:rPr>
          <w:sz w:val="22"/>
          <w:szCs w:val="22"/>
        </w:rPr>
        <w:tab/>
      </w:r>
      <w:r w:rsidRPr="001F3F83">
        <w:rPr>
          <w:sz w:val="22"/>
          <w:szCs w:val="22"/>
        </w:rPr>
        <w:tab/>
      </w:r>
      <w:r w:rsidR="001F3F83">
        <w:rPr>
          <w:sz w:val="22"/>
          <w:szCs w:val="22"/>
        </w:rPr>
        <w:tab/>
      </w:r>
      <w:r w:rsidRPr="001F3F83">
        <w:rPr>
          <w:sz w:val="22"/>
          <w:szCs w:val="22"/>
        </w:rPr>
        <w:t>Thomas James</w:t>
      </w:r>
      <w:r w:rsidR="00D939A3" w:rsidRPr="001F3F83">
        <w:rPr>
          <w:sz w:val="22"/>
          <w:szCs w:val="22"/>
        </w:rPr>
        <w:t xml:space="preserve"> </w:t>
      </w:r>
    </w:p>
    <w:p w14:paraId="7C50815F" w14:textId="420F2E71" w:rsidR="00C42A6B" w:rsidRPr="001F3F83" w:rsidRDefault="00230978" w:rsidP="00F902FA">
      <w:pPr>
        <w:ind w:firstLine="720"/>
        <w:rPr>
          <w:sz w:val="22"/>
          <w:szCs w:val="22"/>
        </w:rPr>
      </w:pPr>
      <w:r w:rsidRPr="001F3F83">
        <w:rPr>
          <w:sz w:val="22"/>
          <w:szCs w:val="22"/>
        </w:rPr>
        <w:t xml:space="preserve">    </w:t>
      </w:r>
      <w:r w:rsidR="00E80515" w:rsidRPr="001F3F83">
        <w:rPr>
          <w:sz w:val="22"/>
          <w:szCs w:val="22"/>
        </w:rPr>
        <w:t xml:space="preserve">Township </w:t>
      </w:r>
      <w:r w:rsidR="009C6AB5" w:rsidRPr="001F3F83">
        <w:rPr>
          <w:sz w:val="22"/>
          <w:szCs w:val="22"/>
        </w:rPr>
        <w:t>Engineer</w:t>
      </w:r>
      <w:r w:rsidR="009C6AB5" w:rsidRPr="001F3F83">
        <w:rPr>
          <w:sz w:val="22"/>
          <w:szCs w:val="22"/>
        </w:rPr>
        <w:tab/>
      </w:r>
      <w:r w:rsidR="009C6AB5" w:rsidRPr="001F3F83">
        <w:rPr>
          <w:sz w:val="22"/>
          <w:szCs w:val="22"/>
        </w:rPr>
        <w:tab/>
      </w:r>
      <w:r w:rsidR="009C6AB5" w:rsidRPr="001F3F83">
        <w:rPr>
          <w:sz w:val="22"/>
          <w:szCs w:val="22"/>
        </w:rPr>
        <w:tab/>
        <w:t>Ned Slocum</w:t>
      </w:r>
      <w:r w:rsidR="00356F43">
        <w:rPr>
          <w:sz w:val="22"/>
          <w:szCs w:val="22"/>
        </w:rPr>
        <w:t xml:space="preserve"> -</w:t>
      </w:r>
      <w:r w:rsidR="00C42A6B" w:rsidRPr="001F3F83">
        <w:rPr>
          <w:sz w:val="22"/>
          <w:szCs w:val="22"/>
        </w:rPr>
        <w:t xml:space="preserve"> Not in attendance</w:t>
      </w:r>
    </w:p>
    <w:p w14:paraId="69503E79" w14:textId="56D1F3D6" w:rsidR="000645FF" w:rsidRPr="001F3F83" w:rsidRDefault="009C6AB5" w:rsidP="000645FF">
      <w:pPr>
        <w:ind w:left="720"/>
        <w:rPr>
          <w:sz w:val="22"/>
          <w:szCs w:val="22"/>
        </w:rPr>
      </w:pPr>
      <w:r w:rsidRPr="001F3F83">
        <w:rPr>
          <w:sz w:val="22"/>
          <w:szCs w:val="22"/>
        </w:rPr>
        <w:t xml:space="preserve">    </w:t>
      </w:r>
      <w:r w:rsidR="002E7551" w:rsidRPr="001F3F83">
        <w:rPr>
          <w:sz w:val="22"/>
          <w:szCs w:val="22"/>
        </w:rPr>
        <w:t>Police Chief</w:t>
      </w:r>
      <w:r w:rsidR="002E7551" w:rsidRPr="001F3F83">
        <w:rPr>
          <w:sz w:val="22"/>
          <w:szCs w:val="22"/>
        </w:rPr>
        <w:tab/>
      </w:r>
      <w:r w:rsidR="002E7551" w:rsidRPr="001F3F83">
        <w:rPr>
          <w:sz w:val="22"/>
          <w:szCs w:val="22"/>
        </w:rPr>
        <w:tab/>
      </w:r>
      <w:r w:rsidR="00450B3C" w:rsidRPr="001F3F83">
        <w:rPr>
          <w:sz w:val="22"/>
          <w:szCs w:val="22"/>
        </w:rPr>
        <w:tab/>
      </w:r>
      <w:r w:rsidR="002E7551" w:rsidRPr="001F3F83">
        <w:rPr>
          <w:sz w:val="22"/>
          <w:szCs w:val="22"/>
        </w:rPr>
        <w:tab/>
        <w:t>Kenneth James</w:t>
      </w:r>
      <w:r w:rsidR="00676AC7" w:rsidRPr="001F3F83">
        <w:rPr>
          <w:sz w:val="22"/>
          <w:szCs w:val="22"/>
        </w:rPr>
        <w:t xml:space="preserve"> </w:t>
      </w:r>
      <w:r w:rsidR="008D3E4F">
        <w:rPr>
          <w:sz w:val="22"/>
          <w:szCs w:val="22"/>
        </w:rPr>
        <w:t>– Not in attendance</w:t>
      </w:r>
    </w:p>
    <w:p w14:paraId="580EAA5C" w14:textId="22BBCBD2" w:rsidR="00DC0998" w:rsidRPr="001F3F83" w:rsidRDefault="00DC0998" w:rsidP="006F1B95">
      <w:pPr>
        <w:ind w:left="720"/>
        <w:rPr>
          <w:sz w:val="22"/>
          <w:szCs w:val="22"/>
        </w:rPr>
      </w:pPr>
      <w:r w:rsidRPr="001F3F83">
        <w:rPr>
          <w:sz w:val="22"/>
          <w:szCs w:val="22"/>
        </w:rPr>
        <w:t xml:space="preserve">    Planning Commission Solicitor</w:t>
      </w:r>
      <w:r w:rsidRPr="001F3F83">
        <w:rPr>
          <w:sz w:val="22"/>
          <w:szCs w:val="22"/>
        </w:rPr>
        <w:tab/>
        <w:t>William Jones</w:t>
      </w:r>
      <w:r w:rsidR="00FA3EA3">
        <w:rPr>
          <w:sz w:val="22"/>
          <w:szCs w:val="22"/>
        </w:rPr>
        <w:t xml:space="preserve"> – Not in attendance</w:t>
      </w:r>
    </w:p>
    <w:p w14:paraId="68D61370" w14:textId="0E03646A" w:rsidR="001909DA" w:rsidRPr="001F3F83" w:rsidRDefault="008C4B1E" w:rsidP="001D256E">
      <w:pPr>
        <w:ind w:left="900"/>
        <w:rPr>
          <w:sz w:val="22"/>
          <w:szCs w:val="22"/>
        </w:rPr>
      </w:pPr>
      <w:r w:rsidRPr="001F3F83">
        <w:rPr>
          <w:sz w:val="22"/>
          <w:szCs w:val="22"/>
        </w:rPr>
        <w:tab/>
      </w:r>
    </w:p>
    <w:p w14:paraId="4A2F85FF" w14:textId="66E37DFF" w:rsidR="0017034D" w:rsidRDefault="002E7551" w:rsidP="006A1705">
      <w:pPr>
        <w:pStyle w:val="Default"/>
        <w:ind w:left="885"/>
        <w:rPr>
          <w:sz w:val="22"/>
          <w:szCs w:val="22"/>
        </w:rPr>
      </w:pPr>
      <w:r w:rsidRPr="001F3F83">
        <w:rPr>
          <w:sz w:val="22"/>
          <w:szCs w:val="22"/>
        </w:rPr>
        <w:t>Guests</w:t>
      </w:r>
      <w:r w:rsidR="006A1705">
        <w:rPr>
          <w:sz w:val="22"/>
          <w:szCs w:val="22"/>
        </w:rPr>
        <w:t xml:space="preserve">: </w:t>
      </w:r>
      <w:r w:rsidR="0097724A">
        <w:rPr>
          <w:sz w:val="22"/>
          <w:szCs w:val="22"/>
        </w:rPr>
        <w:t>Ed Neyhart</w:t>
      </w:r>
    </w:p>
    <w:p w14:paraId="2893FAD6" w14:textId="77777777" w:rsidR="006A1705" w:rsidRDefault="006A1705" w:rsidP="006A1705">
      <w:pPr>
        <w:pStyle w:val="Default"/>
        <w:ind w:left="885"/>
        <w:rPr>
          <w:b/>
          <w:bCs/>
          <w:sz w:val="22"/>
          <w:szCs w:val="22"/>
        </w:rPr>
      </w:pPr>
    </w:p>
    <w:p w14:paraId="50C72D5E" w14:textId="5D13584E" w:rsidR="00D760B2" w:rsidRPr="00FE3F49" w:rsidRDefault="00D760B2" w:rsidP="007071C2">
      <w:pPr>
        <w:rPr>
          <w:b/>
          <w:bCs/>
          <w:sz w:val="22"/>
          <w:szCs w:val="22"/>
        </w:rPr>
      </w:pPr>
      <w:r w:rsidRPr="00FE3F49">
        <w:rPr>
          <w:b/>
          <w:bCs/>
          <w:sz w:val="22"/>
          <w:szCs w:val="22"/>
        </w:rPr>
        <w:t>SUPERVISOR MEETING</w:t>
      </w:r>
    </w:p>
    <w:p w14:paraId="3D0813E3" w14:textId="77777777" w:rsidR="00157950" w:rsidRPr="00FE3F49" w:rsidRDefault="00157950" w:rsidP="002E7551">
      <w:pPr>
        <w:rPr>
          <w:sz w:val="22"/>
          <w:szCs w:val="22"/>
        </w:rPr>
      </w:pPr>
    </w:p>
    <w:p w14:paraId="41467966" w14:textId="565C8312" w:rsidR="002E7551" w:rsidRPr="00FE3F49" w:rsidRDefault="007071C2" w:rsidP="002E7551">
      <w:pPr>
        <w:rPr>
          <w:sz w:val="22"/>
          <w:szCs w:val="22"/>
        </w:rPr>
      </w:pPr>
      <w:r w:rsidRPr="00FE3F49">
        <w:rPr>
          <w:sz w:val="22"/>
          <w:szCs w:val="22"/>
        </w:rPr>
        <w:t xml:space="preserve">The Waverly Township Supervisors held their meeting </w:t>
      </w:r>
      <w:r w:rsidR="002C281B" w:rsidRPr="00FE3F49">
        <w:rPr>
          <w:sz w:val="22"/>
          <w:szCs w:val="22"/>
        </w:rPr>
        <w:t xml:space="preserve">in-person </w:t>
      </w:r>
      <w:r w:rsidR="009760CD" w:rsidRPr="00FE3F49">
        <w:rPr>
          <w:sz w:val="22"/>
          <w:szCs w:val="22"/>
        </w:rPr>
        <w:t xml:space="preserve">at the Waverly </w:t>
      </w:r>
      <w:r w:rsidR="002C281B" w:rsidRPr="00FE3F49">
        <w:rPr>
          <w:sz w:val="22"/>
          <w:szCs w:val="22"/>
        </w:rPr>
        <w:t>Township Building</w:t>
      </w:r>
      <w:r w:rsidR="009760CD" w:rsidRPr="00FE3F49">
        <w:rPr>
          <w:sz w:val="22"/>
          <w:szCs w:val="22"/>
        </w:rPr>
        <w:t xml:space="preserve"> </w:t>
      </w:r>
      <w:r w:rsidRPr="00FE3F49">
        <w:rPr>
          <w:sz w:val="22"/>
          <w:szCs w:val="22"/>
        </w:rPr>
        <w:t>on</w:t>
      </w:r>
      <w:r w:rsidR="00E52249" w:rsidRPr="00FE3F49">
        <w:rPr>
          <w:sz w:val="22"/>
          <w:szCs w:val="22"/>
        </w:rPr>
        <w:t xml:space="preserve"> </w:t>
      </w:r>
      <w:r w:rsidR="0097724A">
        <w:rPr>
          <w:sz w:val="22"/>
          <w:szCs w:val="22"/>
        </w:rPr>
        <w:t>February 10</w:t>
      </w:r>
      <w:r w:rsidR="00AE295A" w:rsidRPr="00FE3F49">
        <w:rPr>
          <w:sz w:val="22"/>
          <w:szCs w:val="22"/>
        </w:rPr>
        <w:t>,</w:t>
      </w:r>
      <w:r w:rsidR="00B2442E" w:rsidRPr="00FE3F49">
        <w:rPr>
          <w:sz w:val="22"/>
          <w:szCs w:val="22"/>
        </w:rPr>
        <w:t xml:space="preserve"> 202</w:t>
      </w:r>
      <w:r w:rsidR="00367567">
        <w:rPr>
          <w:sz w:val="22"/>
          <w:szCs w:val="22"/>
        </w:rPr>
        <w:t>5</w:t>
      </w:r>
      <w:r w:rsidR="0023487E" w:rsidRPr="00FE3F49">
        <w:rPr>
          <w:sz w:val="22"/>
          <w:szCs w:val="22"/>
        </w:rPr>
        <w:t>,</w:t>
      </w:r>
      <w:r w:rsidR="000229BB" w:rsidRPr="00FE3F49">
        <w:rPr>
          <w:sz w:val="22"/>
          <w:szCs w:val="22"/>
        </w:rPr>
        <w:t xml:space="preserve"> at </w:t>
      </w:r>
      <w:r w:rsidRPr="00FE3F49">
        <w:rPr>
          <w:sz w:val="22"/>
          <w:szCs w:val="22"/>
        </w:rPr>
        <w:t xml:space="preserve">6:00PM. </w:t>
      </w:r>
      <w:r w:rsidR="00E85401" w:rsidRPr="00FE3F49">
        <w:rPr>
          <w:sz w:val="22"/>
          <w:szCs w:val="22"/>
        </w:rPr>
        <w:t>T</w:t>
      </w:r>
      <w:r w:rsidR="002E7551" w:rsidRPr="00FE3F49">
        <w:rPr>
          <w:sz w:val="22"/>
          <w:szCs w:val="22"/>
        </w:rPr>
        <w:t>he</w:t>
      </w:r>
      <w:r w:rsidR="00953C7D" w:rsidRPr="00FE3F49">
        <w:rPr>
          <w:noProof/>
          <w:sz w:val="22"/>
          <w:szCs w:val="22"/>
        </w:rPr>
        <w:t xml:space="preserve"> </w:t>
      </w:r>
      <w:r w:rsidR="002E7551" w:rsidRPr="00FE3F49">
        <w:rPr>
          <w:noProof/>
          <w:sz w:val="22"/>
          <w:szCs w:val="22"/>
        </w:rPr>
        <w:t>monthly</w:t>
      </w:r>
      <w:r w:rsidR="002E7551" w:rsidRPr="00FE3F49">
        <w:rPr>
          <w:sz w:val="22"/>
          <w:szCs w:val="22"/>
        </w:rPr>
        <w:t xml:space="preserve"> meeting of the Waverly Township Supervisors </w:t>
      </w:r>
      <w:r w:rsidR="002E7551" w:rsidRPr="00FE3F49">
        <w:rPr>
          <w:sz w:val="22"/>
          <w:szCs w:val="22"/>
          <w:u w:color="19A0DC"/>
        </w:rPr>
        <w:t xml:space="preserve">was called to order at </w:t>
      </w:r>
      <w:r w:rsidR="004C19D7" w:rsidRPr="00FE3F49">
        <w:rPr>
          <w:sz w:val="22"/>
          <w:szCs w:val="22"/>
          <w:u w:color="19A0DC"/>
        </w:rPr>
        <w:t>6:</w:t>
      </w:r>
      <w:r w:rsidR="00882067" w:rsidRPr="00FE3F49">
        <w:rPr>
          <w:sz w:val="22"/>
          <w:szCs w:val="22"/>
          <w:u w:color="19A0DC"/>
        </w:rPr>
        <w:t>00</w:t>
      </w:r>
      <w:r w:rsidR="002E7551" w:rsidRPr="00FE3F49">
        <w:rPr>
          <w:sz w:val="22"/>
          <w:szCs w:val="22"/>
          <w:u w:color="FA5050"/>
        </w:rPr>
        <w:t>PM</w:t>
      </w:r>
      <w:r w:rsidR="00D53792" w:rsidRPr="00FE3F49">
        <w:rPr>
          <w:sz w:val="22"/>
          <w:szCs w:val="22"/>
        </w:rPr>
        <w:t xml:space="preserve"> by </w:t>
      </w:r>
      <w:r w:rsidR="00D53792" w:rsidRPr="00FE3F49">
        <w:rPr>
          <w:noProof/>
          <w:sz w:val="22"/>
          <w:szCs w:val="22"/>
        </w:rPr>
        <w:t>Chair</w:t>
      </w:r>
      <w:r w:rsidR="00257BD0" w:rsidRPr="00FE3F49">
        <w:rPr>
          <w:noProof/>
          <w:sz w:val="22"/>
          <w:szCs w:val="22"/>
        </w:rPr>
        <w:t>man</w:t>
      </w:r>
      <w:r w:rsidR="00B00B7B" w:rsidRPr="00FE3F49">
        <w:rPr>
          <w:noProof/>
          <w:sz w:val="22"/>
          <w:szCs w:val="22"/>
        </w:rPr>
        <w:t xml:space="preserve"> </w:t>
      </w:r>
      <w:r w:rsidR="007750CD" w:rsidRPr="00FE3F49">
        <w:rPr>
          <w:noProof/>
          <w:sz w:val="22"/>
          <w:szCs w:val="22"/>
        </w:rPr>
        <w:t>Drew Christian</w:t>
      </w:r>
      <w:r w:rsidR="0056278E" w:rsidRPr="00FE3F49">
        <w:rPr>
          <w:noProof/>
          <w:sz w:val="22"/>
          <w:szCs w:val="22"/>
        </w:rPr>
        <w:t>.</w:t>
      </w:r>
      <w:r w:rsidR="002E7551" w:rsidRPr="00FE3F49">
        <w:rPr>
          <w:sz w:val="22"/>
          <w:szCs w:val="22"/>
        </w:rPr>
        <w:t xml:space="preserve"> </w:t>
      </w:r>
    </w:p>
    <w:p w14:paraId="72A11303" w14:textId="28635905" w:rsidR="007071C2" w:rsidRPr="00FE3F49" w:rsidRDefault="007071C2" w:rsidP="002E7551">
      <w:pPr>
        <w:rPr>
          <w:sz w:val="22"/>
          <w:szCs w:val="22"/>
        </w:rPr>
      </w:pPr>
    </w:p>
    <w:p w14:paraId="31A46C47" w14:textId="79D595DD" w:rsidR="002E7551" w:rsidRPr="00FE3F49" w:rsidRDefault="002E7551" w:rsidP="008C0329">
      <w:pPr>
        <w:tabs>
          <w:tab w:val="left" w:pos="810"/>
        </w:tabs>
        <w:rPr>
          <w:sz w:val="22"/>
          <w:szCs w:val="22"/>
        </w:rPr>
      </w:pPr>
      <w:r w:rsidRPr="00FE3F49">
        <w:rPr>
          <w:sz w:val="22"/>
          <w:szCs w:val="22"/>
        </w:rPr>
        <w:t xml:space="preserve">On </w:t>
      </w:r>
      <w:r w:rsidRPr="00FE3F49">
        <w:rPr>
          <w:noProof/>
          <w:sz w:val="22"/>
          <w:szCs w:val="22"/>
        </w:rPr>
        <w:t>a motion</w:t>
      </w:r>
      <w:r w:rsidRPr="00FE3F49">
        <w:rPr>
          <w:sz w:val="22"/>
          <w:szCs w:val="22"/>
        </w:rPr>
        <w:t xml:space="preserve"> by</w:t>
      </w:r>
      <w:r w:rsidR="00C779BD" w:rsidRPr="00FE3F49">
        <w:rPr>
          <w:sz w:val="22"/>
          <w:szCs w:val="22"/>
        </w:rPr>
        <w:t xml:space="preserve"> </w:t>
      </w:r>
      <w:r w:rsidR="00413A34">
        <w:rPr>
          <w:sz w:val="22"/>
          <w:szCs w:val="22"/>
        </w:rPr>
        <w:t>Cheryl Murnin</w:t>
      </w:r>
      <w:r w:rsidR="00921F2F" w:rsidRPr="00FE3F49">
        <w:rPr>
          <w:sz w:val="22"/>
          <w:szCs w:val="22"/>
        </w:rPr>
        <w:t xml:space="preserve">, </w:t>
      </w:r>
      <w:r w:rsidR="00DD6309" w:rsidRPr="00FE3F49">
        <w:rPr>
          <w:sz w:val="22"/>
          <w:szCs w:val="22"/>
        </w:rPr>
        <w:t>seconded by</w:t>
      </w:r>
      <w:r w:rsidR="00C94A60" w:rsidRPr="00FE3F49">
        <w:rPr>
          <w:sz w:val="22"/>
          <w:szCs w:val="22"/>
        </w:rPr>
        <w:t xml:space="preserve"> </w:t>
      </w:r>
      <w:r w:rsidR="00413A34">
        <w:rPr>
          <w:sz w:val="22"/>
          <w:szCs w:val="22"/>
        </w:rPr>
        <w:t>Eric Parry</w:t>
      </w:r>
      <w:r w:rsidR="00B937E1" w:rsidRPr="00FE3F49">
        <w:rPr>
          <w:sz w:val="22"/>
          <w:szCs w:val="22"/>
        </w:rPr>
        <w:t xml:space="preserve">, </w:t>
      </w:r>
      <w:r w:rsidR="00B4563F" w:rsidRPr="00FE3F49">
        <w:rPr>
          <w:sz w:val="22"/>
          <w:szCs w:val="22"/>
        </w:rPr>
        <w:t>the</w:t>
      </w:r>
      <w:r w:rsidRPr="00FE3F49">
        <w:rPr>
          <w:sz w:val="22"/>
          <w:szCs w:val="22"/>
        </w:rPr>
        <w:t xml:space="preserve"> minutes of </w:t>
      </w:r>
      <w:r w:rsidRPr="00FE3F49">
        <w:rPr>
          <w:noProof/>
          <w:sz w:val="22"/>
          <w:szCs w:val="22"/>
        </w:rPr>
        <w:t>the</w:t>
      </w:r>
      <w:r w:rsidR="00430AA4" w:rsidRPr="00FE3F49">
        <w:rPr>
          <w:noProof/>
          <w:sz w:val="22"/>
          <w:szCs w:val="22"/>
        </w:rPr>
        <w:t xml:space="preserve"> </w:t>
      </w:r>
      <w:r w:rsidR="0097724A">
        <w:rPr>
          <w:noProof/>
          <w:sz w:val="22"/>
          <w:szCs w:val="22"/>
        </w:rPr>
        <w:t>January 6</w:t>
      </w:r>
      <w:r w:rsidR="0022278B" w:rsidRPr="00FE3F49">
        <w:rPr>
          <w:noProof/>
          <w:sz w:val="22"/>
          <w:szCs w:val="22"/>
        </w:rPr>
        <w:t>,</w:t>
      </w:r>
      <w:r w:rsidR="00AC14A8" w:rsidRPr="00FE3F49">
        <w:rPr>
          <w:noProof/>
          <w:sz w:val="22"/>
          <w:szCs w:val="22"/>
        </w:rPr>
        <w:t xml:space="preserve"> </w:t>
      </w:r>
      <w:r w:rsidR="00D60AF5" w:rsidRPr="00FE3F49">
        <w:rPr>
          <w:noProof/>
          <w:sz w:val="22"/>
          <w:szCs w:val="22"/>
        </w:rPr>
        <w:t>202</w:t>
      </w:r>
      <w:r w:rsidR="0097724A">
        <w:rPr>
          <w:noProof/>
          <w:sz w:val="22"/>
          <w:szCs w:val="22"/>
        </w:rPr>
        <w:t>5</w:t>
      </w:r>
      <w:r w:rsidRPr="00FE3F49">
        <w:rPr>
          <w:sz w:val="22"/>
          <w:szCs w:val="22"/>
          <w:u w:color="FA5050"/>
        </w:rPr>
        <w:t xml:space="preserve">, </w:t>
      </w:r>
      <w:r w:rsidR="00C74D96" w:rsidRPr="00FE3F49">
        <w:rPr>
          <w:sz w:val="22"/>
          <w:szCs w:val="22"/>
        </w:rPr>
        <w:t>meeting</w:t>
      </w:r>
      <w:r w:rsidR="00E6580B" w:rsidRPr="00FE3F49">
        <w:rPr>
          <w:sz w:val="22"/>
          <w:szCs w:val="22"/>
        </w:rPr>
        <w:t xml:space="preserve"> was</w:t>
      </w:r>
      <w:r w:rsidRPr="00FE3F49">
        <w:rPr>
          <w:sz w:val="22"/>
          <w:szCs w:val="22"/>
          <w:u w:color="19A0DC"/>
        </w:rPr>
        <w:t xml:space="preserve"> approved as</w:t>
      </w:r>
      <w:r w:rsidRPr="00FE3F49">
        <w:rPr>
          <w:sz w:val="22"/>
          <w:szCs w:val="22"/>
        </w:rPr>
        <w:t xml:space="preserve"> circulated,</w:t>
      </w:r>
      <w:r w:rsidR="004616A8" w:rsidRPr="00FE3F49">
        <w:rPr>
          <w:sz w:val="22"/>
          <w:szCs w:val="22"/>
        </w:rPr>
        <w:t xml:space="preserve"> </w:t>
      </w:r>
      <w:r w:rsidR="004616A8" w:rsidRPr="00FE3F49">
        <w:rPr>
          <w:rFonts w:eastAsia="Calibri"/>
          <w:color w:val="000000"/>
          <w:sz w:val="22"/>
          <w:szCs w:val="22"/>
        </w:rPr>
        <w:t xml:space="preserve">and </w:t>
      </w:r>
      <w:r w:rsidR="00266A57" w:rsidRPr="00FE3F49">
        <w:rPr>
          <w:rFonts w:eastAsia="Calibri"/>
          <w:color w:val="000000"/>
          <w:sz w:val="22"/>
          <w:szCs w:val="22"/>
        </w:rPr>
        <w:t xml:space="preserve">all items </w:t>
      </w:r>
      <w:r w:rsidR="004616A8" w:rsidRPr="00FE3F49">
        <w:rPr>
          <w:rFonts w:eastAsia="Calibri"/>
          <w:color w:val="000000"/>
          <w:sz w:val="22"/>
          <w:szCs w:val="22"/>
        </w:rPr>
        <w:t>recorded in the township records,</w:t>
      </w:r>
      <w:r w:rsidRPr="00FE3F49">
        <w:rPr>
          <w:sz w:val="22"/>
          <w:szCs w:val="22"/>
        </w:rPr>
        <w:t xml:space="preserve"> all voting yes. </w:t>
      </w:r>
    </w:p>
    <w:p w14:paraId="4CD03E97" w14:textId="6BFE1034" w:rsidR="00180667" w:rsidRPr="00FE3F49" w:rsidRDefault="00180667" w:rsidP="008C0329">
      <w:pPr>
        <w:tabs>
          <w:tab w:val="left" w:pos="810"/>
        </w:tabs>
        <w:rPr>
          <w:sz w:val="22"/>
          <w:szCs w:val="22"/>
        </w:rPr>
      </w:pPr>
    </w:p>
    <w:p w14:paraId="3FC5E543" w14:textId="24BAA4ED" w:rsidR="00556487" w:rsidRPr="00FE3F49" w:rsidRDefault="00180667" w:rsidP="002D4C93">
      <w:pPr>
        <w:tabs>
          <w:tab w:val="left" w:pos="810"/>
        </w:tabs>
        <w:rPr>
          <w:rFonts w:eastAsia="Calibri"/>
          <w:color w:val="000000"/>
          <w:sz w:val="22"/>
          <w:szCs w:val="22"/>
        </w:rPr>
      </w:pPr>
      <w:r w:rsidRPr="00FE3F49">
        <w:rPr>
          <w:sz w:val="22"/>
          <w:szCs w:val="22"/>
        </w:rPr>
        <w:t xml:space="preserve">On </w:t>
      </w:r>
      <w:r w:rsidRPr="00FE3F49">
        <w:rPr>
          <w:noProof/>
          <w:sz w:val="22"/>
          <w:szCs w:val="22"/>
        </w:rPr>
        <w:t>a motion</w:t>
      </w:r>
      <w:r w:rsidRPr="00FE3F49">
        <w:rPr>
          <w:sz w:val="22"/>
          <w:szCs w:val="22"/>
        </w:rPr>
        <w:t xml:space="preserve"> by</w:t>
      </w:r>
      <w:r w:rsidR="009B0AE9" w:rsidRPr="00FE3F49">
        <w:rPr>
          <w:sz w:val="22"/>
          <w:szCs w:val="22"/>
        </w:rPr>
        <w:t xml:space="preserve"> </w:t>
      </w:r>
      <w:r w:rsidR="000D4148" w:rsidRPr="00FE3F49">
        <w:rPr>
          <w:sz w:val="22"/>
          <w:szCs w:val="22"/>
        </w:rPr>
        <w:t>Drew Christian</w:t>
      </w:r>
      <w:r w:rsidR="001F1C3A" w:rsidRPr="00FE3F49">
        <w:rPr>
          <w:sz w:val="22"/>
          <w:szCs w:val="22"/>
        </w:rPr>
        <w:t>,</w:t>
      </w:r>
      <w:r w:rsidR="00B937E1" w:rsidRPr="00FE3F49">
        <w:rPr>
          <w:sz w:val="22"/>
          <w:szCs w:val="22"/>
        </w:rPr>
        <w:t xml:space="preserve"> </w:t>
      </w:r>
      <w:r w:rsidRPr="00FE3F49">
        <w:rPr>
          <w:sz w:val="22"/>
          <w:szCs w:val="22"/>
        </w:rPr>
        <w:t xml:space="preserve">seconded </w:t>
      </w:r>
      <w:r w:rsidR="000D4148" w:rsidRPr="00FE3F49">
        <w:rPr>
          <w:sz w:val="22"/>
          <w:szCs w:val="22"/>
        </w:rPr>
        <w:t>by Eric Parry</w:t>
      </w:r>
      <w:r w:rsidR="0091326C" w:rsidRPr="00FE3F49">
        <w:rPr>
          <w:sz w:val="22"/>
          <w:szCs w:val="22"/>
        </w:rPr>
        <w:t>,</w:t>
      </w:r>
      <w:r w:rsidRPr="00FE3F49">
        <w:rPr>
          <w:rFonts w:eastAsia="Calibri"/>
          <w:color w:val="000000"/>
          <w:sz w:val="22"/>
          <w:szCs w:val="22"/>
        </w:rPr>
        <w:t xml:space="preserve"> the treasurer </w:t>
      </w:r>
      <w:r w:rsidR="00F82F37" w:rsidRPr="00FE3F49">
        <w:rPr>
          <w:rFonts w:eastAsia="Calibri"/>
          <w:color w:val="000000"/>
          <w:sz w:val="22"/>
          <w:szCs w:val="22"/>
        </w:rPr>
        <w:t>report,</w:t>
      </w:r>
      <w:r w:rsidR="001F1C3A" w:rsidRPr="00FE3F49">
        <w:rPr>
          <w:rFonts w:eastAsia="Calibri"/>
          <w:color w:val="000000"/>
          <w:sz w:val="22"/>
          <w:szCs w:val="22"/>
        </w:rPr>
        <w:t xml:space="preserve"> police report</w:t>
      </w:r>
      <w:r w:rsidRPr="00FE3F49">
        <w:rPr>
          <w:rFonts w:eastAsia="Calibri"/>
          <w:color w:val="000000"/>
          <w:sz w:val="22"/>
          <w:szCs w:val="22"/>
        </w:rPr>
        <w:t xml:space="preserve"> and all bills were reviewed, approved, and recorded in the township records, all voting yes</w:t>
      </w:r>
      <w:r w:rsidR="00556487" w:rsidRPr="00FE3F49">
        <w:rPr>
          <w:rFonts w:eastAsia="Calibri"/>
          <w:color w:val="000000"/>
          <w:sz w:val="22"/>
          <w:szCs w:val="22"/>
        </w:rPr>
        <w:t xml:space="preserve">. </w:t>
      </w:r>
    </w:p>
    <w:p w14:paraId="57BC5C80" w14:textId="77777777" w:rsidR="00413A34" w:rsidRDefault="00413A34" w:rsidP="00D72478">
      <w:pPr>
        <w:rPr>
          <w:b/>
          <w:bCs/>
          <w:sz w:val="22"/>
          <w:szCs w:val="22"/>
        </w:rPr>
      </w:pPr>
    </w:p>
    <w:p w14:paraId="4CD429C1" w14:textId="43FBFBB9" w:rsidR="00413A34" w:rsidRDefault="00413A34" w:rsidP="00D72478">
      <w:pPr>
        <w:rPr>
          <w:b/>
          <w:bCs/>
          <w:sz w:val="22"/>
          <w:szCs w:val="22"/>
        </w:rPr>
      </w:pPr>
      <w:r>
        <w:rPr>
          <w:b/>
          <w:bCs/>
          <w:sz w:val="22"/>
          <w:szCs w:val="22"/>
        </w:rPr>
        <w:t>ITEMS OF CONCERN FROM THE PUBLIC</w:t>
      </w:r>
    </w:p>
    <w:p w14:paraId="34F4CE09" w14:textId="2E910357" w:rsidR="00413A34" w:rsidRDefault="00413A34" w:rsidP="00D72478">
      <w:pPr>
        <w:rPr>
          <w:b/>
          <w:bCs/>
          <w:sz w:val="22"/>
          <w:szCs w:val="22"/>
        </w:rPr>
      </w:pPr>
    </w:p>
    <w:p w14:paraId="455BC955" w14:textId="09BDB2AD" w:rsidR="00413A34" w:rsidRPr="006B11D7" w:rsidRDefault="00381F32" w:rsidP="00381F32">
      <w:pPr>
        <w:pStyle w:val="ListParagraph"/>
        <w:numPr>
          <w:ilvl w:val="0"/>
          <w:numId w:val="25"/>
        </w:numPr>
        <w:rPr>
          <w:b/>
          <w:bCs/>
          <w:sz w:val="22"/>
          <w:szCs w:val="22"/>
        </w:rPr>
      </w:pPr>
      <w:r w:rsidRPr="006B11D7">
        <w:rPr>
          <w:sz w:val="22"/>
          <w:szCs w:val="22"/>
        </w:rPr>
        <w:t>Mr. Neyhart attended the meeting to address a sewer leak behind the property he owns on Jermyn Drive. He explained the ongoing challenges he has been facing with the situation</w:t>
      </w:r>
      <w:r w:rsidR="00836E20">
        <w:rPr>
          <w:sz w:val="22"/>
          <w:szCs w:val="22"/>
        </w:rPr>
        <w:t>.</w:t>
      </w:r>
      <w:r w:rsidRPr="006B11D7">
        <w:rPr>
          <w:sz w:val="22"/>
          <w:szCs w:val="22"/>
        </w:rPr>
        <w:t xml:space="preserve"> In response, DPW Director Tom James provided a detailed overview of the actions taken by his department to resolve the issue. After a brief discussion, Director James assured Mr. Neyhart that the problem would be fixed within the upcoming week, offering a resolution timeline to alleviate the concern.</w:t>
      </w:r>
    </w:p>
    <w:p w14:paraId="5A227103" w14:textId="77777777" w:rsidR="00381F32" w:rsidRPr="00381F32" w:rsidRDefault="00381F32" w:rsidP="00381F32">
      <w:pPr>
        <w:rPr>
          <w:b/>
          <w:bCs/>
          <w:sz w:val="22"/>
          <w:szCs w:val="22"/>
        </w:rPr>
      </w:pPr>
    </w:p>
    <w:p w14:paraId="7A54C62F" w14:textId="71898FBA" w:rsidR="00D72478" w:rsidRPr="00FE3F49" w:rsidRDefault="00D72478" w:rsidP="00D72478">
      <w:pPr>
        <w:rPr>
          <w:b/>
          <w:bCs/>
          <w:sz w:val="22"/>
          <w:szCs w:val="22"/>
        </w:rPr>
      </w:pPr>
      <w:r w:rsidRPr="00FE3F49">
        <w:rPr>
          <w:b/>
          <w:bCs/>
          <w:sz w:val="22"/>
          <w:szCs w:val="22"/>
        </w:rPr>
        <w:t>SUPERVISOR REPORT</w:t>
      </w:r>
    </w:p>
    <w:p w14:paraId="51E60000" w14:textId="505F1BC5" w:rsidR="006A77BF" w:rsidRPr="00FE3F49" w:rsidRDefault="006A77BF" w:rsidP="00D72478">
      <w:pPr>
        <w:rPr>
          <w:b/>
          <w:bCs/>
          <w:sz w:val="22"/>
          <w:szCs w:val="22"/>
        </w:rPr>
      </w:pPr>
    </w:p>
    <w:p w14:paraId="1CCCC302" w14:textId="3B95CF68" w:rsidR="00AA2F0D" w:rsidRPr="00FE3F49" w:rsidRDefault="006474D8" w:rsidP="00D72478">
      <w:pPr>
        <w:rPr>
          <w:b/>
          <w:bCs/>
          <w:sz w:val="22"/>
          <w:szCs w:val="22"/>
        </w:rPr>
      </w:pPr>
      <w:r w:rsidRPr="00FE3F49">
        <w:rPr>
          <w:b/>
          <w:bCs/>
          <w:sz w:val="22"/>
          <w:szCs w:val="22"/>
        </w:rPr>
        <w:t xml:space="preserve">DALTON FIRE COMPANY </w:t>
      </w:r>
    </w:p>
    <w:p w14:paraId="7D429E92" w14:textId="7A72CA9B" w:rsidR="00C34484" w:rsidRPr="00FE3F49" w:rsidRDefault="00C34484" w:rsidP="00D72478">
      <w:pPr>
        <w:rPr>
          <w:b/>
          <w:bCs/>
          <w:sz w:val="22"/>
          <w:szCs w:val="22"/>
        </w:rPr>
      </w:pPr>
    </w:p>
    <w:p w14:paraId="4897DAC2" w14:textId="0E6C0052" w:rsidR="00381F32" w:rsidRPr="000944F1" w:rsidRDefault="00D4432C" w:rsidP="004A27AB">
      <w:pPr>
        <w:pStyle w:val="ListParagraph"/>
        <w:numPr>
          <w:ilvl w:val="0"/>
          <w:numId w:val="4"/>
        </w:numPr>
        <w:tabs>
          <w:tab w:val="left" w:pos="450"/>
          <w:tab w:val="left" w:pos="810"/>
        </w:tabs>
        <w:rPr>
          <w:rFonts w:eastAsia="Calibri"/>
          <w:b/>
          <w:bCs/>
          <w:sz w:val="22"/>
          <w:szCs w:val="22"/>
        </w:rPr>
      </w:pPr>
      <w:r w:rsidRPr="000944F1">
        <w:rPr>
          <w:rFonts w:eastAsia="Calibri"/>
          <w:color w:val="000000"/>
          <w:sz w:val="22"/>
          <w:szCs w:val="22"/>
        </w:rPr>
        <w:t xml:space="preserve">Vice Chair Eric Parry will meet with the Dalton Fire Chief to discuss fire protection for 2025. </w:t>
      </w:r>
    </w:p>
    <w:p w14:paraId="605514CA" w14:textId="77777777" w:rsidR="000944F1" w:rsidRPr="000944F1" w:rsidRDefault="000944F1" w:rsidP="000944F1">
      <w:pPr>
        <w:tabs>
          <w:tab w:val="left" w:pos="450"/>
          <w:tab w:val="left" w:pos="810"/>
        </w:tabs>
        <w:ind w:left="360"/>
        <w:rPr>
          <w:rFonts w:eastAsia="Calibri"/>
          <w:b/>
          <w:bCs/>
          <w:sz w:val="22"/>
          <w:szCs w:val="22"/>
        </w:rPr>
      </w:pPr>
    </w:p>
    <w:p w14:paraId="71BD4C7A" w14:textId="0B6BFB64" w:rsidR="00C91E17" w:rsidRPr="00FE3F49" w:rsidRDefault="00C91E17" w:rsidP="00C91E17">
      <w:pPr>
        <w:tabs>
          <w:tab w:val="left" w:pos="450"/>
          <w:tab w:val="left" w:pos="810"/>
        </w:tabs>
        <w:rPr>
          <w:rFonts w:eastAsia="Calibri"/>
          <w:b/>
          <w:bCs/>
          <w:sz w:val="22"/>
          <w:szCs w:val="22"/>
        </w:rPr>
      </w:pPr>
      <w:r w:rsidRPr="00FE3F49">
        <w:rPr>
          <w:rFonts w:eastAsia="Calibri"/>
          <w:b/>
          <w:bCs/>
          <w:sz w:val="22"/>
          <w:szCs w:val="22"/>
        </w:rPr>
        <w:t>SOLICITORS REPORT</w:t>
      </w:r>
    </w:p>
    <w:p w14:paraId="7B960EFB" w14:textId="77777777" w:rsidR="00C44F0D" w:rsidRPr="00FE3F49" w:rsidRDefault="002B37D5" w:rsidP="0027587B">
      <w:pPr>
        <w:tabs>
          <w:tab w:val="left" w:pos="450"/>
          <w:tab w:val="left" w:pos="810"/>
        </w:tabs>
        <w:ind w:left="360"/>
        <w:rPr>
          <w:b/>
          <w:bCs/>
          <w:sz w:val="22"/>
          <w:szCs w:val="22"/>
        </w:rPr>
      </w:pPr>
      <w:r w:rsidRPr="00FE3F49">
        <w:rPr>
          <w:b/>
          <w:bCs/>
          <w:sz w:val="22"/>
          <w:szCs w:val="22"/>
        </w:rPr>
        <w:t xml:space="preserve"> </w:t>
      </w:r>
    </w:p>
    <w:p w14:paraId="21C3AFB6" w14:textId="27032601" w:rsidR="00985AB9" w:rsidRPr="00FE3F49" w:rsidRDefault="00985AB9" w:rsidP="006E47DD">
      <w:pPr>
        <w:tabs>
          <w:tab w:val="left" w:pos="450"/>
          <w:tab w:val="left" w:pos="810"/>
        </w:tabs>
        <w:rPr>
          <w:rFonts w:eastAsia="Calibri"/>
          <w:b/>
          <w:bCs/>
          <w:sz w:val="22"/>
          <w:szCs w:val="22"/>
        </w:rPr>
      </w:pPr>
      <w:r w:rsidRPr="00FE3F49">
        <w:rPr>
          <w:rFonts w:eastAsia="Calibri"/>
          <w:b/>
          <w:bCs/>
          <w:sz w:val="22"/>
          <w:szCs w:val="22"/>
        </w:rPr>
        <w:t xml:space="preserve">DEVELOPMENT SEWER OWNERSHIP PINE GROVE FARMS </w:t>
      </w:r>
    </w:p>
    <w:p w14:paraId="1CCD0FA9" w14:textId="77777777" w:rsidR="003A6157" w:rsidRPr="00FE3F49" w:rsidRDefault="003A6157" w:rsidP="0027587B">
      <w:pPr>
        <w:tabs>
          <w:tab w:val="left" w:pos="450"/>
          <w:tab w:val="left" w:pos="810"/>
        </w:tabs>
        <w:ind w:left="360"/>
        <w:rPr>
          <w:rFonts w:eastAsia="Calibri"/>
          <w:b/>
          <w:bCs/>
          <w:sz w:val="22"/>
          <w:szCs w:val="22"/>
        </w:rPr>
      </w:pPr>
    </w:p>
    <w:p w14:paraId="4F71CC1F" w14:textId="4CACDCDE" w:rsidR="003A6157" w:rsidRPr="00FE3F49" w:rsidRDefault="003A6157" w:rsidP="003A6157">
      <w:pPr>
        <w:pStyle w:val="ListParagraph"/>
        <w:numPr>
          <w:ilvl w:val="0"/>
          <w:numId w:val="4"/>
        </w:numPr>
        <w:tabs>
          <w:tab w:val="left" w:pos="450"/>
          <w:tab w:val="left" w:pos="810"/>
        </w:tabs>
        <w:rPr>
          <w:rFonts w:eastAsia="Calibri"/>
          <w:b/>
          <w:bCs/>
          <w:sz w:val="22"/>
          <w:szCs w:val="22"/>
        </w:rPr>
      </w:pPr>
      <w:r w:rsidRPr="00FE3F49">
        <w:rPr>
          <w:sz w:val="22"/>
          <w:szCs w:val="22"/>
        </w:rPr>
        <w:t xml:space="preserve">Township Solicitor Attorney Malcolm MacGregor reported that he emailed Planning Commission Solicitor Attorney Bill Jones regarding the sewer ownership issue related to the proposed Pine Grove Farms development. Attorney MacGregor requested that Attorney </w:t>
      </w:r>
      <w:r w:rsidR="00AB66D2">
        <w:rPr>
          <w:sz w:val="22"/>
          <w:szCs w:val="22"/>
        </w:rPr>
        <w:t xml:space="preserve">Bill </w:t>
      </w:r>
      <w:r w:rsidRPr="00FE3F49">
        <w:rPr>
          <w:sz w:val="22"/>
          <w:szCs w:val="22"/>
        </w:rPr>
        <w:t>Jones draft an agreement to address this matter and provide notes on the plan to clarify the issue.</w:t>
      </w:r>
    </w:p>
    <w:p w14:paraId="194D27E5" w14:textId="4DB1CBF6" w:rsidR="00A84FAC" w:rsidRPr="00FE3F49" w:rsidRDefault="008F1550" w:rsidP="0027587B">
      <w:pPr>
        <w:tabs>
          <w:tab w:val="left" w:pos="450"/>
          <w:tab w:val="left" w:pos="810"/>
        </w:tabs>
        <w:ind w:left="360"/>
        <w:rPr>
          <w:rFonts w:eastAsia="Calibri"/>
          <w:b/>
          <w:bCs/>
          <w:sz w:val="22"/>
          <w:szCs w:val="22"/>
        </w:rPr>
      </w:pPr>
      <w:r w:rsidRPr="00FE3F49">
        <w:rPr>
          <w:rFonts w:eastAsia="Calibri"/>
          <w:b/>
          <w:bCs/>
          <w:sz w:val="22"/>
          <w:szCs w:val="22"/>
        </w:rPr>
        <w:lastRenderedPageBreak/>
        <w:t>EASEMENT ISSUE &amp; RESIDENT</w:t>
      </w:r>
    </w:p>
    <w:p w14:paraId="7F1BDD8A" w14:textId="6B0EF649" w:rsidR="008F1550" w:rsidRPr="00FE3F49" w:rsidRDefault="008F1550" w:rsidP="00A84FAC">
      <w:pPr>
        <w:tabs>
          <w:tab w:val="left" w:pos="450"/>
          <w:tab w:val="left" w:pos="810"/>
        </w:tabs>
        <w:rPr>
          <w:rFonts w:eastAsia="Calibri"/>
          <w:b/>
          <w:bCs/>
          <w:sz w:val="22"/>
          <w:szCs w:val="22"/>
        </w:rPr>
      </w:pPr>
    </w:p>
    <w:p w14:paraId="17F81666" w14:textId="77777777" w:rsidR="00A7142B" w:rsidRPr="00A7142B" w:rsidRDefault="00A7142B" w:rsidP="00A7142B">
      <w:pPr>
        <w:pStyle w:val="ListParagraph"/>
        <w:numPr>
          <w:ilvl w:val="0"/>
          <w:numId w:val="4"/>
        </w:numPr>
        <w:tabs>
          <w:tab w:val="left" w:pos="450"/>
          <w:tab w:val="left" w:pos="810"/>
        </w:tabs>
        <w:rPr>
          <w:rFonts w:eastAsia="Calibri"/>
          <w:b/>
          <w:bCs/>
          <w:sz w:val="22"/>
          <w:szCs w:val="22"/>
        </w:rPr>
      </w:pPr>
      <w:r>
        <w:rPr>
          <w:sz w:val="22"/>
          <w:szCs w:val="22"/>
        </w:rPr>
        <w:t xml:space="preserve">No update on this item. </w:t>
      </w:r>
    </w:p>
    <w:p w14:paraId="0213CA0E" w14:textId="77777777" w:rsidR="00A7142B" w:rsidRPr="00A7142B" w:rsidRDefault="00A7142B" w:rsidP="00A7142B">
      <w:pPr>
        <w:tabs>
          <w:tab w:val="left" w:pos="450"/>
          <w:tab w:val="left" w:pos="810"/>
        </w:tabs>
        <w:ind w:left="360"/>
        <w:rPr>
          <w:rFonts w:eastAsia="Calibri"/>
          <w:b/>
          <w:bCs/>
          <w:sz w:val="22"/>
          <w:szCs w:val="22"/>
        </w:rPr>
      </w:pPr>
    </w:p>
    <w:p w14:paraId="6A63840F" w14:textId="23800A31" w:rsidR="00D02218" w:rsidRPr="00A7142B" w:rsidRDefault="00D02218" w:rsidP="00A7142B">
      <w:pPr>
        <w:tabs>
          <w:tab w:val="left" w:pos="450"/>
          <w:tab w:val="left" w:pos="810"/>
        </w:tabs>
        <w:ind w:left="360"/>
        <w:rPr>
          <w:rFonts w:eastAsia="Calibri"/>
          <w:b/>
          <w:bCs/>
          <w:sz w:val="22"/>
          <w:szCs w:val="22"/>
        </w:rPr>
      </w:pPr>
      <w:r w:rsidRPr="00A7142B">
        <w:rPr>
          <w:rFonts w:eastAsia="Calibri"/>
          <w:b/>
          <w:bCs/>
          <w:sz w:val="22"/>
          <w:szCs w:val="22"/>
        </w:rPr>
        <w:t>NLMS/THE ORCHARDS LAND USE APPEAL</w:t>
      </w:r>
    </w:p>
    <w:p w14:paraId="727C93DD" w14:textId="3041686B" w:rsidR="00724561" w:rsidRPr="00FE3F49" w:rsidRDefault="00724561" w:rsidP="00D02218">
      <w:pPr>
        <w:tabs>
          <w:tab w:val="left" w:pos="450"/>
          <w:tab w:val="left" w:pos="810"/>
        </w:tabs>
        <w:rPr>
          <w:rFonts w:eastAsia="Calibri"/>
          <w:b/>
          <w:bCs/>
          <w:sz w:val="22"/>
          <w:szCs w:val="22"/>
        </w:rPr>
      </w:pPr>
    </w:p>
    <w:p w14:paraId="7AC10FE0" w14:textId="6915D43F" w:rsidR="00D02218" w:rsidRPr="000F131A" w:rsidRDefault="003A6157" w:rsidP="003A6157">
      <w:pPr>
        <w:pStyle w:val="ListParagraph"/>
        <w:numPr>
          <w:ilvl w:val="0"/>
          <w:numId w:val="4"/>
        </w:numPr>
        <w:tabs>
          <w:tab w:val="left" w:pos="810"/>
        </w:tabs>
        <w:rPr>
          <w:rFonts w:eastAsia="Calibri"/>
          <w:b/>
          <w:bCs/>
          <w:sz w:val="22"/>
          <w:szCs w:val="22"/>
        </w:rPr>
      </w:pPr>
      <w:r w:rsidRPr="00FE3F49">
        <w:rPr>
          <w:sz w:val="22"/>
          <w:szCs w:val="22"/>
        </w:rPr>
        <w:t xml:space="preserve">Attorney Malcolm MacGregor reported that Judge Gibbons has informed him of his decision to deny Appellant Rinaldi’s appeal of Waverly Township’s decision to approve the NLMS development with specific conditions. Attorney MacGregor </w:t>
      </w:r>
      <w:r w:rsidR="00A7142B">
        <w:rPr>
          <w:sz w:val="22"/>
          <w:szCs w:val="22"/>
        </w:rPr>
        <w:t xml:space="preserve">informed the </w:t>
      </w:r>
      <w:r w:rsidRPr="00FE3F49">
        <w:rPr>
          <w:sz w:val="22"/>
          <w:szCs w:val="22"/>
        </w:rPr>
        <w:t xml:space="preserve">board </w:t>
      </w:r>
      <w:r w:rsidR="00A7142B">
        <w:rPr>
          <w:sz w:val="22"/>
          <w:szCs w:val="22"/>
        </w:rPr>
        <w:t xml:space="preserve">that an </w:t>
      </w:r>
      <w:r w:rsidRPr="00FE3F49">
        <w:rPr>
          <w:sz w:val="22"/>
          <w:szCs w:val="22"/>
        </w:rPr>
        <w:t xml:space="preserve">appeal </w:t>
      </w:r>
      <w:r w:rsidR="00A7142B">
        <w:rPr>
          <w:sz w:val="22"/>
          <w:szCs w:val="22"/>
        </w:rPr>
        <w:t xml:space="preserve">was </w:t>
      </w:r>
      <w:r w:rsidRPr="00FE3F49">
        <w:rPr>
          <w:sz w:val="22"/>
          <w:szCs w:val="22"/>
        </w:rPr>
        <w:t>filed within th</w:t>
      </w:r>
      <w:r w:rsidR="00A7142B">
        <w:rPr>
          <w:sz w:val="22"/>
          <w:szCs w:val="22"/>
        </w:rPr>
        <w:t>e</w:t>
      </w:r>
      <w:r w:rsidRPr="00FE3F49">
        <w:rPr>
          <w:sz w:val="22"/>
          <w:szCs w:val="22"/>
        </w:rPr>
        <w:t xml:space="preserve"> time frame.</w:t>
      </w:r>
      <w:r w:rsidR="000F131A">
        <w:rPr>
          <w:sz w:val="22"/>
          <w:szCs w:val="22"/>
        </w:rPr>
        <w:t xml:space="preserve"> He also mentioned that he would reach out </w:t>
      </w:r>
      <w:r w:rsidR="000E1120">
        <w:rPr>
          <w:sz w:val="22"/>
          <w:szCs w:val="22"/>
        </w:rPr>
        <w:t>to Attorney</w:t>
      </w:r>
      <w:r w:rsidR="000F131A">
        <w:rPr>
          <w:sz w:val="22"/>
          <w:szCs w:val="22"/>
        </w:rPr>
        <w:t xml:space="preserve"> Lavelle to discuss receiving bonding on the appeal if necessary. </w:t>
      </w:r>
    </w:p>
    <w:p w14:paraId="3C67B3BC" w14:textId="5215807F" w:rsidR="000F131A" w:rsidRPr="000F131A" w:rsidRDefault="000F131A" w:rsidP="003A6157">
      <w:pPr>
        <w:pStyle w:val="ListParagraph"/>
        <w:numPr>
          <w:ilvl w:val="0"/>
          <w:numId w:val="4"/>
        </w:numPr>
        <w:tabs>
          <w:tab w:val="left" w:pos="810"/>
        </w:tabs>
        <w:rPr>
          <w:rFonts w:eastAsia="Calibri"/>
          <w:b/>
          <w:bCs/>
          <w:sz w:val="22"/>
          <w:szCs w:val="22"/>
        </w:rPr>
      </w:pPr>
      <w:r>
        <w:rPr>
          <w:sz w:val="22"/>
          <w:szCs w:val="22"/>
        </w:rPr>
        <w:t xml:space="preserve">After a discussion, supervisors asked Township Manager Christine to ask Township Engineer Ned Slocum to review the Township’s sewer capacity for future planning for new developments. </w:t>
      </w:r>
    </w:p>
    <w:p w14:paraId="088DEFCB" w14:textId="41801CDE" w:rsidR="000F131A" w:rsidRPr="000F131A" w:rsidRDefault="000F131A" w:rsidP="000F131A">
      <w:pPr>
        <w:pStyle w:val="ListParagraph"/>
        <w:numPr>
          <w:ilvl w:val="0"/>
          <w:numId w:val="4"/>
        </w:numPr>
        <w:tabs>
          <w:tab w:val="left" w:pos="810"/>
        </w:tabs>
        <w:rPr>
          <w:rFonts w:eastAsia="Calibri"/>
          <w:color w:val="000000"/>
          <w:sz w:val="22"/>
          <w:szCs w:val="22"/>
        </w:rPr>
      </w:pPr>
      <w:r w:rsidRPr="000F131A">
        <w:rPr>
          <w:sz w:val="22"/>
          <w:szCs w:val="22"/>
        </w:rPr>
        <w:t xml:space="preserve">On </w:t>
      </w:r>
      <w:r w:rsidRPr="000F131A">
        <w:rPr>
          <w:noProof/>
          <w:sz w:val="22"/>
          <w:szCs w:val="22"/>
        </w:rPr>
        <w:t>a motion</w:t>
      </w:r>
      <w:r w:rsidRPr="000F131A">
        <w:rPr>
          <w:sz w:val="22"/>
          <w:szCs w:val="22"/>
        </w:rPr>
        <w:t xml:space="preserve"> by Drew Christian, seconded by Eric Parry,</w:t>
      </w:r>
      <w:r w:rsidRPr="000F131A">
        <w:rPr>
          <w:rFonts w:eastAsia="Calibri"/>
          <w:color w:val="000000"/>
          <w:sz w:val="22"/>
          <w:szCs w:val="22"/>
        </w:rPr>
        <w:t xml:space="preserve"> </w:t>
      </w:r>
      <w:r>
        <w:rPr>
          <w:rFonts w:eastAsia="Calibri"/>
          <w:color w:val="000000"/>
          <w:sz w:val="22"/>
          <w:szCs w:val="22"/>
        </w:rPr>
        <w:t xml:space="preserve">supervisors authorized Township Engineer Ned Slocum to </w:t>
      </w:r>
      <w:r w:rsidR="00DC0A66">
        <w:rPr>
          <w:rFonts w:eastAsia="Calibri"/>
          <w:color w:val="000000"/>
          <w:sz w:val="22"/>
          <w:szCs w:val="22"/>
        </w:rPr>
        <w:t xml:space="preserve">conduct a sewer capacity study for future planning, </w:t>
      </w:r>
      <w:r w:rsidRPr="000F131A">
        <w:rPr>
          <w:rFonts w:eastAsia="Calibri"/>
          <w:color w:val="000000"/>
          <w:sz w:val="22"/>
          <w:szCs w:val="22"/>
        </w:rPr>
        <w:t xml:space="preserve">all voting yes. </w:t>
      </w:r>
    </w:p>
    <w:p w14:paraId="1DEF59F6" w14:textId="77777777" w:rsidR="000F131A" w:rsidRPr="00DC0A66" w:rsidRDefault="000F131A" w:rsidP="00DC0A66">
      <w:pPr>
        <w:tabs>
          <w:tab w:val="left" w:pos="810"/>
        </w:tabs>
        <w:ind w:left="360"/>
        <w:rPr>
          <w:rFonts w:eastAsia="Calibri"/>
          <w:b/>
          <w:bCs/>
          <w:sz w:val="22"/>
          <w:szCs w:val="22"/>
        </w:rPr>
      </w:pPr>
    </w:p>
    <w:p w14:paraId="0E3BD9E1" w14:textId="069F111F" w:rsidR="00AB43FF" w:rsidRPr="00FE3F49" w:rsidRDefault="00AB43FF" w:rsidP="000C5B2C">
      <w:pPr>
        <w:tabs>
          <w:tab w:val="left" w:pos="810"/>
        </w:tabs>
        <w:rPr>
          <w:rFonts w:eastAsia="Calibri"/>
          <w:b/>
          <w:bCs/>
          <w:sz w:val="22"/>
          <w:szCs w:val="22"/>
        </w:rPr>
      </w:pPr>
      <w:r w:rsidRPr="00FE3F49">
        <w:rPr>
          <w:rFonts w:eastAsia="Calibri"/>
          <w:b/>
          <w:bCs/>
          <w:sz w:val="22"/>
          <w:szCs w:val="22"/>
        </w:rPr>
        <w:t>MANAGERS REPORT</w:t>
      </w:r>
    </w:p>
    <w:p w14:paraId="35BCC1F3" w14:textId="1DCFB3CF" w:rsidR="00990562" w:rsidRPr="00FE3F49" w:rsidRDefault="00990562" w:rsidP="00C52614">
      <w:pPr>
        <w:tabs>
          <w:tab w:val="left" w:pos="810"/>
        </w:tabs>
        <w:rPr>
          <w:rFonts w:eastAsia="Calibri"/>
          <w:b/>
          <w:bCs/>
          <w:sz w:val="22"/>
          <w:szCs w:val="22"/>
        </w:rPr>
      </w:pPr>
    </w:p>
    <w:p w14:paraId="040C0015" w14:textId="12E19D70" w:rsidR="00732C37" w:rsidRPr="00FE3F49" w:rsidRDefault="00732C37" w:rsidP="00732C37">
      <w:pPr>
        <w:tabs>
          <w:tab w:val="left" w:pos="810"/>
        </w:tabs>
        <w:rPr>
          <w:b/>
          <w:bCs/>
          <w:sz w:val="22"/>
          <w:szCs w:val="22"/>
        </w:rPr>
      </w:pPr>
      <w:r w:rsidRPr="00FE3F49">
        <w:rPr>
          <w:b/>
          <w:bCs/>
          <w:sz w:val="22"/>
          <w:szCs w:val="22"/>
        </w:rPr>
        <w:t>ZONING ISSUES</w:t>
      </w:r>
    </w:p>
    <w:p w14:paraId="07B3E13C" w14:textId="447B2561" w:rsidR="009D1D45" w:rsidRPr="00FE3F49" w:rsidRDefault="009B1C1A">
      <w:pPr>
        <w:pStyle w:val="ListParagraph"/>
        <w:numPr>
          <w:ilvl w:val="0"/>
          <w:numId w:val="2"/>
        </w:numPr>
        <w:spacing w:before="100" w:beforeAutospacing="1" w:after="100" w:afterAutospacing="1"/>
        <w:rPr>
          <w:sz w:val="22"/>
          <w:szCs w:val="22"/>
        </w:rPr>
      </w:pPr>
      <w:r w:rsidRPr="00FE3F49">
        <w:rPr>
          <w:sz w:val="22"/>
          <w:szCs w:val="22"/>
        </w:rPr>
        <w:t xml:space="preserve">Township Manager Christine Capozzi </w:t>
      </w:r>
      <w:r w:rsidR="009D1D45" w:rsidRPr="00FE3F49">
        <w:rPr>
          <w:sz w:val="22"/>
          <w:szCs w:val="22"/>
        </w:rPr>
        <w:t xml:space="preserve">reported she </w:t>
      </w:r>
      <w:r w:rsidR="000944F1">
        <w:rPr>
          <w:sz w:val="22"/>
          <w:szCs w:val="22"/>
        </w:rPr>
        <w:t xml:space="preserve">sent </w:t>
      </w:r>
      <w:r w:rsidR="00AB66D2">
        <w:rPr>
          <w:sz w:val="22"/>
          <w:szCs w:val="22"/>
        </w:rPr>
        <w:t>a</w:t>
      </w:r>
      <w:r w:rsidR="009D1D45" w:rsidRPr="00FE3F49">
        <w:rPr>
          <w:sz w:val="22"/>
          <w:szCs w:val="22"/>
        </w:rPr>
        <w:t xml:space="preserve"> zoning violation letter </w:t>
      </w:r>
      <w:r w:rsidR="00CF2D20">
        <w:rPr>
          <w:sz w:val="22"/>
          <w:szCs w:val="22"/>
        </w:rPr>
        <w:t>to a HARB district resident</w:t>
      </w:r>
      <w:r w:rsidR="009D1D45" w:rsidRPr="00FE3F49">
        <w:rPr>
          <w:sz w:val="22"/>
          <w:szCs w:val="22"/>
        </w:rPr>
        <w:t xml:space="preserve">. </w:t>
      </w:r>
    </w:p>
    <w:p w14:paraId="3558396D" w14:textId="6E1A70FE" w:rsidR="00445C69" w:rsidRPr="00FE3F49" w:rsidRDefault="009D1D45" w:rsidP="009D1D45">
      <w:pPr>
        <w:rPr>
          <w:b/>
          <w:bCs/>
          <w:sz w:val="22"/>
          <w:szCs w:val="22"/>
        </w:rPr>
      </w:pPr>
      <w:r w:rsidRPr="00FE3F49">
        <w:rPr>
          <w:b/>
          <w:bCs/>
          <w:sz w:val="22"/>
          <w:szCs w:val="22"/>
        </w:rPr>
        <w:t>BURNING ORDINANCE</w:t>
      </w:r>
    </w:p>
    <w:p w14:paraId="076DB251" w14:textId="77777777" w:rsidR="009D1D45" w:rsidRPr="00FE3F49" w:rsidRDefault="009D1D45" w:rsidP="009D1D45">
      <w:pPr>
        <w:rPr>
          <w:rFonts w:eastAsia="Calibri"/>
          <w:color w:val="000000"/>
          <w:sz w:val="22"/>
          <w:szCs w:val="22"/>
        </w:rPr>
      </w:pPr>
    </w:p>
    <w:p w14:paraId="2FB3C2DC" w14:textId="07A9876F" w:rsidR="001A178C" w:rsidRPr="00FE3F49" w:rsidRDefault="00D535A2" w:rsidP="00D535A2">
      <w:pPr>
        <w:pStyle w:val="ListParagraph"/>
        <w:numPr>
          <w:ilvl w:val="0"/>
          <w:numId w:val="2"/>
        </w:numPr>
        <w:autoSpaceDE w:val="0"/>
        <w:autoSpaceDN w:val="0"/>
        <w:adjustRightInd w:val="0"/>
        <w:rPr>
          <w:rFonts w:eastAsia="Calibri"/>
          <w:color w:val="000000"/>
          <w:sz w:val="22"/>
          <w:szCs w:val="22"/>
        </w:rPr>
      </w:pPr>
      <w:r w:rsidRPr="00FE3F49">
        <w:rPr>
          <w:sz w:val="22"/>
          <w:szCs w:val="22"/>
        </w:rPr>
        <w:t xml:space="preserve">The Supervisors requested Township Manager Christine Capozzi to revise the Township’s current burning ordinance to include a specific section addressing developers and </w:t>
      </w:r>
      <w:r w:rsidR="00FE3F49" w:rsidRPr="00FE3F49">
        <w:rPr>
          <w:sz w:val="22"/>
          <w:szCs w:val="22"/>
        </w:rPr>
        <w:t>land-clearing</w:t>
      </w:r>
      <w:r w:rsidRPr="00FE3F49">
        <w:rPr>
          <w:sz w:val="22"/>
          <w:szCs w:val="22"/>
        </w:rPr>
        <w:t xml:space="preserve"> activities. Christine will work on the revisions and provide an update on the progress during the next supervisors' meeting.</w:t>
      </w:r>
    </w:p>
    <w:p w14:paraId="7F80B118" w14:textId="77777777" w:rsidR="00D535A2" w:rsidRPr="00FE3F49" w:rsidRDefault="00D535A2" w:rsidP="001A178C">
      <w:pPr>
        <w:autoSpaceDE w:val="0"/>
        <w:autoSpaceDN w:val="0"/>
        <w:adjustRightInd w:val="0"/>
        <w:rPr>
          <w:rFonts w:eastAsia="Calibri"/>
          <w:color w:val="000000"/>
          <w:sz w:val="22"/>
          <w:szCs w:val="22"/>
        </w:rPr>
      </w:pPr>
    </w:p>
    <w:p w14:paraId="5FF752CE" w14:textId="51A8C14A" w:rsidR="004939CE" w:rsidRPr="00FE3F49" w:rsidRDefault="00665921" w:rsidP="004939CE">
      <w:pPr>
        <w:rPr>
          <w:b/>
          <w:bCs/>
          <w:sz w:val="22"/>
          <w:szCs w:val="22"/>
        </w:rPr>
      </w:pPr>
      <w:r w:rsidRPr="00FE3F49">
        <w:rPr>
          <w:b/>
          <w:bCs/>
          <w:sz w:val="22"/>
          <w:szCs w:val="22"/>
        </w:rPr>
        <w:t>OUTSTANDING SEWER BALANCES</w:t>
      </w:r>
    </w:p>
    <w:p w14:paraId="520C1C2F" w14:textId="35A20AEC" w:rsidR="00C134FA" w:rsidRPr="00FE3F49" w:rsidRDefault="00C134FA" w:rsidP="004939CE">
      <w:pPr>
        <w:rPr>
          <w:b/>
          <w:bCs/>
          <w:sz w:val="22"/>
          <w:szCs w:val="22"/>
        </w:rPr>
      </w:pPr>
    </w:p>
    <w:p w14:paraId="5A0EE2E9" w14:textId="0A79C279" w:rsidR="004939CE" w:rsidRPr="00515DE1" w:rsidRDefault="00D535A2" w:rsidP="00D535A2">
      <w:pPr>
        <w:pStyle w:val="ListParagraph"/>
        <w:numPr>
          <w:ilvl w:val="0"/>
          <w:numId w:val="15"/>
        </w:numPr>
        <w:autoSpaceDE w:val="0"/>
        <w:autoSpaceDN w:val="0"/>
        <w:adjustRightInd w:val="0"/>
        <w:rPr>
          <w:rFonts w:eastAsia="Calibri"/>
          <w:color w:val="000000"/>
          <w:sz w:val="22"/>
          <w:szCs w:val="22"/>
        </w:rPr>
      </w:pPr>
      <w:r w:rsidRPr="00FE3F49">
        <w:rPr>
          <w:sz w:val="22"/>
          <w:szCs w:val="22"/>
        </w:rPr>
        <w:t>Township Manager Christine Capozzi informed the supervisors and residents that individuals who have not responded to past due sewer letters will be referred to the Township Solicitor, Attorney Malcolm MacGregor, for further action. This step is being taken to address outstanding balances and ensure the necessary follow-up procedures are carried out.</w:t>
      </w:r>
    </w:p>
    <w:p w14:paraId="631AA746" w14:textId="3F90FAC6" w:rsidR="00515DE1" w:rsidRPr="00F45B6E" w:rsidRDefault="00515DE1" w:rsidP="00D535A2">
      <w:pPr>
        <w:pStyle w:val="ListParagraph"/>
        <w:numPr>
          <w:ilvl w:val="0"/>
          <w:numId w:val="15"/>
        </w:numPr>
        <w:autoSpaceDE w:val="0"/>
        <w:autoSpaceDN w:val="0"/>
        <w:adjustRightInd w:val="0"/>
        <w:rPr>
          <w:rFonts w:eastAsia="Calibri"/>
          <w:color w:val="000000"/>
          <w:sz w:val="22"/>
          <w:szCs w:val="22"/>
        </w:rPr>
      </w:pPr>
      <w:r>
        <w:rPr>
          <w:sz w:val="22"/>
          <w:szCs w:val="22"/>
        </w:rPr>
        <w:t xml:space="preserve">Attorney </w:t>
      </w:r>
      <w:r w:rsidR="004D6A3B">
        <w:rPr>
          <w:sz w:val="22"/>
          <w:szCs w:val="22"/>
        </w:rPr>
        <w:t>Malcolm MacGregor</w:t>
      </w:r>
      <w:r>
        <w:rPr>
          <w:sz w:val="22"/>
          <w:szCs w:val="22"/>
        </w:rPr>
        <w:t xml:space="preserve"> will send out letters in the upcoming week. </w:t>
      </w:r>
    </w:p>
    <w:p w14:paraId="2D3D4917" w14:textId="57DDF835" w:rsidR="00CF2D20" w:rsidRDefault="00CF2D20" w:rsidP="00CF2D20">
      <w:pPr>
        <w:autoSpaceDE w:val="0"/>
        <w:autoSpaceDN w:val="0"/>
        <w:adjustRightInd w:val="0"/>
        <w:rPr>
          <w:rFonts w:eastAsia="Calibri"/>
          <w:color w:val="000000"/>
          <w:sz w:val="22"/>
          <w:szCs w:val="22"/>
        </w:rPr>
      </w:pPr>
    </w:p>
    <w:p w14:paraId="0E7C5791" w14:textId="5FE4CF77" w:rsidR="00CF2D20" w:rsidRDefault="00CF2D20" w:rsidP="00CF2D20">
      <w:pPr>
        <w:autoSpaceDE w:val="0"/>
        <w:autoSpaceDN w:val="0"/>
        <w:adjustRightInd w:val="0"/>
        <w:rPr>
          <w:rFonts w:eastAsia="Calibri"/>
          <w:b/>
          <w:bCs/>
          <w:color w:val="000000"/>
          <w:sz w:val="22"/>
          <w:szCs w:val="22"/>
        </w:rPr>
      </w:pPr>
      <w:r w:rsidRPr="00CF2D20">
        <w:rPr>
          <w:rFonts w:eastAsia="Calibri"/>
          <w:b/>
          <w:bCs/>
          <w:color w:val="000000"/>
          <w:sz w:val="22"/>
          <w:szCs w:val="22"/>
        </w:rPr>
        <w:t>WAVERLY TOWNSHIP AUDIT REPORT</w:t>
      </w:r>
    </w:p>
    <w:p w14:paraId="57AAE1A3" w14:textId="77777777" w:rsidR="006B11D7" w:rsidRDefault="006B11D7" w:rsidP="00CF2D20">
      <w:pPr>
        <w:autoSpaceDE w:val="0"/>
        <w:autoSpaceDN w:val="0"/>
        <w:adjustRightInd w:val="0"/>
        <w:rPr>
          <w:rFonts w:eastAsia="Calibri"/>
          <w:b/>
          <w:bCs/>
          <w:color w:val="000000"/>
          <w:sz w:val="22"/>
          <w:szCs w:val="22"/>
        </w:rPr>
      </w:pPr>
    </w:p>
    <w:p w14:paraId="441BB28B" w14:textId="62B114C5" w:rsidR="00CF2D20" w:rsidRPr="000F131A" w:rsidRDefault="00CF2D20" w:rsidP="00CF2D20">
      <w:pPr>
        <w:pStyle w:val="ListParagraph"/>
        <w:numPr>
          <w:ilvl w:val="0"/>
          <w:numId w:val="4"/>
        </w:numPr>
        <w:tabs>
          <w:tab w:val="left" w:pos="810"/>
        </w:tabs>
        <w:rPr>
          <w:rFonts w:eastAsia="Calibri"/>
          <w:color w:val="000000"/>
          <w:sz w:val="22"/>
          <w:szCs w:val="22"/>
        </w:rPr>
      </w:pPr>
      <w:r w:rsidRPr="000F131A">
        <w:rPr>
          <w:sz w:val="22"/>
          <w:szCs w:val="22"/>
        </w:rPr>
        <w:t xml:space="preserve">On </w:t>
      </w:r>
      <w:r w:rsidRPr="000F131A">
        <w:rPr>
          <w:noProof/>
          <w:sz w:val="22"/>
          <w:szCs w:val="22"/>
        </w:rPr>
        <w:t>a motion</w:t>
      </w:r>
      <w:r w:rsidRPr="000F131A">
        <w:rPr>
          <w:sz w:val="22"/>
          <w:szCs w:val="22"/>
        </w:rPr>
        <w:t xml:space="preserve"> by </w:t>
      </w:r>
      <w:r w:rsidR="00145AB0">
        <w:rPr>
          <w:sz w:val="22"/>
          <w:szCs w:val="22"/>
        </w:rPr>
        <w:t xml:space="preserve">Eric Parry, seconded by </w:t>
      </w:r>
      <w:r w:rsidRPr="000F131A">
        <w:rPr>
          <w:sz w:val="22"/>
          <w:szCs w:val="22"/>
        </w:rPr>
        <w:t>Drew Christian,</w:t>
      </w:r>
      <w:r w:rsidR="00145AB0">
        <w:rPr>
          <w:sz w:val="22"/>
          <w:szCs w:val="22"/>
        </w:rPr>
        <w:t xml:space="preserve"> </w:t>
      </w:r>
      <w:r>
        <w:rPr>
          <w:rFonts w:eastAsia="Calibri"/>
          <w:color w:val="000000"/>
          <w:sz w:val="22"/>
          <w:szCs w:val="22"/>
        </w:rPr>
        <w:t xml:space="preserve">supervisors authorized </w:t>
      </w:r>
      <w:r w:rsidR="00145AB0">
        <w:rPr>
          <w:rFonts w:eastAsia="Calibri"/>
          <w:color w:val="000000"/>
          <w:sz w:val="22"/>
          <w:szCs w:val="22"/>
        </w:rPr>
        <w:t xml:space="preserve">the 2024 Waverly </w:t>
      </w:r>
      <w:r>
        <w:rPr>
          <w:rFonts w:eastAsia="Calibri"/>
          <w:color w:val="000000"/>
          <w:sz w:val="22"/>
          <w:szCs w:val="22"/>
        </w:rPr>
        <w:t xml:space="preserve">Township </w:t>
      </w:r>
      <w:r w:rsidR="00FE4AF5">
        <w:rPr>
          <w:rFonts w:eastAsia="Calibri"/>
          <w:color w:val="000000"/>
          <w:sz w:val="22"/>
          <w:szCs w:val="22"/>
        </w:rPr>
        <w:t xml:space="preserve">Annual </w:t>
      </w:r>
      <w:r w:rsidR="00145AB0">
        <w:rPr>
          <w:rFonts w:eastAsia="Calibri"/>
          <w:color w:val="000000"/>
          <w:sz w:val="22"/>
          <w:szCs w:val="22"/>
        </w:rPr>
        <w:t xml:space="preserve">Audit report as presented, </w:t>
      </w:r>
      <w:r w:rsidRPr="000F131A">
        <w:rPr>
          <w:rFonts w:eastAsia="Calibri"/>
          <w:color w:val="000000"/>
          <w:sz w:val="22"/>
          <w:szCs w:val="22"/>
        </w:rPr>
        <w:t xml:space="preserve">all voting yes. </w:t>
      </w:r>
    </w:p>
    <w:p w14:paraId="270AF183" w14:textId="77777777" w:rsidR="000944F1" w:rsidRDefault="000944F1" w:rsidP="00CF2D20">
      <w:pPr>
        <w:autoSpaceDE w:val="0"/>
        <w:autoSpaceDN w:val="0"/>
        <w:adjustRightInd w:val="0"/>
        <w:rPr>
          <w:rFonts w:eastAsia="Calibri"/>
          <w:b/>
          <w:bCs/>
          <w:color w:val="000000"/>
          <w:sz w:val="22"/>
          <w:szCs w:val="22"/>
        </w:rPr>
      </w:pPr>
    </w:p>
    <w:p w14:paraId="0DFD7E54" w14:textId="114534E5" w:rsidR="00CF2D20" w:rsidRDefault="00CF2D20" w:rsidP="00CF2D20">
      <w:pPr>
        <w:autoSpaceDE w:val="0"/>
        <w:autoSpaceDN w:val="0"/>
        <w:adjustRightInd w:val="0"/>
        <w:rPr>
          <w:rFonts w:eastAsia="Calibri"/>
          <w:b/>
          <w:bCs/>
          <w:color w:val="000000"/>
          <w:sz w:val="22"/>
          <w:szCs w:val="22"/>
        </w:rPr>
      </w:pPr>
      <w:r w:rsidRPr="00CF2D20">
        <w:rPr>
          <w:rFonts w:eastAsia="Calibri"/>
          <w:b/>
          <w:bCs/>
          <w:color w:val="000000"/>
          <w:sz w:val="22"/>
          <w:szCs w:val="22"/>
        </w:rPr>
        <w:t>ZONING ORDINANCE AMENDMENT DRAFT</w:t>
      </w:r>
    </w:p>
    <w:p w14:paraId="72DC6F94" w14:textId="77777777" w:rsidR="00145AB0" w:rsidRDefault="00145AB0" w:rsidP="00CF2D20">
      <w:pPr>
        <w:autoSpaceDE w:val="0"/>
        <w:autoSpaceDN w:val="0"/>
        <w:adjustRightInd w:val="0"/>
        <w:rPr>
          <w:rFonts w:eastAsia="Calibri"/>
          <w:b/>
          <w:bCs/>
          <w:color w:val="000000"/>
          <w:sz w:val="22"/>
          <w:szCs w:val="22"/>
        </w:rPr>
      </w:pPr>
    </w:p>
    <w:p w14:paraId="68F82464" w14:textId="77777777" w:rsidR="004B5E27" w:rsidRPr="004B5E27" w:rsidRDefault="004B5E27" w:rsidP="004B5E27">
      <w:pPr>
        <w:pStyle w:val="ListParagraph"/>
        <w:numPr>
          <w:ilvl w:val="0"/>
          <w:numId w:val="4"/>
        </w:numPr>
        <w:autoSpaceDE w:val="0"/>
        <w:autoSpaceDN w:val="0"/>
        <w:adjustRightInd w:val="0"/>
        <w:rPr>
          <w:rFonts w:eastAsia="Calibri"/>
          <w:b/>
          <w:bCs/>
          <w:color w:val="000000"/>
          <w:sz w:val="22"/>
          <w:szCs w:val="22"/>
        </w:rPr>
      </w:pPr>
      <w:r w:rsidRPr="004B5E27">
        <w:rPr>
          <w:sz w:val="22"/>
          <w:szCs w:val="22"/>
        </w:rPr>
        <w:t xml:space="preserve">Township Manager Christine Capozzi provided an overview of the recent changes in the zoning amendment, highlighting key revisions aimed at updating various regulations. The proposed amendment will include adjustments to the requirements for solar energy devices, wind turbines and wind energy systems, nuisance elements and tiny homes. Additionally, the amendment will cover regulations concerning the parking of recreational vehicles and the preservation of trees. </w:t>
      </w:r>
    </w:p>
    <w:p w14:paraId="1EC3CFED" w14:textId="780B6A40" w:rsidR="004B5E27" w:rsidRPr="004B5E27" w:rsidRDefault="004B5E27" w:rsidP="004B5E27">
      <w:pPr>
        <w:pStyle w:val="ListParagraph"/>
        <w:numPr>
          <w:ilvl w:val="0"/>
          <w:numId w:val="4"/>
        </w:numPr>
        <w:autoSpaceDE w:val="0"/>
        <w:autoSpaceDN w:val="0"/>
        <w:adjustRightInd w:val="0"/>
        <w:rPr>
          <w:rFonts w:eastAsia="Calibri"/>
          <w:b/>
          <w:bCs/>
          <w:color w:val="000000"/>
          <w:sz w:val="22"/>
          <w:szCs w:val="22"/>
        </w:rPr>
      </w:pPr>
      <w:r w:rsidRPr="004B5E27">
        <w:rPr>
          <w:sz w:val="22"/>
          <w:szCs w:val="22"/>
        </w:rPr>
        <w:lastRenderedPageBreak/>
        <w:t>A public hearing for this zoning amendment is scheduled to take place on Monday, March 10, 2025.</w:t>
      </w:r>
    </w:p>
    <w:p w14:paraId="50EAA6D3" w14:textId="77777777" w:rsidR="004B5E27" w:rsidRPr="00CF2D20" w:rsidRDefault="004B5E27" w:rsidP="00CF2D20">
      <w:pPr>
        <w:autoSpaceDE w:val="0"/>
        <w:autoSpaceDN w:val="0"/>
        <w:adjustRightInd w:val="0"/>
        <w:rPr>
          <w:rFonts w:eastAsia="Calibri"/>
          <w:b/>
          <w:bCs/>
          <w:color w:val="000000"/>
          <w:sz w:val="22"/>
          <w:szCs w:val="22"/>
        </w:rPr>
      </w:pPr>
    </w:p>
    <w:p w14:paraId="6F937DBC" w14:textId="47459829" w:rsidR="00CF2D20" w:rsidRDefault="00CF2D20" w:rsidP="00CF2D20">
      <w:pPr>
        <w:autoSpaceDE w:val="0"/>
        <w:autoSpaceDN w:val="0"/>
        <w:adjustRightInd w:val="0"/>
        <w:rPr>
          <w:rFonts w:eastAsia="Calibri"/>
          <w:b/>
          <w:bCs/>
          <w:color w:val="000000"/>
          <w:sz w:val="22"/>
          <w:szCs w:val="22"/>
        </w:rPr>
      </w:pPr>
      <w:r w:rsidRPr="00CF2D20">
        <w:rPr>
          <w:rFonts w:eastAsia="Calibri"/>
          <w:b/>
          <w:bCs/>
          <w:color w:val="000000"/>
          <w:sz w:val="22"/>
          <w:szCs w:val="22"/>
        </w:rPr>
        <w:t>LILY LAKE ROAD GRANT</w:t>
      </w:r>
    </w:p>
    <w:p w14:paraId="67DF4A8C" w14:textId="792914A3" w:rsidR="00FE4AF5" w:rsidRPr="00341D98" w:rsidRDefault="00FE4AF5" w:rsidP="00231C10">
      <w:pPr>
        <w:pStyle w:val="ListParagraph"/>
        <w:numPr>
          <w:ilvl w:val="0"/>
          <w:numId w:val="4"/>
        </w:numPr>
        <w:autoSpaceDE w:val="0"/>
        <w:autoSpaceDN w:val="0"/>
        <w:adjustRightInd w:val="0"/>
        <w:spacing w:before="100" w:beforeAutospacing="1" w:after="100" w:afterAutospacing="1"/>
        <w:rPr>
          <w:rFonts w:eastAsia="Calibri"/>
          <w:b/>
          <w:bCs/>
          <w:color w:val="000000"/>
          <w:sz w:val="22"/>
          <w:szCs w:val="22"/>
        </w:rPr>
      </w:pPr>
      <w:r w:rsidRPr="00341D98">
        <w:rPr>
          <w:sz w:val="22"/>
          <w:szCs w:val="22"/>
        </w:rPr>
        <w:t xml:space="preserve">Township Manager Christine Capozzi announced that the Township has been awarded the Dirt &amp; Gravel Grant for the dirt section of Lily Lake Road. </w:t>
      </w:r>
      <w:r w:rsidR="001E3C37" w:rsidRPr="00341D98">
        <w:rPr>
          <w:sz w:val="22"/>
          <w:szCs w:val="22"/>
        </w:rPr>
        <w:t xml:space="preserve">Christine </w:t>
      </w:r>
      <w:r w:rsidRPr="00341D98">
        <w:rPr>
          <w:sz w:val="22"/>
          <w:szCs w:val="22"/>
        </w:rPr>
        <w:t>and Tom James will collaborate to follow up on the grant details and the bidding packet</w:t>
      </w:r>
      <w:r w:rsidR="000944F1" w:rsidRPr="00341D98">
        <w:rPr>
          <w:sz w:val="22"/>
          <w:szCs w:val="22"/>
        </w:rPr>
        <w:t>.</w:t>
      </w:r>
    </w:p>
    <w:p w14:paraId="5A0BA644" w14:textId="2434A0F8" w:rsidR="00CF2D20" w:rsidRDefault="00CF2D20" w:rsidP="00CF2D20">
      <w:pPr>
        <w:autoSpaceDE w:val="0"/>
        <w:autoSpaceDN w:val="0"/>
        <w:adjustRightInd w:val="0"/>
        <w:rPr>
          <w:rFonts w:eastAsia="Calibri"/>
          <w:b/>
          <w:bCs/>
          <w:color w:val="000000"/>
          <w:sz w:val="22"/>
          <w:szCs w:val="22"/>
        </w:rPr>
      </w:pPr>
      <w:r w:rsidRPr="00CF2D20">
        <w:rPr>
          <w:rFonts w:eastAsia="Calibri"/>
          <w:b/>
          <w:bCs/>
          <w:color w:val="000000"/>
          <w:sz w:val="22"/>
          <w:szCs w:val="22"/>
        </w:rPr>
        <w:t>WAVERLY COMMUNITY HOUSE CAPITAL REQUEST</w:t>
      </w:r>
    </w:p>
    <w:p w14:paraId="1CD0E737" w14:textId="77777777" w:rsidR="00145AB0" w:rsidRPr="00145AB0" w:rsidRDefault="00145AB0" w:rsidP="00145AB0">
      <w:pPr>
        <w:tabs>
          <w:tab w:val="left" w:pos="810"/>
        </w:tabs>
        <w:ind w:left="360"/>
        <w:rPr>
          <w:rFonts w:eastAsia="Calibri"/>
          <w:color w:val="000000"/>
          <w:sz w:val="22"/>
          <w:szCs w:val="22"/>
        </w:rPr>
      </w:pPr>
    </w:p>
    <w:p w14:paraId="0BF54AE7" w14:textId="305330D8" w:rsidR="00CF2D20" w:rsidRDefault="00CF2D20" w:rsidP="00CF2D20">
      <w:pPr>
        <w:pStyle w:val="ListParagraph"/>
        <w:numPr>
          <w:ilvl w:val="0"/>
          <w:numId w:val="4"/>
        </w:numPr>
        <w:tabs>
          <w:tab w:val="left" w:pos="810"/>
        </w:tabs>
        <w:rPr>
          <w:rFonts w:eastAsia="Calibri"/>
          <w:color w:val="000000"/>
          <w:sz w:val="22"/>
          <w:szCs w:val="22"/>
        </w:rPr>
      </w:pPr>
      <w:r w:rsidRPr="000F131A">
        <w:rPr>
          <w:sz w:val="22"/>
          <w:szCs w:val="22"/>
        </w:rPr>
        <w:t xml:space="preserve">On </w:t>
      </w:r>
      <w:r w:rsidRPr="000F131A">
        <w:rPr>
          <w:noProof/>
          <w:sz w:val="22"/>
          <w:szCs w:val="22"/>
        </w:rPr>
        <w:t>a motion</w:t>
      </w:r>
      <w:r w:rsidRPr="000F131A">
        <w:rPr>
          <w:sz w:val="22"/>
          <w:szCs w:val="22"/>
        </w:rPr>
        <w:t xml:space="preserve"> by </w:t>
      </w:r>
      <w:r w:rsidR="00145AB0">
        <w:rPr>
          <w:sz w:val="22"/>
          <w:szCs w:val="22"/>
        </w:rPr>
        <w:t xml:space="preserve">Cheryl Murnin, </w:t>
      </w:r>
      <w:r w:rsidRPr="000F131A">
        <w:rPr>
          <w:sz w:val="22"/>
          <w:szCs w:val="22"/>
        </w:rPr>
        <w:t>seconded by Eric Parry,</w:t>
      </w:r>
      <w:r w:rsidRPr="000F131A">
        <w:rPr>
          <w:rFonts w:eastAsia="Calibri"/>
          <w:color w:val="000000"/>
          <w:sz w:val="22"/>
          <w:szCs w:val="22"/>
        </w:rPr>
        <w:t xml:space="preserve"> </w:t>
      </w:r>
      <w:r>
        <w:rPr>
          <w:rFonts w:eastAsia="Calibri"/>
          <w:color w:val="000000"/>
          <w:sz w:val="22"/>
          <w:szCs w:val="22"/>
        </w:rPr>
        <w:t xml:space="preserve">supervisors authorized </w:t>
      </w:r>
      <w:r w:rsidR="00C978C7">
        <w:rPr>
          <w:rFonts w:eastAsia="Calibri"/>
          <w:color w:val="000000"/>
          <w:sz w:val="22"/>
          <w:szCs w:val="22"/>
        </w:rPr>
        <w:t xml:space="preserve">the </w:t>
      </w:r>
      <w:r w:rsidR="00145AB0">
        <w:rPr>
          <w:rFonts w:eastAsia="Calibri"/>
          <w:color w:val="000000"/>
          <w:sz w:val="22"/>
          <w:szCs w:val="22"/>
        </w:rPr>
        <w:t>W</w:t>
      </w:r>
      <w:r w:rsidR="00C978C7">
        <w:rPr>
          <w:rFonts w:eastAsia="Calibri"/>
          <w:color w:val="000000"/>
          <w:sz w:val="22"/>
          <w:szCs w:val="22"/>
        </w:rPr>
        <w:t>averly Community House</w:t>
      </w:r>
      <w:r w:rsidR="00145AB0">
        <w:rPr>
          <w:rFonts w:eastAsia="Calibri"/>
          <w:color w:val="000000"/>
          <w:sz w:val="22"/>
          <w:szCs w:val="22"/>
        </w:rPr>
        <w:t xml:space="preserve"> request of $10,000</w:t>
      </w:r>
      <w:r w:rsidR="002451C8">
        <w:rPr>
          <w:rFonts w:eastAsia="Calibri"/>
          <w:color w:val="000000"/>
          <w:sz w:val="22"/>
          <w:szCs w:val="22"/>
        </w:rPr>
        <w:t xml:space="preserve"> to update the fire alarm system, </w:t>
      </w:r>
      <w:r w:rsidRPr="000F131A">
        <w:rPr>
          <w:rFonts w:eastAsia="Calibri"/>
          <w:color w:val="000000"/>
          <w:sz w:val="22"/>
          <w:szCs w:val="22"/>
        </w:rPr>
        <w:t xml:space="preserve">all voting yes. </w:t>
      </w:r>
    </w:p>
    <w:p w14:paraId="028595E1" w14:textId="12E803C9" w:rsidR="009F7F9D" w:rsidRPr="00927DA2" w:rsidRDefault="009F7F9D" w:rsidP="00CF2D20">
      <w:pPr>
        <w:pStyle w:val="ListParagraph"/>
        <w:numPr>
          <w:ilvl w:val="0"/>
          <w:numId w:val="4"/>
        </w:numPr>
        <w:tabs>
          <w:tab w:val="left" w:pos="810"/>
        </w:tabs>
        <w:rPr>
          <w:rFonts w:eastAsia="Calibri"/>
          <w:color w:val="000000"/>
          <w:sz w:val="22"/>
          <w:szCs w:val="22"/>
        </w:rPr>
      </w:pPr>
      <w:r>
        <w:rPr>
          <w:sz w:val="22"/>
          <w:szCs w:val="22"/>
        </w:rPr>
        <w:t xml:space="preserve">There was a </w:t>
      </w:r>
      <w:r w:rsidRPr="009F7F9D">
        <w:rPr>
          <w:sz w:val="22"/>
          <w:szCs w:val="22"/>
        </w:rPr>
        <w:t xml:space="preserve">brief discussion </w:t>
      </w:r>
      <w:r w:rsidR="00482E8D">
        <w:rPr>
          <w:sz w:val="22"/>
          <w:szCs w:val="22"/>
        </w:rPr>
        <w:t xml:space="preserve">about a </w:t>
      </w:r>
      <w:r w:rsidRPr="009F7F9D">
        <w:rPr>
          <w:sz w:val="22"/>
          <w:szCs w:val="22"/>
        </w:rPr>
        <w:t>meeting</w:t>
      </w:r>
      <w:r w:rsidR="00482E8D">
        <w:rPr>
          <w:sz w:val="22"/>
          <w:szCs w:val="22"/>
        </w:rPr>
        <w:t xml:space="preserve"> that took place</w:t>
      </w:r>
      <w:r w:rsidRPr="009F7F9D">
        <w:rPr>
          <w:sz w:val="22"/>
          <w:szCs w:val="22"/>
        </w:rPr>
        <w:t xml:space="preserve"> with Supervisor Cheryl Murin, Township Manager Christine Capozzi, Waverly Community House Executive Director Michelle Hamilton, Board of </w:t>
      </w:r>
      <w:r w:rsidR="00927DA2">
        <w:rPr>
          <w:sz w:val="22"/>
          <w:szCs w:val="22"/>
        </w:rPr>
        <w:t>Trustees</w:t>
      </w:r>
      <w:r w:rsidRPr="009F7F9D">
        <w:rPr>
          <w:sz w:val="22"/>
          <w:szCs w:val="22"/>
        </w:rPr>
        <w:t xml:space="preserve"> President Betsy Curtain, and Trustee Member Bill Aubrey. The meeting focused on reviewing </w:t>
      </w:r>
      <w:r w:rsidR="00927DA2">
        <w:rPr>
          <w:sz w:val="22"/>
          <w:szCs w:val="22"/>
        </w:rPr>
        <w:t xml:space="preserve">some of </w:t>
      </w:r>
      <w:r w:rsidRPr="009F7F9D">
        <w:rPr>
          <w:sz w:val="22"/>
          <w:szCs w:val="22"/>
        </w:rPr>
        <w:t xml:space="preserve">The Comm’s short-term and long-term projects. </w:t>
      </w:r>
    </w:p>
    <w:p w14:paraId="69E602D2" w14:textId="61BD82DE" w:rsidR="00927DA2" w:rsidRPr="009F7F9D" w:rsidRDefault="00927DA2" w:rsidP="00CF2D20">
      <w:pPr>
        <w:pStyle w:val="ListParagraph"/>
        <w:numPr>
          <w:ilvl w:val="0"/>
          <w:numId w:val="4"/>
        </w:numPr>
        <w:tabs>
          <w:tab w:val="left" w:pos="810"/>
        </w:tabs>
        <w:rPr>
          <w:rFonts w:eastAsia="Calibri"/>
          <w:color w:val="000000"/>
          <w:sz w:val="22"/>
          <w:szCs w:val="22"/>
        </w:rPr>
      </w:pPr>
      <w:r>
        <w:rPr>
          <w:sz w:val="22"/>
          <w:szCs w:val="22"/>
        </w:rPr>
        <w:t>Christine will schedule a follow-up meeting.</w:t>
      </w:r>
    </w:p>
    <w:p w14:paraId="12100750" w14:textId="77777777" w:rsidR="00CF2D20" w:rsidRPr="00CF2D20" w:rsidRDefault="00CF2D20" w:rsidP="00CF2D20">
      <w:pPr>
        <w:autoSpaceDE w:val="0"/>
        <w:autoSpaceDN w:val="0"/>
        <w:adjustRightInd w:val="0"/>
        <w:rPr>
          <w:rFonts w:eastAsia="Calibri"/>
          <w:b/>
          <w:bCs/>
          <w:color w:val="000000"/>
          <w:sz w:val="22"/>
          <w:szCs w:val="22"/>
        </w:rPr>
      </w:pPr>
    </w:p>
    <w:p w14:paraId="2955A3E0" w14:textId="62528F0D" w:rsidR="00D952CB" w:rsidRPr="00FE3F49" w:rsidRDefault="00D952CB" w:rsidP="00004C35">
      <w:pPr>
        <w:rPr>
          <w:b/>
          <w:bCs/>
          <w:sz w:val="22"/>
          <w:szCs w:val="22"/>
        </w:rPr>
      </w:pPr>
      <w:r w:rsidRPr="00FE3F49">
        <w:rPr>
          <w:b/>
          <w:bCs/>
          <w:sz w:val="22"/>
          <w:szCs w:val="22"/>
        </w:rPr>
        <w:t>MAINTENANCE</w:t>
      </w:r>
    </w:p>
    <w:p w14:paraId="3AFE73BB" w14:textId="4EAAAE6A" w:rsidR="00D952CB" w:rsidRPr="00FE3F49" w:rsidRDefault="00D952CB" w:rsidP="00004C35">
      <w:pPr>
        <w:rPr>
          <w:b/>
          <w:bCs/>
          <w:sz w:val="22"/>
          <w:szCs w:val="22"/>
        </w:rPr>
      </w:pPr>
    </w:p>
    <w:p w14:paraId="04F1FE6A" w14:textId="472A2C41" w:rsidR="00D952CB" w:rsidRPr="00FE3F49" w:rsidRDefault="00D952CB" w:rsidP="00004C35">
      <w:pPr>
        <w:rPr>
          <w:b/>
          <w:bCs/>
          <w:sz w:val="22"/>
          <w:szCs w:val="22"/>
        </w:rPr>
      </w:pPr>
      <w:r w:rsidRPr="00FE3F49">
        <w:rPr>
          <w:b/>
          <w:bCs/>
          <w:sz w:val="22"/>
          <w:szCs w:val="22"/>
        </w:rPr>
        <w:t>STEVENSON ROAD INTERSECTION</w:t>
      </w:r>
    </w:p>
    <w:p w14:paraId="6B492E93" w14:textId="7179B53D" w:rsidR="0007436C" w:rsidRPr="00F55103" w:rsidRDefault="0007436C" w:rsidP="0007436C">
      <w:pPr>
        <w:pStyle w:val="ListParagraph"/>
        <w:numPr>
          <w:ilvl w:val="0"/>
          <w:numId w:val="4"/>
        </w:numPr>
        <w:spacing w:before="100" w:beforeAutospacing="1" w:after="100" w:afterAutospacing="1"/>
        <w:rPr>
          <w:sz w:val="22"/>
          <w:szCs w:val="22"/>
        </w:rPr>
      </w:pPr>
      <w:r w:rsidRPr="00F55103">
        <w:rPr>
          <w:sz w:val="22"/>
          <w:szCs w:val="22"/>
        </w:rPr>
        <w:t xml:space="preserve">DPW Director Tom James reviewed the traffic flow options for Stevenson Road following the removal of the pole. </w:t>
      </w:r>
      <w:r w:rsidR="009F7F9D" w:rsidRPr="00F55103">
        <w:rPr>
          <w:sz w:val="22"/>
          <w:szCs w:val="22"/>
        </w:rPr>
        <w:t>T</w:t>
      </w:r>
      <w:r w:rsidRPr="00F55103">
        <w:rPr>
          <w:sz w:val="22"/>
          <w:szCs w:val="22"/>
        </w:rPr>
        <w:t>he PPL lines have been successfully removed, and Frontier has 90 days to complete the removal of their lines. After considering various alternatives, the Supervisors have agreed on the T-intersection option for the future traffic configuration on Stevenson Road.</w:t>
      </w:r>
    </w:p>
    <w:p w14:paraId="0FB707BC" w14:textId="20D6E0EC" w:rsidR="004939CE" w:rsidRPr="00FE3F49" w:rsidRDefault="004939CE" w:rsidP="004939CE">
      <w:pPr>
        <w:rPr>
          <w:b/>
          <w:bCs/>
          <w:sz w:val="22"/>
          <w:szCs w:val="22"/>
        </w:rPr>
      </w:pPr>
      <w:r w:rsidRPr="00FE3F49">
        <w:rPr>
          <w:b/>
          <w:bCs/>
          <w:sz w:val="22"/>
          <w:szCs w:val="22"/>
        </w:rPr>
        <w:t>ROAD PROJECTS/PAVING 2025</w:t>
      </w:r>
    </w:p>
    <w:p w14:paraId="3A87E02C" w14:textId="1126D6E5" w:rsidR="00247BA7" w:rsidRPr="00FE3F49" w:rsidRDefault="00247BA7" w:rsidP="004939CE">
      <w:pPr>
        <w:rPr>
          <w:b/>
          <w:bCs/>
          <w:sz w:val="22"/>
          <w:szCs w:val="22"/>
        </w:rPr>
      </w:pPr>
    </w:p>
    <w:p w14:paraId="6292BD3C" w14:textId="086AA037" w:rsidR="00EB1C25" w:rsidRPr="000944F1" w:rsidRDefault="00EB1C25" w:rsidP="00D535A2">
      <w:pPr>
        <w:pStyle w:val="ListParagraph"/>
        <w:numPr>
          <w:ilvl w:val="0"/>
          <w:numId w:val="22"/>
        </w:numPr>
        <w:rPr>
          <w:b/>
          <w:bCs/>
          <w:sz w:val="22"/>
          <w:szCs w:val="22"/>
        </w:rPr>
      </w:pPr>
      <w:r>
        <w:rPr>
          <w:sz w:val="22"/>
          <w:szCs w:val="22"/>
        </w:rPr>
        <w:t>Tom James</w:t>
      </w:r>
      <w:r w:rsidR="003A1054">
        <w:rPr>
          <w:sz w:val="22"/>
          <w:szCs w:val="22"/>
        </w:rPr>
        <w:t xml:space="preserve"> reported he is meeting with </w:t>
      </w:r>
      <w:r w:rsidR="00381F32">
        <w:rPr>
          <w:sz w:val="22"/>
          <w:szCs w:val="22"/>
        </w:rPr>
        <w:t xml:space="preserve">road contractors. </w:t>
      </w:r>
    </w:p>
    <w:p w14:paraId="269BFEB2" w14:textId="77777777" w:rsidR="000944F1" w:rsidRPr="000944F1" w:rsidRDefault="000944F1" w:rsidP="000944F1">
      <w:pPr>
        <w:ind w:left="360"/>
        <w:rPr>
          <w:b/>
          <w:bCs/>
          <w:sz w:val="22"/>
          <w:szCs w:val="22"/>
        </w:rPr>
      </w:pPr>
    </w:p>
    <w:p w14:paraId="0A209AA1" w14:textId="686F1AF9" w:rsidR="00B1247C" w:rsidRPr="00F55103" w:rsidRDefault="00210F39" w:rsidP="00B50469">
      <w:pPr>
        <w:jc w:val="both"/>
        <w:rPr>
          <w:sz w:val="22"/>
          <w:szCs w:val="22"/>
        </w:rPr>
      </w:pPr>
      <w:r w:rsidRPr="00F55103">
        <w:rPr>
          <w:sz w:val="22"/>
          <w:szCs w:val="22"/>
        </w:rPr>
        <w:t>T</w:t>
      </w:r>
      <w:r w:rsidR="00BC4AAC" w:rsidRPr="00F55103">
        <w:rPr>
          <w:sz w:val="22"/>
          <w:szCs w:val="22"/>
        </w:rPr>
        <w:t>here</w:t>
      </w:r>
      <w:r w:rsidR="008152FC" w:rsidRPr="00F55103">
        <w:rPr>
          <w:sz w:val="22"/>
          <w:szCs w:val="22"/>
        </w:rPr>
        <w:t xml:space="preserve"> </w:t>
      </w:r>
      <w:r w:rsidR="008152FC" w:rsidRPr="00F55103">
        <w:rPr>
          <w:sz w:val="22"/>
          <w:szCs w:val="22"/>
          <w:u w:color="19A0DC"/>
        </w:rPr>
        <w:t>being no</w:t>
      </w:r>
      <w:r w:rsidR="008152FC" w:rsidRPr="00F55103">
        <w:rPr>
          <w:sz w:val="22"/>
          <w:szCs w:val="22"/>
        </w:rPr>
        <w:t xml:space="preserve"> </w:t>
      </w:r>
      <w:r w:rsidR="008152FC" w:rsidRPr="00F55103">
        <w:rPr>
          <w:sz w:val="22"/>
          <w:szCs w:val="22"/>
          <w:u w:color="19A0DC"/>
        </w:rPr>
        <w:t xml:space="preserve">other </w:t>
      </w:r>
      <w:r w:rsidR="008152FC" w:rsidRPr="00F55103">
        <w:rPr>
          <w:sz w:val="22"/>
          <w:szCs w:val="22"/>
        </w:rPr>
        <w:t xml:space="preserve">business to come before the </w:t>
      </w:r>
      <w:r w:rsidR="008152FC" w:rsidRPr="00F55103">
        <w:rPr>
          <w:sz w:val="22"/>
          <w:szCs w:val="22"/>
          <w:u w:color="FA5050"/>
        </w:rPr>
        <w:t>Supervisors, the supervisors</w:t>
      </w:r>
      <w:r w:rsidR="003B3C3F" w:rsidRPr="00F55103">
        <w:rPr>
          <w:sz w:val="22"/>
          <w:szCs w:val="22"/>
          <w:u w:color="FA5050"/>
        </w:rPr>
        <w:t>'</w:t>
      </w:r>
      <w:r w:rsidR="008152FC" w:rsidRPr="00F55103">
        <w:rPr>
          <w:sz w:val="22"/>
          <w:szCs w:val="22"/>
        </w:rPr>
        <w:t xml:space="preserve"> meeting </w:t>
      </w:r>
      <w:r w:rsidR="008152FC" w:rsidRPr="00F55103">
        <w:rPr>
          <w:noProof/>
          <w:sz w:val="22"/>
          <w:szCs w:val="22"/>
        </w:rPr>
        <w:t>was again adjourned</w:t>
      </w:r>
      <w:r w:rsidR="008152FC" w:rsidRPr="00F55103">
        <w:rPr>
          <w:sz w:val="22"/>
          <w:szCs w:val="22"/>
          <w:u w:color="FA5050"/>
        </w:rPr>
        <w:t>.</w:t>
      </w:r>
      <w:r w:rsidR="00B0334C" w:rsidRPr="00F55103">
        <w:rPr>
          <w:sz w:val="22"/>
          <w:szCs w:val="22"/>
        </w:rPr>
        <w:t xml:space="preserve"> </w:t>
      </w:r>
      <w:r w:rsidR="00B1247C" w:rsidRPr="00F55103">
        <w:rPr>
          <w:sz w:val="22"/>
          <w:szCs w:val="22"/>
        </w:rPr>
        <w:t xml:space="preserve">The </w:t>
      </w:r>
      <w:r w:rsidR="00B1247C" w:rsidRPr="00F55103">
        <w:rPr>
          <w:sz w:val="22"/>
          <w:szCs w:val="22"/>
          <w:u w:color="19A0DC"/>
        </w:rPr>
        <w:t>next</w:t>
      </w:r>
      <w:r w:rsidR="00B1247C" w:rsidRPr="00F55103">
        <w:rPr>
          <w:sz w:val="22"/>
          <w:szCs w:val="22"/>
        </w:rPr>
        <w:t xml:space="preserve"> meeting will </w:t>
      </w:r>
      <w:r w:rsidR="00B1247C" w:rsidRPr="00F55103">
        <w:rPr>
          <w:noProof/>
          <w:sz w:val="22"/>
          <w:szCs w:val="22"/>
        </w:rPr>
        <w:t>be held</w:t>
      </w:r>
      <w:r w:rsidR="00B1247C" w:rsidRPr="00F55103">
        <w:rPr>
          <w:sz w:val="22"/>
          <w:szCs w:val="22"/>
          <w:u w:color="19A0DC"/>
        </w:rPr>
        <w:t xml:space="preserve"> on</w:t>
      </w:r>
      <w:r w:rsidR="00B50469" w:rsidRPr="00F55103">
        <w:rPr>
          <w:sz w:val="22"/>
          <w:szCs w:val="22"/>
          <w:u w:color="19A0DC"/>
        </w:rPr>
        <w:t xml:space="preserve"> </w:t>
      </w:r>
      <w:r w:rsidR="008E69A6">
        <w:rPr>
          <w:sz w:val="22"/>
          <w:szCs w:val="22"/>
          <w:u w:color="19A0DC"/>
        </w:rPr>
        <w:t xml:space="preserve"> March 10</w:t>
      </w:r>
      <w:r w:rsidR="00B50469" w:rsidRPr="00F55103">
        <w:rPr>
          <w:sz w:val="22"/>
          <w:szCs w:val="22"/>
          <w:u w:color="19A0DC"/>
        </w:rPr>
        <w:t>, 2025</w:t>
      </w:r>
      <w:r w:rsidR="00B1247C" w:rsidRPr="00F55103">
        <w:rPr>
          <w:sz w:val="22"/>
          <w:szCs w:val="22"/>
        </w:rPr>
        <w:t xml:space="preserve">, at 6:00 P.M. in the Waverly Township Municipal Building, Lake Henry Drive, Waverly, PA. Christine Capozzi, </w:t>
      </w:r>
      <w:r w:rsidR="00B1247C" w:rsidRPr="00F55103">
        <w:rPr>
          <w:noProof/>
          <w:sz w:val="22"/>
          <w:szCs w:val="22"/>
        </w:rPr>
        <w:t>Township</w:t>
      </w:r>
      <w:r w:rsidR="00B1247C" w:rsidRPr="00F55103">
        <w:rPr>
          <w:sz w:val="22"/>
          <w:szCs w:val="22"/>
        </w:rPr>
        <w:t xml:space="preserve"> Manager/Secretary, transcribed the minutes of this meeting. </w:t>
      </w:r>
    </w:p>
    <w:sectPr w:rsidR="00B1247C" w:rsidRPr="00F55103" w:rsidSect="004C1E5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2E3D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F3210"/>
    <w:multiLevelType w:val="multilevel"/>
    <w:tmpl w:val="CFE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92763"/>
    <w:multiLevelType w:val="multilevel"/>
    <w:tmpl w:val="CFE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11D3B"/>
    <w:multiLevelType w:val="hybridMultilevel"/>
    <w:tmpl w:val="4B62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B655A"/>
    <w:multiLevelType w:val="multilevel"/>
    <w:tmpl w:val="00B4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15163"/>
    <w:multiLevelType w:val="multilevel"/>
    <w:tmpl w:val="CFE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B4FC7"/>
    <w:multiLevelType w:val="hybridMultilevel"/>
    <w:tmpl w:val="C952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3397D"/>
    <w:multiLevelType w:val="multilevel"/>
    <w:tmpl w:val="7872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62B53"/>
    <w:multiLevelType w:val="hybridMultilevel"/>
    <w:tmpl w:val="9514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C2555"/>
    <w:multiLevelType w:val="hybridMultilevel"/>
    <w:tmpl w:val="CF58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8274E"/>
    <w:multiLevelType w:val="multilevel"/>
    <w:tmpl w:val="CFE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24C12"/>
    <w:multiLevelType w:val="hybridMultilevel"/>
    <w:tmpl w:val="2FA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B3A8A"/>
    <w:multiLevelType w:val="hybridMultilevel"/>
    <w:tmpl w:val="940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753FB"/>
    <w:multiLevelType w:val="hybridMultilevel"/>
    <w:tmpl w:val="1CDA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1255B"/>
    <w:multiLevelType w:val="hybridMultilevel"/>
    <w:tmpl w:val="B29E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53526"/>
    <w:multiLevelType w:val="hybridMultilevel"/>
    <w:tmpl w:val="68E6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74CBF"/>
    <w:multiLevelType w:val="hybridMultilevel"/>
    <w:tmpl w:val="E172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404D6"/>
    <w:multiLevelType w:val="hybridMultilevel"/>
    <w:tmpl w:val="37EE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E101F"/>
    <w:multiLevelType w:val="hybridMultilevel"/>
    <w:tmpl w:val="5292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D4D08"/>
    <w:multiLevelType w:val="multilevel"/>
    <w:tmpl w:val="FE7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B30CF"/>
    <w:multiLevelType w:val="multilevel"/>
    <w:tmpl w:val="CFE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6D511C"/>
    <w:multiLevelType w:val="multilevel"/>
    <w:tmpl w:val="D5F0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D75BC"/>
    <w:multiLevelType w:val="hybridMultilevel"/>
    <w:tmpl w:val="F1B4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B4535E"/>
    <w:multiLevelType w:val="hybridMultilevel"/>
    <w:tmpl w:val="0C9C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AD34C6"/>
    <w:multiLevelType w:val="hybridMultilevel"/>
    <w:tmpl w:val="88CC7216"/>
    <w:lvl w:ilvl="0" w:tplc="04090001">
      <w:start w:val="1"/>
      <w:numFmt w:val="bullet"/>
      <w:lvlText w:val=""/>
      <w:lvlJc w:val="left"/>
      <w:pPr>
        <w:ind w:left="720" w:hanging="360"/>
      </w:pPr>
      <w:rPr>
        <w:rFonts w:ascii="Symbol" w:hAnsi="Symbol" w:hint="default"/>
      </w:rPr>
    </w:lvl>
    <w:lvl w:ilvl="1" w:tplc="BBF0949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989590">
    <w:abstractNumId w:val="24"/>
  </w:num>
  <w:num w:numId="2" w16cid:durableId="646862958">
    <w:abstractNumId w:val="13"/>
  </w:num>
  <w:num w:numId="3" w16cid:durableId="429352253">
    <w:abstractNumId w:val="3"/>
  </w:num>
  <w:num w:numId="4" w16cid:durableId="720977220">
    <w:abstractNumId w:val="6"/>
  </w:num>
  <w:num w:numId="5" w16cid:durableId="1706901037">
    <w:abstractNumId w:val="2"/>
  </w:num>
  <w:num w:numId="6" w16cid:durableId="698697689">
    <w:abstractNumId w:val="10"/>
  </w:num>
  <w:num w:numId="7" w16cid:durableId="1726030537">
    <w:abstractNumId w:val="12"/>
  </w:num>
  <w:num w:numId="8" w16cid:durableId="1507399447">
    <w:abstractNumId w:val="1"/>
  </w:num>
  <w:num w:numId="9" w16cid:durableId="840511027">
    <w:abstractNumId w:val="5"/>
  </w:num>
  <w:num w:numId="10" w16cid:durableId="1192887024">
    <w:abstractNumId w:val="20"/>
  </w:num>
  <w:num w:numId="11" w16cid:durableId="492650422">
    <w:abstractNumId w:val="22"/>
  </w:num>
  <w:num w:numId="12" w16cid:durableId="1536191543">
    <w:abstractNumId w:val="11"/>
  </w:num>
  <w:num w:numId="13" w16cid:durableId="914782741">
    <w:abstractNumId w:val="9"/>
  </w:num>
  <w:num w:numId="14" w16cid:durableId="1302808280">
    <w:abstractNumId w:val="0"/>
  </w:num>
  <w:num w:numId="15" w16cid:durableId="303463514">
    <w:abstractNumId w:val="17"/>
  </w:num>
  <w:num w:numId="16" w16cid:durableId="859010193">
    <w:abstractNumId w:val="19"/>
  </w:num>
  <w:num w:numId="17" w16cid:durableId="674574647">
    <w:abstractNumId w:val="7"/>
  </w:num>
  <w:num w:numId="18" w16cid:durableId="1406494070">
    <w:abstractNumId w:val="21"/>
  </w:num>
  <w:num w:numId="19" w16cid:durableId="829716854">
    <w:abstractNumId w:val="4"/>
  </w:num>
  <w:num w:numId="20" w16cid:durableId="1787314946">
    <w:abstractNumId w:val="23"/>
  </w:num>
  <w:num w:numId="21" w16cid:durableId="2028868697">
    <w:abstractNumId w:val="16"/>
  </w:num>
  <w:num w:numId="22" w16cid:durableId="1769539902">
    <w:abstractNumId w:val="15"/>
  </w:num>
  <w:num w:numId="23" w16cid:durableId="202907871">
    <w:abstractNumId w:val="14"/>
  </w:num>
  <w:num w:numId="24" w16cid:durableId="1774084498">
    <w:abstractNumId w:val="18"/>
  </w:num>
  <w:num w:numId="25" w16cid:durableId="2693138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US" w:vendorID="64" w:dllVersion="6" w:nlCheck="1" w:checkStyle="0"/>
  <w:activeWritingStyle w:appName="MSWord" w:lang="en-US" w:vendorID="64" w:dllVersion="0" w:nlCheck="1" w:checkStyle="0"/>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wN7IwsDAxsjA1MTMzMbFU0lEKTi0uzszPAykwNjWpBQDmwDtiLgAAAA=="/>
  </w:docVars>
  <w:rsids>
    <w:rsidRoot w:val="00C66A4C"/>
    <w:rsid w:val="000001E3"/>
    <w:rsid w:val="000004C4"/>
    <w:rsid w:val="00000787"/>
    <w:rsid w:val="0000150A"/>
    <w:rsid w:val="00001678"/>
    <w:rsid w:val="0000256C"/>
    <w:rsid w:val="000027B2"/>
    <w:rsid w:val="000028DE"/>
    <w:rsid w:val="00002970"/>
    <w:rsid w:val="0000382C"/>
    <w:rsid w:val="00003A0C"/>
    <w:rsid w:val="00003ABD"/>
    <w:rsid w:val="0000437A"/>
    <w:rsid w:val="000044A3"/>
    <w:rsid w:val="00004C35"/>
    <w:rsid w:val="000057F3"/>
    <w:rsid w:val="00005993"/>
    <w:rsid w:val="00005BC0"/>
    <w:rsid w:val="00006030"/>
    <w:rsid w:val="00006219"/>
    <w:rsid w:val="0000765F"/>
    <w:rsid w:val="000079F2"/>
    <w:rsid w:val="00007AF8"/>
    <w:rsid w:val="00010127"/>
    <w:rsid w:val="00010E78"/>
    <w:rsid w:val="00010ECF"/>
    <w:rsid w:val="00011167"/>
    <w:rsid w:val="000121DE"/>
    <w:rsid w:val="00012609"/>
    <w:rsid w:val="00012751"/>
    <w:rsid w:val="00012A2F"/>
    <w:rsid w:val="00012BCB"/>
    <w:rsid w:val="00013275"/>
    <w:rsid w:val="00013403"/>
    <w:rsid w:val="000136E3"/>
    <w:rsid w:val="00013862"/>
    <w:rsid w:val="000138E7"/>
    <w:rsid w:val="00013E9B"/>
    <w:rsid w:val="00014717"/>
    <w:rsid w:val="00014946"/>
    <w:rsid w:val="00014E3E"/>
    <w:rsid w:val="0001506F"/>
    <w:rsid w:val="0001528D"/>
    <w:rsid w:val="000158D2"/>
    <w:rsid w:val="000159A5"/>
    <w:rsid w:val="00015D51"/>
    <w:rsid w:val="00015FD0"/>
    <w:rsid w:val="00016067"/>
    <w:rsid w:val="0001614C"/>
    <w:rsid w:val="0001627C"/>
    <w:rsid w:val="000162BF"/>
    <w:rsid w:val="0001634F"/>
    <w:rsid w:val="0001680C"/>
    <w:rsid w:val="00016BC1"/>
    <w:rsid w:val="00016CFE"/>
    <w:rsid w:val="00017052"/>
    <w:rsid w:val="00017420"/>
    <w:rsid w:val="00017E4A"/>
    <w:rsid w:val="00020123"/>
    <w:rsid w:val="00020900"/>
    <w:rsid w:val="00020D1E"/>
    <w:rsid w:val="000210D9"/>
    <w:rsid w:val="000217BC"/>
    <w:rsid w:val="000222CD"/>
    <w:rsid w:val="0002238D"/>
    <w:rsid w:val="00022447"/>
    <w:rsid w:val="00022842"/>
    <w:rsid w:val="000229BB"/>
    <w:rsid w:val="00022F06"/>
    <w:rsid w:val="0002394E"/>
    <w:rsid w:val="00023E26"/>
    <w:rsid w:val="00024816"/>
    <w:rsid w:val="00025260"/>
    <w:rsid w:val="00025927"/>
    <w:rsid w:val="00025CD1"/>
    <w:rsid w:val="00025E2A"/>
    <w:rsid w:val="0002675F"/>
    <w:rsid w:val="000269E8"/>
    <w:rsid w:val="000269F8"/>
    <w:rsid w:val="00026AEA"/>
    <w:rsid w:val="00026B24"/>
    <w:rsid w:val="00026C87"/>
    <w:rsid w:val="00027284"/>
    <w:rsid w:val="00027394"/>
    <w:rsid w:val="00027431"/>
    <w:rsid w:val="000275F7"/>
    <w:rsid w:val="000276AD"/>
    <w:rsid w:val="00027817"/>
    <w:rsid w:val="00030257"/>
    <w:rsid w:val="000307DE"/>
    <w:rsid w:val="00030B7E"/>
    <w:rsid w:val="00030D3A"/>
    <w:rsid w:val="00030DAA"/>
    <w:rsid w:val="00030F7F"/>
    <w:rsid w:val="00031A89"/>
    <w:rsid w:val="00031C17"/>
    <w:rsid w:val="00031C50"/>
    <w:rsid w:val="00031E71"/>
    <w:rsid w:val="000323BF"/>
    <w:rsid w:val="000323EE"/>
    <w:rsid w:val="00032683"/>
    <w:rsid w:val="00032F89"/>
    <w:rsid w:val="00033175"/>
    <w:rsid w:val="000332CE"/>
    <w:rsid w:val="000336D0"/>
    <w:rsid w:val="000339D8"/>
    <w:rsid w:val="00033DDF"/>
    <w:rsid w:val="00034423"/>
    <w:rsid w:val="000344A1"/>
    <w:rsid w:val="000353A5"/>
    <w:rsid w:val="00035668"/>
    <w:rsid w:val="000358EF"/>
    <w:rsid w:val="00035E0D"/>
    <w:rsid w:val="00035EAE"/>
    <w:rsid w:val="00035F94"/>
    <w:rsid w:val="000362AC"/>
    <w:rsid w:val="00036571"/>
    <w:rsid w:val="00036D8C"/>
    <w:rsid w:val="00036E1B"/>
    <w:rsid w:val="00036E4E"/>
    <w:rsid w:val="00036FD7"/>
    <w:rsid w:val="0003741E"/>
    <w:rsid w:val="00037A65"/>
    <w:rsid w:val="00037AC1"/>
    <w:rsid w:val="000406D7"/>
    <w:rsid w:val="00040E69"/>
    <w:rsid w:val="00040E6A"/>
    <w:rsid w:val="0004113F"/>
    <w:rsid w:val="00041F07"/>
    <w:rsid w:val="00042699"/>
    <w:rsid w:val="000427D8"/>
    <w:rsid w:val="00042CF3"/>
    <w:rsid w:val="00042FF7"/>
    <w:rsid w:val="0004366D"/>
    <w:rsid w:val="00043940"/>
    <w:rsid w:val="00043A10"/>
    <w:rsid w:val="00043EAF"/>
    <w:rsid w:val="000446FA"/>
    <w:rsid w:val="000448F9"/>
    <w:rsid w:val="00045046"/>
    <w:rsid w:val="00045343"/>
    <w:rsid w:val="0004592E"/>
    <w:rsid w:val="0004599E"/>
    <w:rsid w:val="00045D47"/>
    <w:rsid w:val="00045E94"/>
    <w:rsid w:val="0004627B"/>
    <w:rsid w:val="00046635"/>
    <w:rsid w:val="0004667D"/>
    <w:rsid w:val="00046894"/>
    <w:rsid w:val="00046E81"/>
    <w:rsid w:val="00047A75"/>
    <w:rsid w:val="00050041"/>
    <w:rsid w:val="00050100"/>
    <w:rsid w:val="00051530"/>
    <w:rsid w:val="0005155B"/>
    <w:rsid w:val="000515B1"/>
    <w:rsid w:val="00051958"/>
    <w:rsid w:val="0005195D"/>
    <w:rsid w:val="0005254D"/>
    <w:rsid w:val="00052A1C"/>
    <w:rsid w:val="00052BA2"/>
    <w:rsid w:val="00052BD0"/>
    <w:rsid w:val="00052D2C"/>
    <w:rsid w:val="00052D3B"/>
    <w:rsid w:val="000544A9"/>
    <w:rsid w:val="000545BB"/>
    <w:rsid w:val="00054689"/>
    <w:rsid w:val="00054783"/>
    <w:rsid w:val="00054DC7"/>
    <w:rsid w:val="00054F9D"/>
    <w:rsid w:val="000555EF"/>
    <w:rsid w:val="0005574A"/>
    <w:rsid w:val="0005589C"/>
    <w:rsid w:val="00056371"/>
    <w:rsid w:val="00056ACA"/>
    <w:rsid w:val="00056CB0"/>
    <w:rsid w:val="0005733D"/>
    <w:rsid w:val="000575A8"/>
    <w:rsid w:val="00057CF0"/>
    <w:rsid w:val="00060135"/>
    <w:rsid w:val="000603D4"/>
    <w:rsid w:val="00061136"/>
    <w:rsid w:val="000612E8"/>
    <w:rsid w:val="00061C43"/>
    <w:rsid w:val="00061FB6"/>
    <w:rsid w:val="00061FFC"/>
    <w:rsid w:val="000625AD"/>
    <w:rsid w:val="000625F9"/>
    <w:rsid w:val="000628D1"/>
    <w:rsid w:val="000628D3"/>
    <w:rsid w:val="00062B7F"/>
    <w:rsid w:val="00062C7A"/>
    <w:rsid w:val="000633CC"/>
    <w:rsid w:val="0006353B"/>
    <w:rsid w:val="00063CB2"/>
    <w:rsid w:val="00063DA6"/>
    <w:rsid w:val="000640A3"/>
    <w:rsid w:val="0006411E"/>
    <w:rsid w:val="000645FC"/>
    <w:rsid w:val="000645FF"/>
    <w:rsid w:val="00065210"/>
    <w:rsid w:val="00065486"/>
    <w:rsid w:val="00065A51"/>
    <w:rsid w:val="000661BB"/>
    <w:rsid w:val="0006690B"/>
    <w:rsid w:val="00066B3A"/>
    <w:rsid w:val="00066BB7"/>
    <w:rsid w:val="00067225"/>
    <w:rsid w:val="00067849"/>
    <w:rsid w:val="00070537"/>
    <w:rsid w:val="000706FE"/>
    <w:rsid w:val="00070A45"/>
    <w:rsid w:val="00070C90"/>
    <w:rsid w:val="00071076"/>
    <w:rsid w:val="000719FD"/>
    <w:rsid w:val="00071D94"/>
    <w:rsid w:val="00071E07"/>
    <w:rsid w:val="00071F2F"/>
    <w:rsid w:val="0007206D"/>
    <w:rsid w:val="000723DB"/>
    <w:rsid w:val="000725A9"/>
    <w:rsid w:val="00072D4A"/>
    <w:rsid w:val="00072F7D"/>
    <w:rsid w:val="00072FE6"/>
    <w:rsid w:val="00073AB8"/>
    <w:rsid w:val="00074201"/>
    <w:rsid w:val="0007424F"/>
    <w:rsid w:val="0007436C"/>
    <w:rsid w:val="0007444A"/>
    <w:rsid w:val="000744F2"/>
    <w:rsid w:val="00074D7A"/>
    <w:rsid w:val="00074DC0"/>
    <w:rsid w:val="00074EB3"/>
    <w:rsid w:val="000753AF"/>
    <w:rsid w:val="0007622C"/>
    <w:rsid w:val="000763EC"/>
    <w:rsid w:val="000769D0"/>
    <w:rsid w:val="00076FA1"/>
    <w:rsid w:val="00077098"/>
    <w:rsid w:val="000776A8"/>
    <w:rsid w:val="000779B4"/>
    <w:rsid w:val="00077C15"/>
    <w:rsid w:val="000801DF"/>
    <w:rsid w:val="0008029B"/>
    <w:rsid w:val="000804B6"/>
    <w:rsid w:val="00080E72"/>
    <w:rsid w:val="00080F6B"/>
    <w:rsid w:val="000811CF"/>
    <w:rsid w:val="000818D0"/>
    <w:rsid w:val="00081A69"/>
    <w:rsid w:val="00081AF2"/>
    <w:rsid w:val="00081E29"/>
    <w:rsid w:val="0008206F"/>
    <w:rsid w:val="00082201"/>
    <w:rsid w:val="0008232E"/>
    <w:rsid w:val="00082371"/>
    <w:rsid w:val="0008275F"/>
    <w:rsid w:val="00082998"/>
    <w:rsid w:val="00082BC7"/>
    <w:rsid w:val="00082E54"/>
    <w:rsid w:val="00082F39"/>
    <w:rsid w:val="00082F8A"/>
    <w:rsid w:val="00082FAD"/>
    <w:rsid w:val="00083057"/>
    <w:rsid w:val="00083310"/>
    <w:rsid w:val="00083ADC"/>
    <w:rsid w:val="00083BE1"/>
    <w:rsid w:val="00083C2F"/>
    <w:rsid w:val="00083C55"/>
    <w:rsid w:val="00083F58"/>
    <w:rsid w:val="00084CBE"/>
    <w:rsid w:val="00085A34"/>
    <w:rsid w:val="00085C14"/>
    <w:rsid w:val="000861CE"/>
    <w:rsid w:val="00086912"/>
    <w:rsid w:val="00086FB9"/>
    <w:rsid w:val="0008791C"/>
    <w:rsid w:val="00087AE5"/>
    <w:rsid w:val="00087B0A"/>
    <w:rsid w:val="00090265"/>
    <w:rsid w:val="0009063A"/>
    <w:rsid w:val="0009084C"/>
    <w:rsid w:val="00090C56"/>
    <w:rsid w:val="00090FCB"/>
    <w:rsid w:val="000914A4"/>
    <w:rsid w:val="00091E85"/>
    <w:rsid w:val="000921E9"/>
    <w:rsid w:val="00092249"/>
    <w:rsid w:val="0009225A"/>
    <w:rsid w:val="0009244F"/>
    <w:rsid w:val="0009263B"/>
    <w:rsid w:val="000926BC"/>
    <w:rsid w:val="00092709"/>
    <w:rsid w:val="00092C92"/>
    <w:rsid w:val="00092F75"/>
    <w:rsid w:val="000930BE"/>
    <w:rsid w:val="0009316F"/>
    <w:rsid w:val="0009371D"/>
    <w:rsid w:val="00093B45"/>
    <w:rsid w:val="000944F1"/>
    <w:rsid w:val="00094597"/>
    <w:rsid w:val="00094EA3"/>
    <w:rsid w:val="00094F08"/>
    <w:rsid w:val="0009562E"/>
    <w:rsid w:val="0009571D"/>
    <w:rsid w:val="000958D8"/>
    <w:rsid w:val="00095F89"/>
    <w:rsid w:val="0009600A"/>
    <w:rsid w:val="0009611F"/>
    <w:rsid w:val="0009668D"/>
    <w:rsid w:val="000968F2"/>
    <w:rsid w:val="00096967"/>
    <w:rsid w:val="00096F1A"/>
    <w:rsid w:val="00097629"/>
    <w:rsid w:val="0009777D"/>
    <w:rsid w:val="00097A2B"/>
    <w:rsid w:val="00097A76"/>
    <w:rsid w:val="000A00D3"/>
    <w:rsid w:val="000A0492"/>
    <w:rsid w:val="000A0534"/>
    <w:rsid w:val="000A087E"/>
    <w:rsid w:val="000A1344"/>
    <w:rsid w:val="000A1660"/>
    <w:rsid w:val="000A1D8A"/>
    <w:rsid w:val="000A1E17"/>
    <w:rsid w:val="000A23BB"/>
    <w:rsid w:val="000A2429"/>
    <w:rsid w:val="000A298C"/>
    <w:rsid w:val="000A2DE7"/>
    <w:rsid w:val="000A30FC"/>
    <w:rsid w:val="000A3235"/>
    <w:rsid w:val="000A3638"/>
    <w:rsid w:val="000A38B5"/>
    <w:rsid w:val="000A3B5A"/>
    <w:rsid w:val="000A4201"/>
    <w:rsid w:val="000A4239"/>
    <w:rsid w:val="000A42D6"/>
    <w:rsid w:val="000A4623"/>
    <w:rsid w:val="000A4CFE"/>
    <w:rsid w:val="000A4D84"/>
    <w:rsid w:val="000A4F5C"/>
    <w:rsid w:val="000A50EB"/>
    <w:rsid w:val="000A5835"/>
    <w:rsid w:val="000A58AF"/>
    <w:rsid w:val="000A5BB1"/>
    <w:rsid w:val="000A5FCF"/>
    <w:rsid w:val="000A6071"/>
    <w:rsid w:val="000B0550"/>
    <w:rsid w:val="000B06AD"/>
    <w:rsid w:val="000B0843"/>
    <w:rsid w:val="000B09DD"/>
    <w:rsid w:val="000B0C3A"/>
    <w:rsid w:val="000B0F27"/>
    <w:rsid w:val="000B14F8"/>
    <w:rsid w:val="000B16A4"/>
    <w:rsid w:val="000B1AEA"/>
    <w:rsid w:val="000B2137"/>
    <w:rsid w:val="000B22AD"/>
    <w:rsid w:val="000B22F0"/>
    <w:rsid w:val="000B23E6"/>
    <w:rsid w:val="000B2C88"/>
    <w:rsid w:val="000B2F4F"/>
    <w:rsid w:val="000B30B7"/>
    <w:rsid w:val="000B33C7"/>
    <w:rsid w:val="000B347D"/>
    <w:rsid w:val="000B3688"/>
    <w:rsid w:val="000B36DF"/>
    <w:rsid w:val="000B3D75"/>
    <w:rsid w:val="000B467F"/>
    <w:rsid w:val="000B4FAA"/>
    <w:rsid w:val="000B508F"/>
    <w:rsid w:val="000B5730"/>
    <w:rsid w:val="000B58A1"/>
    <w:rsid w:val="000B5E36"/>
    <w:rsid w:val="000B628E"/>
    <w:rsid w:val="000B6A2C"/>
    <w:rsid w:val="000B6AC4"/>
    <w:rsid w:val="000B6CB7"/>
    <w:rsid w:val="000B6CEB"/>
    <w:rsid w:val="000B6D0F"/>
    <w:rsid w:val="000B6EF4"/>
    <w:rsid w:val="000B6F8D"/>
    <w:rsid w:val="000B7608"/>
    <w:rsid w:val="000B7784"/>
    <w:rsid w:val="000B7911"/>
    <w:rsid w:val="000C01FA"/>
    <w:rsid w:val="000C04A0"/>
    <w:rsid w:val="000C08CA"/>
    <w:rsid w:val="000C0A1F"/>
    <w:rsid w:val="000C0A94"/>
    <w:rsid w:val="000C1346"/>
    <w:rsid w:val="000C1A2F"/>
    <w:rsid w:val="000C1B51"/>
    <w:rsid w:val="000C1DF5"/>
    <w:rsid w:val="000C23FD"/>
    <w:rsid w:val="000C2706"/>
    <w:rsid w:val="000C2A66"/>
    <w:rsid w:val="000C2DB2"/>
    <w:rsid w:val="000C30C9"/>
    <w:rsid w:val="000C3318"/>
    <w:rsid w:val="000C3468"/>
    <w:rsid w:val="000C3918"/>
    <w:rsid w:val="000C39FC"/>
    <w:rsid w:val="000C4BE5"/>
    <w:rsid w:val="000C4DB9"/>
    <w:rsid w:val="000C4E57"/>
    <w:rsid w:val="000C511E"/>
    <w:rsid w:val="000C53EA"/>
    <w:rsid w:val="000C55FE"/>
    <w:rsid w:val="000C5ACE"/>
    <w:rsid w:val="000C5B18"/>
    <w:rsid w:val="000C5B2C"/>
    <w:rsid w:val="000C5D3B"/>
    <w:rsid w:val="000C5DB2"/>
    <w:rsid w:val="000C5DFC"/>
    <w:rsid w:val="000C6010"/>
    <w:rsid w:val="000C607A"/>
    <w:rsid w:val="000C614F"/>
    <w:rsid w:val="000C61F9"/>
    <w:rsid w:val="000C6248"/>
    <w:rsid w:val="000C63DD"/>
    <w:rsid w:val="000C6605"/>
    <w:rsid w:val="000C67EB"/>
    <w:rsid w:val="000C6984"/>
    <w:rsid w:val="000C6BDA"/>
    <w:rsid w:val="000C6ED7"/>
    <w:rsid w:val="000C70C8"/>
    <w:rsid w:val="000C7ACD"/>
    <w:rsid w:val="000D06A8"/>
    <w:rsid w:val="000D10EE"/>
    <w:rsid w:val="000D1121"/>
    <w:rsid w:val="000D1605"/>
    <w:rsid w:val="000D16C2"/>
    <w:rsid w:val="000D1F48"/>
    <w:rsid w:val="000D20DC"/>
    <w:rsid w:val="000D247F"/>
    <w:rsid w:val="000D2631"/>
    <w:rsid w:val="000D3DD2"/>
    <w:rsid w:val="000D4148"/>
    <w:rsid w:val="000D41BE"/>
    <w:rsid w:val="000D4225"/>
    <w:rsid w:val="000D4439"/>
    <w:rsid w:val="000D47D1"/>
    <w:rsid w:val="000D4D4D"/>
    <w:rsid w:val="000D4FE9"/>
    <w:rsid w:val="000D556C"/>
    <w:rsid w:val="000D5B11"/>
    <w:rsid w:val="000D6375"/>
    <w:rsid w:val="000D66EE"/>
    <w:rsid w:val="000D6869"/>
    <w:rsid w:val="000D68F9"/>
    <w:rsid w:val="000D712A"/>
    <w:rsid w:val="000D773C"/>
    <w:rsid w:val="000D780C"/>
    <w:rsid w:val="000D78BE"/>
    <w:rsid w:val="000E013D"/>
    <w:rsid w:val="000E0385"/>
    <w:rsid w:val="000E03EC"/>
    <w:rsid w:val="000E04C8"/>
    <w:rsid w:val="000E05BD"/>
    <w:rsid w:val="000E0CE6"/>
    <w:rsid w:val="000E1120"/>
    <w:rsid w:val="000E11BC"/>
    <w:rsid w:val="000E135D"/>
    <w:rsid w:val="000E138E"/>
    <w:rsid w:val="000E1490"/>
    <w:rsid w:val="000E14D6"/>
    <w:rsid w:val="000E15A6"/>
    <w:rsid w:val="000E176B"/>
    <w:rsid w:val="000E2014"/>
    <w:rsid w:val="000E24D2"/>
    <w:rsid w:val="000E25B2"/>
    <w:rsid w:val="000E2866"/>
    <w:rsid w:val="000E29A5"/>
    <w:rsid w:val="000E2A7E"/>
    <w:rsid w:val="000E3142"/>
    <w:rsid w:val="000E39C0"/>
    <w:rsid w:val="000E3A9A"/>
    <w:rsid w:val="000E3BD4"/>
    <w:rsid w:val="000E4841"/>
    <w:rsid w:val="000E4875"/>
    <w:rsid w:val="000E4CD2"/>
    <w:rsid w:val="000E53E1"/>
    <w:rsid w:val="000E5C11"/>
    <w:rsid w:val="000E68D1"/>
    <w:rsid w:val="000E6CAC"/>
    <w:rsid w:val="000E71A1"/>
    <w:rsid w:val="000E71FA"/>
    <w:rsid w:val="000E7202"/>
    <w:rsid w:val="000E7C6F"/>
    <w:rsid w:val="000E7DB7"/>
    <w:rsid w:val="000F042E"/>
    <w:rsid w:val="000F09D1"/>
    <w:rsid w:val="000F0F96"/>
    <w:rsid w:val="000F131A"/>
    <w:rsid w:val="000F2316"/>
    <w:rsid w:val="000F3115"/>
    <w:rsid w:val="000F3695"/>
    <w:rsid w:val="000F3976"/>
    <w:rsid w:val="000F48C1"/>
    <w:rsid w:val="000F51D3"/>
    <w:rsid w:val="000F5444"/>
    <w:rsid w:val="000F59EA"/>
    <w:rsid w:val="000F5D49"/>
    <w:rsid w:val="000F63B4"/>
    <w:rsid w:val="000F6411"/>
    <w:rsid w:val="000F65E2"/>
    <w:rsid w:val="000F6B26"/>
    <w:rsid w:val="000F6C5A"/>
    <w:rsid w:val="000F6C83"/>
    <w:rsid w:val="000F6CAE"/>
    <w:rsid w:val="000F7176"/>
    <w:rsid w:val="000F7A4F"/>
    <w:rsid w:val="001000E0"/>
    <w:rsid w:val="00100252"/>
    <w:rsid w:val="00100370"/>
    <w:rsid w:val="0010108F"/>
    <w:rsid w:val="00101B25"/>
    <w:rsid w:val="00102172"/>
    <w:rsid w:val="0010238B"/>
    <w:rsid w:val="00102552"/>
    <w:rsid w:val="00102615"/>
    <w:rsid w:val="00102838"/>
    <w:rsid w:val="00102D9D"/>
    <w:rsid w:val="00102EDE"/>
    <w:rsid w:val="00103355"/>
    <w:rsid w:val="001034D1"/>
    <w:rsid w:val="001035FC"/>
    <w:rsid w:val="00103C52"/>
    <w:rsid w:val="00103E23"/>
    <w:rsid w:val="0010407F"/>
    <w:rsid w:val="0010413E"/>
    <w:rsid w:val="00104CA5"/>
    <w:rsid w:val="001057B3"/>
    <w:rsid w:val="001057C6"/>
    <w:rsid w:val="00105938"/>
    <w:rsid w:val="00105D3C"/>
    <w:rsid w:val="00106C29"/>
    <w:rsid w:val="00106EC4"/>
    <w:rsid w:val="001079D0"/>
    <w:rsid w:val="001079D1"/>
    <w:rsid w:val="00107E61"/>
    <w:rsid w:val="00107EE7"/>
    <w:rsid w:val="00110A42"/>
    <w:rsid w:val="00110A71"/>
    <w:rsid w:val="00110FFE"/>
    <w:rsid w:val="0011157F"/>
    <w:rsid w:val="001117E5"/>
    <w:rsid w:val="001127ED"/>
    <w:rsid w:val="00112BD5"/>
    <w:rsid w:val="00113580"/>
    <w:rsid w:val="00113ED3"/>
    <w:rsid w:val="00114489"/>
    <w:rsid w:val="001146F5"/>
    <w:rsid w:val="0011482F"/>
    <w:rsid w:val="00114A29"/>
    <w:rsid w:val="00114B2F"/>
    <w:rsid w:val="00114E69"/>
    <w:rsid w:val="00115BCD"/>
    <w:rsid w:val="00115D97"/>
    <w:rsid w:val="00116253"/>
    <w:rsid w:val="00116AC7"/>
    <w:rsid w:val="0011724B"/>
    <w:rsid w:val="0011732D"/>
    <w:rsid w:val="001175D2"/>
    <w:rsid w:val="00117EE8"/>
    <w:rsid w:val="00117FAB"/>
    <w:rsid w:val="0012105F"/>
    <w:rsid w:val="0012180C"/>
    <w:rsid w:val="00121976"/>
    <w:rsid w:val="00121A37"/>
    <w:rsid w:val="00121C79"/>
    <w:rsid w:val="00122363"/>
    <w:rsid w:val="0012296A"/>
    <w:rsid w:val="001229CA"/>
    <w:rsid w:val="00123461"/>
    <w:rsid w:val="00123972"/>
    <w:rsid w:val="001244C5"/>
    <w:rsid w:val="001244E6"/>
    <w:rsid w:val="00124E8F"/>
    <w:rsid w:val="001255EB"/>
    <w:rsid w:val="0012571C"/>
    <w:rsid w:val="001259C3"/>
    <w:rsid w:val="00125E1D"/>
    <w:rsid w:val="00125F57"/>
    <w:rsid w:val="00125FB7"/>
    <w:rsid w:val="00126030"/>
    <w:rsid w:val="00126065"/>
    <w:rsid w:val="0012635F"/>
    <w:rsid w:val="001268B1"/>
    <w:rsid w:val="00126B31"/>
    <w:rsid w:val="00127139"/>
    <w:rsid w:val="00127722"/>
    <w:rsid w:val="00127998"/>
    <w:rsid w:val="001279AA"/>
    <w:rsid w:val="00127E9C"/>
    <w:rsid w:val="00130145"/>
    <w:rsid w:val="00130977"/>
    <w:rsid w:val="0013103C"/>
    <w:rsid w:val="00131429"/>
    <w:rsid w:val="00131AFE"/>
    <w:rsid w:val="00131F05"/>
    <w:rsid w:val="00132074"/>
    <w:rsid w:val="0013230B"/>
    <w:rsid w:val="00132409"/>
    <w:rsid w:val="00132562"/>
    <w:rsid w:val="00132B1E"/>
    <w:rsid w:val="00132BD5"/>
    <w:rsid w:val="001330D7"/>
    <w:rsid w:val="001331E3"/>
    <w:rsid w:val="00133289"/>
    <w:rsid w:val="00133986"/>
    <w:rsid w:val="00133AC4"/>
    <w:rsid w:val="00133CA1"/>
    <w:rsid w:val="00133F3B"/>
    <w:rsid w:val="001340BA"/>
    <w:rsid w:val="00134171"/>
    <w:rsid w:val="0013546B"/>
    <w:rsid w:val="00135748"/>
    <w:rsid w:val="001359E9"/>
    <w:rsid w:val="00136606"/>
    <w:rsid w:val="0013662D"/>
    <w:rsid w:val="0013685E"/>
    <w:rsid w:val="001368D4"/>
    <w:rsid w:val="00136CBB"/>
    <w:rsid w:val="00136F06"/>
    <w:rsid w:val="0013704B"/>
    <w:rsid w:val="0013719E"/>
    <w:rsid w:val="001373E7"/>
    <w:rsid w:val="00137E4A"/>
    <w:rsid w:val="00137F93"/>
    <w:rsid w:val="00140219"/>
    <w:rsid w:val="00140578"/>
    <w:rsid w:val="00140A61"/>
    <w:rsid w:val="00140ED9"/>
    <w:rsid w:val="00141213"/>
    <w:rsid w:val="001422B8"/>
    <w:rsid w:val="0014234D"/>
    <w:rsid w:val="001432A4"/>
    <w:rsid w:val="00143EEE"/>
    <w:rsid w:val="00144506"/>
    <w:rsid w:val="00144A6D"/>
    <w:rsid w:val="00144E20"/>
    <w:rsid w:val="00144E3F"/>
    <w:rsid w:val="00144FB8"/>
    <w:rsid w:val="0014528C"/>
    <w:rsid w:val="0014539B"/>
    <w:rsid w:val="00145AB0"/>
    <w:rsid w:val="001461E5"/>
    <w:rsid w:val="00146334"/>
    <w:rsid w:val="001469A4"/>
    <w:rsid w:val="00146A8F"/>
    <w:rsid w:val="0014758B"/>
    <w:rsid w:val="00147BCC"/>
    <w:rsid w:val="00147CDA"/>
    <w:rsid w:val="00147D4C"/>
    <w:rsid w:val="00150498"/>
    <w:rsid w:val="00150E7C"/>
    <w:rsid w:val="00151048"/>
    <w:rsid w:val="0015105D"/>
    <w:rsid w:val="00151110"/>
    <w:rsid w:val="00151677"/>
    <w:rsid w:val="001518BC"/>
    <w:rsid w:val="00151DF9"/>
    <w:rsid w:val="00151E5A"/>
    <w:rsid w:val="0015200E"/>
    <w:rsid w:val="0015242A"/>
    <w:rsid w:val="00152474"/>
    <w:rsid w:val="00152A7A"/>
    <w:rsid w:val="00152B21"/>
    <w:rsid w:val="001530C7"/>
    <w:rsid w:val="00153329"/>
    <w:rsid w:val="00153830"/>
    <w:rsid w:val="00153832"/>
    <w:rsid w:val="00153B8C"/>
    <w:rsid w:val="00154CAB"/>
    <w:rsid w:val="00155A28"/>
    <w:rsid w:val="00155ACC"/>
    <w:rsid w:val="00155BC4"/>
    <w:rsid w:val="001560F8"/>
    <w:rsid w:val="00156BF7"/>
    <w:rsid w:val="001570EC"/>
    <w:rsid w:val="001571BA"/>
    <w:rsid w:val="00157232"/>
    <w:rsid w:val="001578DA"/>
    <w:rsid w:val="00157950"/>
    <w:rsid w:val="00157A40"/>
    <w:rsid w:val="00157BE1"/>
    <w:rsid w:val="00160725"/>
    <w:rsid w:val="00160735"/>
    <w:rsid w:val="00160B5B"/>
    <w:rsid w:val="00161A75"/>
    <w:rsid w:val="00161AB6"/>
    <w:rsid w:val="00162029"/>
    <w:rsid w:val="00162951"/>
    <w:rsid w:val="00162970"/>
    <w:rsid w:val="00162D0A"/>
    <w:rsid w:val="00163850"/>
    <w:rsid w:val="00164C1B"/>
    <w:rsid w:val="001651F6"/>
    <w:rsid w:val="00165412"/>
    <w:rsid w:val="001654FE"/>
    <w:rsid w:val="00165D1C"/>
    <w:rsid w:val="00165ED9"/>
    <w:rsid w:val="00166DA2"/>
    <w:rsid w:val="00166FBC"/>
    <w:rsid w:val="00166FDA"/>
    <w:rsid w:val="0016726C"/>
    <w:rsid w:val="00167B9B"/>
    <w:rsid w:val="00167BE6"/>
    <w:rsid w:val="00167D5D"/>
    <w:rsid w:val="00167EF1"/>
    <w:rsid w:val="00167FC8"/>
    <w:rsid w:val="0017034D"/>
    <w:rsid w:val="00170DCC"/>
    <w:rsid w:val="00171B77"/>
    <w:rsid w:val="00171EC2"/>
    <w:rsid w:val="0017276F"/>
    <w:rsid w:val="00172BE7"/>
    <w:rsid w:val="00173145"/>
    <w:rsid w:val="001736D3"/>
    <w:rsid w:val="00173A13"/>
    <w:rsid w:val="00173BD1"/>
    <w:rsid w:val="00173FA5"/>
    <w:rsid w:val="001742BD"/>
    <w:rsid w:val="00174476"/>
    <w:rsid w:val="00174F21"/>
    <w:rsid w:val="001752AF"/>
    <w:rsid w:val="00175996"/>
    <w:rsid w:val="00175E7E"/>
    <w:rsid w:val="00176360"/>
    <w:rsid w:val="0017717B"/>
    <w:rsid w:val="001775AB"/>
    <w:rsid w:val="001779B1"/>
    <w:rsid w:val="00177FB0"/>
    <w:rsid w:val="0018000A"/>
    <w:rsid w:val="0018042F"/>
    <w:rsid w:val="00180449"/>
    <w:rsid w:val="00180667"/>
    <w:rsid w:val="001809AE"/>
    <w:rsid w:val="00180F17"/>
    <w:rsid w:val="00181190"/>
    <w:rsid w:val="001815A2"/>
    <w:rsid w:val="001818E5"/>
    <w:rsid w:val="00181D59"/>
    <w:rsid w:val="00182029"/>
    <w:rsid w:val="00182204"/>
    <w:rsid w:val="00182C31"/>
    <w:rsid w:val="00182FDB"/>
    <w:rsid w:val="0018316A"/>
    <w:rsid w:val="0018318B"/>
    <w:rsid w:val="001835A8"/>
    <w:rsid w:val="00183608"/>
    <w:rsid w:val="0018391A"/>
    <w:rsid w:val="00184452"/>
    <w:rsid w:val="00184744"/>
    <w:rsid w:val="001848EF"/>
    <w:rsid w:val="00184D22"/>
    <w:rsid w:val="00184F29"/>
    <w:rsid w:val="001851F6"/>
    <w:rsid w:val="00185340"/>
    <w:rsid w:val="00185347"/>
    <w:rsid w:val="0018548D"/>
    <w:rsid w:val="001855E6"/>
    <w:rsid w:val="00185F69"/>
    <w:rsid w:val="00186453"/>
    <w:rsid w:val="001868D6"/>
    <w:rsid w:val="0018718B"/>
    <w:rsid w:val="00187A6F"/>
    <w:rsid w:val="001903A7"/>
    <w:rsid w:val="001905A8"/>
    <w:rsid w:val="00190768"/>
    <w:rsid w:val="00190817"/>
    <w:rsid w:val="001909DA"/>
    <w:rsid w:val="00190B63"/>
    <w:rsid w:val="00190B8B"/>
    <w:rsid w:val="00190C57"/>
    <w:rsid w:val="00192AE9"/>
    <w:rsid w:val="00192D04"/>
    <w:rsid w:val="001930D2"/>
    <w:rsid w:val="00193A4D"/>
    <w:rsid w:val="00193BC3"/>
    <w:rsid w:val="0019443E"/>
    <w:rsid w:val="00194476"/>
    <w:rsid w:val="00194537"/>
    <w:rsid w:val="00194A1C"/>
    <w:rsid w:val="00194B8A"/>
    <w:rsid w:val="00194D20"/>
    <w:rsid w:val="001952FC"/>
    <w:rsid w:val="0019539B"/>
    <w:rsid w:val="00195881"/>
    <w:rsid w:val="001965A1"/>
    <w:rsid w:val="00196607"/>
    <w:rsid w:val="00196811"/>
    <w:rsid w:val="00197773"/>
    <w:rsid w:val="00197A18"/>
    <w:rsid w:val="00197C91"/>
    <w:rsid w:val="001A02B6"/>
    <w:rsid w:val="001A04D3"/>
    <w:rsid w:val="001A0A42"/>
    <w:rsid w:val="001A0B5F"/>
    <w:rsid w:val="001A1226"/>
    <w:rsid w:val="001A13A8"/>
    <w:rsid w:val="001A1421"/>
    <w:rsid w:val="001A173D"/>
    <w:rsid w:val="001A178C"/>
    <w:rsid w:val="001A1810"/>
    <w:rsid w:val="001A18F9"/>
    <w:rsid w:val="001A1D17"/>
    <w:rsid w:val="001A205E"/>
    <w:rsid w:val="001A2175"/>
    <w:rsid w:val="001A26C5"/>
    <w:rsid w:val="001A2C4C"/>
    <w:rsid w:val="001A2D3D"/>
    <w:rsid w:val="001A39AF"/>
    <w:rsid w:val="001A3DCF"/>
    <w:rsid w:val="001A4309"/>
    <w:rsid w:val="001A47F9"/>
    <w:rsid w:val="001A4CFF"/>
    <w:rsid w:val="001A4F2A"/>
    <w:rsid w:val="001A51E8"/>
    <w:rsid w:val="001A533F"/>
    <w:rsid w:val="001A54D7"/>
    <w:rsid w:val="001A5BA8"/>
    <w:rsid w:val="001A61B5"/>
    <w:rsid w:val="001A6783"/>
    <w:rsid w:val="001A6D3B"/>
    <w:rsid w:val="001A6FB6"/>
    <w:rsid w:val="001A71B7"/>
    <w:rsid w:val="001A7499"/>
    <w:rsid w:val="001A75C0"/>
    <w:rsid w:val="001A771A"/>
    <w:rsid w:val="001A7911"/>
    <w:rsid w:val="001B0247"/>
    <w:rsid w:val="001B1596"/>
    <w:rsid w:val="001B216C"/>
    <w:rsid w:val="001B2334"/>
    <w:rsid w:val="001B275C"/>
    <w:rsid w:val="001B3551"/>
    <w:rsid w:val="001B3CAA"/>
    <w:rsid w:val="001B3FE6"/>
    <w:rsid w:val="001B4572"/>
    <w:rsid w:val="001B4F0A"/>
    <w:rsid w:val="001B4FEE"/>
    <w:rsid w:val="001B519E"/>
    <w:rsid w:val="001B5262"/>
    <w:rsid w:val="001B575B"/>
    <w:rsid w:val="001B58A6"/>
    <w:rsid w:val="001B6411"/>
    <w:rsid w:val="001B652B"/>
    <w:rsid w:val="001B69E6"/>
    <w:rsid w:val="001B6AEB"/>
    <w:rsid w:val="001B6B11"/>
    <w:rsid w:val="001B6B87"/>
    <w:rsid w:val="001B7200"/>
    <w:rsid w:val="001B74BC"/>
    <w:rsid w:val="001B74C8"/>
    <w:rsid w:val="001B7A9A"/>
    <w:rsid w:val="001B7AB2"/>
    <w:rsid w:val="001C02D8"/>
    <w:rsid w:val="001C0346"/>
    <w:rsid w:val="001C040A"/>
    <w:rsid w:val="001C069B"/>
    <w:rsid w:val="001C12F6"/>
    <w:rsid w:val="001C210C"/>
    <w:rsid w:val="001C2449"/>
    <w:rsid w:val="001C30AB"/>
    <w:rsid w:val="001C34A4"/>
    <w:rsid w:val="001C3DAC"/>
    <w:rsid w:val="001C48A2"/>
    <w:rsid w:val="001C498B"/>
    <w:rsid w:val="001C4B1C"/>
    <w:rsid w:val="001C50AA"/>
    <w:rsid w:val="001C54A4"/>
    <w:rsid w:val="001C55A1"/>
    <w:rsid w:val="001C5608"/>
    <w:rsid w:val="001C56EF"/>
    <w:rsid w:val="001C5AB4"/>
    <w:rsid w:val="001C5AEE"/>
    <w:rsid w:val="001C6CE3"/>
    <w:rsid w:val="001C6D47"/>
    <w:rsid w:val="001C6DCA"/>
    <w:rsid w:val="001C708B"/>
    <w:rsid w:val="001C72A2"/>
    <w:rsid w:val="001C730F"/>
    <w:rsid w:val="001C7D9D"/>
    <w:rsid w:val="001D09BD"/>
    <w:rsid w:val="001D0A65"/>
    <w:rsid w:val="001D0DF1"/>
    <w:rsid w:val="001D1499"/>
    <w:rsid w:val="001D216A"/>
    <w:rsid w:val="001D237D"/>
    <w:rsid w:val="001D248C"/>
    <w:rsid w:val="001D255A"/>
    <w:rsid w:val="001D256E"/>
    <w:rsid w:val="001D2E9D"/>
    <w:rsid w:val="001D330E"/>
    <w:rsid w:val="001D3792"/>
    <w:rsid w:val="001D3D6E"/>
    <w:rsid w:val="001D4016"/>
    <w:rsid w:val="001D41DE"/>
    <w:rsid w:val="001D4241"/>
    <w:rsid w:val="001D4A0F"/>
    <w:rsid w:val="001D4D0E"/>
    <w:rsid w:val="001D5351"/>
    <w:rsid w:val="001D5362"/>
    <w:rsid w:val="001D53C9"/>
    <w:rsid w:val="001D5597"/>
    <w:rsid w:val="001D5C79"/>
    <w:rsid w:val="001D5DE5"/>
    <w:rsid w:val="001D5F24"/>
    <w:rsid w:val="001D65C1"/>
    <w:rsid w:val="001D685B"/>
    <w:rsid w:val="001D6BC8"/>
    <w:rsid w:val="001D77DE"/>
    <w:rsid w:val="001D7C00"/>
    <w:rsid w:val="001D7C68"/>
    <w:rsid w:val="001E00E3"/>
    <w:rsid w:val="001E0201"/>
    <w:rsid w:val="001E03AE"/>
    <w:rsid w:val="001E0687"/>
    <w:rsid w:val="001E0B58"/>
    <w:rsid w:val="001E0E19"/>
    <w:rsid w:val="001E1016"/>
    <w:rsid w:val="001E1A1D"/>
    <w:rsid w:val="001E1FE8"/>
    <w:rsid w:val="001E25A4"/>
    <w:rsid w:val="001E2708"/>
    <w:rsid w:val="001E2F8B"/>
    <w:rsid w:val="001E372F"/>
    <w:rsid w:val="001E3A02"/>
    <w:rsid w:val="001E3ACA"/>
    <w:rsid w:val="001E3B11"/>
    <w:rsid w:val="001E3BD4"/>
    <w:rsid w:val="001E3C37"/>
    <w:rsid w:val="001E3ED1"/>
    <w:rsid w:val="001E3EEA"/>
    <w:rsid w:val="001E400F"/>
    <w:rsid w:val="001E42F9"/>
    <w:rsid w:val="001E437F"/>
    <w:rsid w:val="001E455B"/>
    <w:rsid w:val="001E4CA5"/>
    <w:rsid w:val="001E5270"/>
    <w:rsid w:val="001E56B1"/>
    <w:rsid w:val="001E579C"/>
    <w:rsid w:val="001E589C"/>
    <w:rsid w:val="001E5B58"/>
    <w:rsid w:val="001E623A"/>
    <w:rsid w:val="001E6536"/>
    <w:rsid w:val="001E69C7"/>
    <w:rsid w:val="001E6A39"/>
    <w:rsid w:val="001E76CB"/>
    <w:rsid w:val="001E7CC0"/>
    <w:rsid w:val="001E7D3C"/>
    <w:rsid w:val="001F0000"/>
    <w:rsid w:val="001F0759"/>
    <w:rsid w:val="001F0999"/>
    <w:rsid w:val="001F0A81"/>
    <w:rsid w:val="001F0DFC"/>
    <w:rsid w:val="001F13AA"/>
    <w:rsid w:val="001F1820"/>
    <w:rsid w:val="001F1C31"/>
    <w:rsid w:val="001F1C3A"/>
    <w:rsid w:val="001F3C62"/>
    <w:rsid w:val="001F3CBA"/>
    <w:rsid w:val="001F3CDE"/>
    <w:rsid w:val="001F3E22"/>
    <w:rsid w:val="001F3F83"/>
    <w:rsid w:val="001F4E3F"/>
    <w:rsid w:val="001F51FE"/>
    <w:rsid w:val="001F5562"/>
    <w:rsid w:val="001F56A3"/>
    <w:rsid w:val="001F5D48"/>
    <w:rsid w:val="001F5E30"/>
    <w:rsid w:val="001F6983"/>
    <w:rsid w:val="001F6CBB"/>
    <w:rsid w:val="001F6DFB"/>
    <w:rsid w:val="001F7C2E"/>
    <w:rsid w:val="001F7E7D"/>
    <w:rsid w:val="00200993"/>
    <w:rsid w:val="00201916"/>
    <w:rsid w:val="00202399"/>
    <w:rsid w:val="002025F1"/>
    <w:rsid w:val="00202B03"/>
    <w:rsid w:val="00202C49"/>
    <w:rsid w:val="00203352"/>
    <w:rsid w:val="00203669"/>
    <w:rsid w:val="002036C6"/>
    <w:rsid w:val="00203D49"/>
    <w:rsid w:val="00203D6E"/>
    <w:rsid w:val="0020457F"/>
    <w:rsid w:val="00204C9F"/>
    <w:rsid w:val="00205FC0"/>
    <w:rsid w:val="002060E2"/>
    <w:rsid w:val="0020626A"/>
    <w:rsid w:val="00206798"/>
    <w:rsid w:val="0020694C"/>
    <w:rsid w:val="00206D0E"/>
    <w:rsid w:val="00206DF0"/>
    <w:rsid w:val="00206FD6"/>
    <w:rsid w:val="00207045"/>
    <w:rsid w:val="00207066"/>
    <w:rsid w:val="00207408"/>
    <w:rsid w:val="00207D24"/>
    <w:rsid w:val="00207DC2"/>
    <w:rsid w:val="00207F47"/>
    <w:rsid w:val="0021074B"/>
    <w:rsid w:val="002109BE"/>
    <w:rsid w:val="00210F39"/>
    <w:rsid w:val="00210F9C"/>
    <w:rsid w:val="002114DC"/>
    <w:rsid w:val="00211504"/>
    <w:rsid w:val="002117E6"/>
    <w:rsid w:val="0021221A"/>
    <w:rsid w:val="00212716"/>
    <w:rsid w:val="00212F87"/>
    <w:rsid w:val="00213171"/>
    <w:rsid w:val="002133B8"/>
    <w:rsid w:val="00213B6C"/>
    <w:rsid w:val="00213FDE"/>
    <w:rsid w:val="0021429E"/>
    <w:rsid w:val="0021445B"/>
    <w:rsid w:val="002144A0"/>
    <w:rsid w:val="00214D51"/>
    <w:rsid w:val="0021532A"/>
    <w:rsid w:val="00215AE2"/>
    <w:rsid w:val="00215F5C"/>
    <w:rsid w:val="002160C2"/>
    <w:rsid w:val="002166EF"/>
    <w:rsid w:val="00216A8C"/>
    <w:rsid w:val="00216CCC"/>
    <w:rsid w:val="00217083"/>
    <w:rsid w:val="00217124"/>
    <w:rsid w:val="00217145"/>
    <w:rsid w:val="002179A5"/>
    <w:rsid w:val="00217A7E"/>
    <w:rsid w:val="00217EA8"/>
    <w:rsid w:val="00220092"/>
    <w:rsid w:val="002200A6"/>
    <w:rsid w:val="0022015E"/>
    <w:rsid w:val="00220206"/>
    <w:rsid w:val="002203E7"/>
    <w:rsid w:val="00220FC1"/>
    <w:rsid w:val="00221B3A"/>
    <w:rsid w:val="00221C79"/>
    <w:rsid w:val="0022278B"/>
    <w:rsid w:val="00222CF2"/>
    <w:rsid w:val="00222EAB"/>
    <w:rsid w:val="00223294"/>
    <w:rsid w:val="00223374"/>
    <w:rsid w:val="0022372D"/>
    <w:rsid w:val="00223B9A"/>
    <w:rsid w:val="002244D1"/>
    <w:rsid w:val="00224750"/>
    <w:rsid w:val="002248D6"/>
    <w:rsid w:val="002249A7"/>
    <w:rsid w:val="00224E38"/>
    <w:rsid w:val="00224FB7"/>
    <w:rsid w:val="00225072"/>
    <w:rsid w:val="0022545E"/>
    <w:rsid w:val="00225805"/>
    <w:rsid w:val="00225828"/>
    <w:rsid w:val="00225CE5"/>
    <w:rsid w:val="00226054"/>
    <w:rsid w:val="00226777"/>
    <w:rsid w:val="00227108"/>
    <w:rsid w:val="00227553"/>
    <w:rsid w:val="00227A46"/>
    <w:rsid w:val="00227B4D"/>
    <w:rsid w:val="00227BBE"/>
    <w:rsid w:val="00230342"/>
    <w:rsid w:val="00230733"/>
    <w:rsid w:val="002307B4"/>
    <w:rsid w:val="002307E9"/>
    <w:rsid w:val="0023082E"/>
    <w:rsid w:val="00230978"/>
    <w:rsid w:val="002309D8"/>
    <w:rsid w:val="00230C64"/>
    <w:rsid w:val="00230D3F"/>
    <w:rsid w:val="00230E71"/>
    <w:rsid w:val="002313FA"/>
    <w:rsid w:val="00231459"/>
    <w:rsid w:val="00231B02"/>
    <w:rsid w:val="00231BBF"/>
    <w:rsid w:val="002324A2"/>
    <w:rsid w:val="002324BF"/>
    <w:rsid w:val="00232552"/>
    <w:rsid w:val="00232A9E"/>
    <w:rsid w:val="00232D88"/>
    <w:rsid w:val="0023316E"/>
    <w:rsid w:val="00233291"/>
    <w:rsid w:val="002335BC"/>
    <w:rsid w:val="00233706"/>
    <w:rsid w:val="00233ECC"/>
    <w:rsid w:val="00234086"/>
    <w:rsid w:val="00234275"/>
    <w:rsid w:val="0023459C"/>
    <w:rsid w:val="00234743"/>
    <w:rsid w:val="0023477E"/>
    <w:rsid w:val="0023487E"/>
    <w:rsid w:val="00234AA9"/>
    <w:rsid w:val="00234AE3"/>
    <w:rsid w:val="0023510A"/>
    <w:rsid w:val="00235205"/>
    <w:rsid w:val="00235317"/>
    <w:rsid w:val="00235599"/>
    <w:rsid w:val="00235608"/>
    <w:rsid w:val="002358CD"/>
    <w:rsid w:val="00235CC8"/>
    <w:rsid w:val="00235F11"/>
    <w:rsid w:val="0023602C"/>
    <w:rsid w:val="00236892"/>
    <w:rsid w:val="002368C7"/>
    <w:rsid w:val="002369A6"/>
    <w:rsid w:val="00236D8F"/>
    <w:rsid w:val="002371A6"/>
    <w:rsid w:val="0023745C"/>
    <w:rsid w:val="002376A3"/>
    <w:rsid w:val="002376D8"/>
    <w:rsid w:val="00237874"/>
    <w:rsid w:val="00237B53"/>
    <w:rsid w:val="00237CD8"/>
    <w:rsid w:val="002407AD"/>
    <w:rsid w:val="00240B4D"/>
    <w:rsid w:val="00240E14"/>
    <w:rsid w:val="0024121C"/>
    <w:rsid w:val="002419E8"/>
    <w:rsid w:val="00241A15"/>
    <w:rsid w:val="002420B1"/>
    <w:rsid w:val="002421F4"/>
    <w:rsid w:val="00242E45"/>
    <w:rsid w:val="00243251"/>
    <w:rsid w:val="0024344E"/>
    <w:rsid w:val="00243CDE"/>
    <w:rsid w:val="002451C8"/>
    <w:rsid w:val="0024539A"/>
    <w:rsid w:val="00245431"/>
    <w:rsid w:val="002457E3"/>
    <w:rsid w:val="00245A8D"/>
    <w:rsid w:val="00245B56"/>
    <w:rsid w:val="00245F97"/>
    <w:rsid w:val="002465E2"/>
    <w:rsid w:val="00246F4A"/>
    <w:rsid w:val="00247BA7"/>
    <w:rsid w:val="00247CCF"/>
    <w:rsid w:val="0025087E"/>
    <w:rsid w:val="00250893"/>
    <w:rsid w:val="00250D50"/>
    <w:rsid w:val="00250D85"/>
    <w:rsid w:val="0025136E"/>
    <w:rsid w:val="002517CE"/>
    <w:rsid w:val="00251987"/>
    <w:rsid w:val="00251CCE"/>
    <w:rsid w:val="00251EED"/>
    <w:rsid w:val="00252529"/>
    <w:rsid w:val="002525EA"/>
    <w:rsid w:val="0025288B"/>
    <w:rsid w:val="00252B79"/>
    <w:rsid w:val="0025342C"/>
    <w:rsid w:val="00253566"/>
    <w:rsid w:val="00253893"/>
    <w:rsid w:val="00253BF6"/>
    <w:rsid w:val="00254339"/>
    <w:rsid w:val="00254486"/>
    <w:rsid w:val="002547CA"/>
    <w:rsid w:val="00254A43"/>
    <w:rsid w:val="00255F58"/>
    <w:rsid w:val="00255F9F"/>
    <w:rsid w:val="00256376"/>
    <w:rsid w:val="00256413"/>
    <w:rsid w:val="0025673F"/>
    <w:rsid w:val="002567A8"/>
    <w:rsid w:val="002575C6"/>
    <w:rsid w:val="00257713"/>
    <w:rsid w:val="00257789"/>
    <w:rsid w:val="00257BD0"/>
    <w:rsid w:val="00257C64"/>
    <w:rsid w:val="00257C86"/>
    <w:rsid w:val="00260076"/>
    <w:rsid w:val="0026059A"/>
    <w:rsid w:val="00260750"/>
    <w:rsid w:val="0026076A"/>
    <w:rsid w:val="00260CB3"/>
    <w:rsid w:val="00260E67"/>
    <w:rsid w:val="00261714"/>
    <w:rsid w:val="00261754"/>
    <w:rsid w:val="00261CEF"/>
    <w:rsid w:val="00261F9B"/>
    <w:rsid w:val="00262035"/>
    <w:rsid w:val="00262866"/>
    <w:rsid w:val="00262A6B"/>
    <w:rsid w:val="00262AED"/>
    <w:rsid w:val="00262B7E"/>
    <w:rsid w:val="00262D29"/>
    <w:rsid w:val="00262F43"/>
    <w:rsid w:val="0026303C"/>
    <w:rsid w:val="00263197"/>
    <w:rsid w:val="002633C7"/>
    <w:rsid w:val="00263672"/>
    <w:rsid w:val="00263778"/>
    <w:rsid w:val="00264077"/>
    <w:rsid w:val="002647B2"/>
    <w:rsid w:val="00265085"/>
    <w:rsid w:val="00265226"/>
    <w:rsid w:val="002657D2"/>
    <w:rsid w:val="002658BB"/>
    <w:rsid w:val="002659F8"/>
    <w:rsid w:val="00265A12"/>
    <w:rsid w:val="00266758"/>
    <w:rsid w:val="00266A57"/>
    <w:rsid w:val="00266C09"/>
    <w:rsid w:val="00266F62"/>
    <w:rsid w:val="002670F6"/>
    <w:rsid w:val="002702D5"/>
    <w:rsid w:val="00270849"/>
    <w:rsid w:val="00270B84"/>
    <w:rsid w:val="00270F8A"/>
    <w:rsid w:val="00271136"/>
    <w:rsid w:val="002711D9"/>
    <w:rsid w:val="00271A79"/>
    <w:rsid w:val="00272114"/>
    <w:rsid w:val="002722F6"/>
    <w:rsid w:val="002725A3"/>
    <w:rsid w:val="002725FB"/>
    <w:rsid w:val="00272CDC"/>
    <w:rsid w:val="00273788"/>
    <w:rsid w:val="002737CD"/>
    <w:rsid w:val="00273986"/>
    <w:rsid w:val="0027411F"/>
    <w:rsid w:val="00274845"/>
    <w:rsid w:val="00274A2F"/>
    <w:rsid w:val="00274EC0"/>
    <w:rsid w:val="00274EFE"/>
    <w:rsid w:val="00274F8C"/>
    <w:rsid w:val="00275159"/>
    <w:rsid w:val="0027587B"/>
    <w:rsid w:val="002760B2"/>
    <w:rsid w:val="00276171"/>
    <w:rsid w:val="0027656E"/>
    <w:rsid w:val="002778C0"/>
    <w:rsid w:val="0027791A"/>
    <w:rsid w:val="00277DEC"/>
    <w:rsid w:val="00277F6C"/>
    <w:rsid w:val="00280225"/>
    <w:rsid w:val="002803B8"/>
    <w:rsid w:val="00280653"/>
    <w:rsid w:val="00280D2A"/>
    <w:rsid w:val="00280E05"/>
    <w:rsid w:val="00281066"/>
    <w:rsid w:val="0028115E"/>
    <w:rsid w:val="00281C2A"/>
    <w:rsid w:val="00281E7C"/>
    <w:rsid w:val="00281F71"/>
    <w:rsid w:val="00282221"/>
    <w:rsid w:val="00282236"/>
    <w:rsid w:val="0028242C"/>
    <w:rsid w:val="0028275B"/>
    <w:rsid w:val="002827CF"/>
    <w:rsid w:val="00283328"/>
    <w:rsid w:val="00283951"/>
    <w:rsid w:val="00283EB4"/>
    <w:rsid w:val="00283EB8"/>
    <w:rsid w:val="002843D2"/>
    <w:rsid w:val="002849C9"/>
    <w:rsid w:val="00284AEB"/>
    <w:rsid w:val="00284E27"/>
    <w:rsid w:val="0028540A"/>
    <w:rsid w:val="00285837"/>
    <w:rsid w:val="00285A4B"/>
    <w:rsid w:val="0028609D"/>
    <w:rsid w:val="00286244"/>
    <w:rsid w:val="00286367"/>
    <w:rsid w:val="002864DF"/>
    <w:rsid w:val="002869C9"/>
    <w:rsid w:val="00286C0A"/>
    <w:rsid w:val="0028774E"/>
    <w:rsid w:val="00287840"/>
    <w:rsid w:val="00287ACF"/>
    <w:rsid w:val="00290764"/>
    <w:rsid w:val="00290ECF"/>
    <w:rsid w:val="00291005"/>
    <w:rsid w:val="00291225"/>
    <w:rsid w:val="0029159B"/>
    <w:rsid w:val="002918AD"/>
    <w:rsid w:val="00291C1D"/>
    <w:rsid w:val="00291D30"/>
    <w:rsid w:val="002923B9"/>
    <w:rsid w:val="002929F9"/>
    <w:rsid w:val="00293C08"/>
    <w:rsid w:val="002944BA"/>
    <w:rsid w:val="00294730"/>
    <w:rsid w:val="00294B24"/>
    <w:rsid w:val="0029504C"/>
    <w:rsid w:val="00295684"/>
    <w:rsid w:val="00295DB4"/>
    <w:rsid w:val="00295E23"/>
    <w:rsid w:val="0029670D"/>
    <w:rsid w:val="00296BDF"/>
    <w:rsid w:val="00296DF1"/>
    <w:rsid w:val="00296E09"/>
    <w:rsid w:val="00296EC0"/>
    <w:rsid w:val="00297074"/>
    <w:rsid w:val="00297E9F"/>
    <w:rsid w:val="002A04B2"/>
    <w:rsid w:val="002A08DA"/>
    <w:rsid w:val="002A097B"/>
    <w:rsid w:val="002A09E9"/>
    <w:rsid w:val="002A1557"/>
    <w:rsid w:val="002A157E"/>
    <w:rsid w:val="002A160A"/>
    <w:rsid w:val="002A1664"/>
    <w:rsid w:val="002A196F"/>
    <w:rsid w:val="002A1A15"/>
    <w:rsid w:val="002A1ACF"/>
    <w:rsid w:val="002A2086"/>
    <w:rsid w:val="002A3037"/>
    <w:rsid w:val="002A35BE"/>
    <w:rsid w:val="002A3B37"/>
    <w:rsid w:val="002A3E2F"/>
    <w:rsid w:val="002A3F1E"/>
    <w:rsid w:val="002A421C"/>
    <w:rsid w:val="002A633F"/>
    <w:rsid w:val="002A68C2"/>
    <w:rsid w:val="002A6AB9"/>
    <w:rsid w:val="002A6EB6"/>
    <w:rsid w:val="002A72C9"/>
    <w:rsid w:val="002A7753"/>
    <w:rsid w:val="002A79B8"/>
    <w:rsid w:val="002B0000"/>
    <w:rsid w:val="002B0066"/>
    <w:rsid w:val="002B0389"/>
    <w:rsid w:val="002B0477"/>
    <w:rsid w:val="002B049D"/>
    <w:rsid w:val="002B05A3"/>
    <w:rsid w:val="002B0786"/>
    <w:rsid w:val="002B0F54"/>
    <w:rsid w:val="002B1249"/>
    <w:rsid w:val="002B1577"/>
    <w:rsid w:val="002B16EB"/>
    <w:rsid w:val="002B16F8"/>
    <w:rsid w:val="002B1768"/>
    <w:rsid w:val="002B17DB"/>
    <w:rsid w:val="002B2763"/>
    <w:rsid w:val="002B28C1"/>
    <w:rsid w:val="002B29D5"/>
    <w:rsid w:val="002B33B1"/>
    <w:rsid w:val="002B37D5"/>
    <w:rsid w:val="002B4075"/>
    <w:rsid w:val="002B52D3"/>
    <w:rsid w:val="002B58D9"/>
    <w:rsid w:val="002B5915"/>
    <w:rsid w:val="002B5AC4"/>
    <w:rsid w:val="002B5C64"/>
    <w:rsid w:val="002B5D2C"/>
    <w:rsid w:val="002B6710"/>
    <w:rsid w:val="002B6EA5"/>
    <w:rsid w:val="002B6F2C"/>
    <w:rsid w:val="002B7236"/>
    <w:rsid w:val="002B7332"/>
    <w:rsid w:val="002B7826"/>
    <w:rsid w:val="002B7E16"/>
    <w:rsid w:val="002B7E9D"/>
    <w:rsid w:val="002C129E"/>
    <w:rsid w:val="002C131C"/>
    <w:rsid w:val="002C219A"/>
    <w:rsid w:val="002C229A"/>
    <w:rsid w:val="002C281B"/>
    <w:rsid w:val="002C28E2"/>
    <w:rsid w:val="002C29A4"/>
    <w:rsid w:val="002C2A49"/>
    <w:rsid w:val="002C3010"/>
    <w:rsid w:val="002C34E5"/>
    <w:rsid w:val="002C387D"/>
    <w:rsid w:val="002C3EF4"/>
    <w:rsid w:val="002C487A"/>
    <w:rsid w:val="002C4BDC"/>
    <w:rsid w:val="002C4CD4"/>
    <w:rsid w:val="002C4DDD"/>
    <w:rsid w:val="002C4F2A"/>
    <w:rsid w:val="002C5E91"/>
    <w:rsid w:val="002C6382"/>
    <w:rsid w:val="002C6C37"/>
    <w:rsid w:val="002C6E6A"/>
    <w:rsid w:val="002C6F30"/>
    <w:rsid w:val="002C75F3"/>
    <w:rsid w:val="002C78C2"/>
    <w:rsid w:val="002C7C5E"/>
    <w:rsid w:val="002C7D17"/>
    <w:rsid w:val="002D03A7"/>
    <w:rsid w:val="002D05F0"/>
    <w:rsid w:val="002D0625"/>
    <w:rsid w:val="002D1207"/>
    <w:rsid w:val="002D1D23"/>
    <w:rsid w:val="002D1DF1"/>
    <w:rsid w:val="002D1EF0"/>
    <w:rsid w:val="002D1F59"/>
    <w:rsid w:val="002D2384"/>
    <w:rsid w:val="002D23AE"/>
    <w:rsid w:val="002D260B"/>
    <w:rsid w:val="002D2763"/>
    <w:rsid w:val="002D29A9"/>
    <w:rsid w:val="002D2DA7"/>
    <w:rsid w:val="002D2DCF"/>
    <w:rsid w:val="002D311E"/>
    <w:rsid w:val="002D3A1A"/>
    <w:rsid w:val="002D4C93"/>
    <w:rsid w:val="002D4D88"/>
    <w:rsid w:val="002D51FF"/>
    <w:rsid w:val="002D5451"/>
    <w:rsid w:val="002D56B0"/>
    <w:rsid w:val="002D5D5B"/>
    <w:rsid w:val="002D6164"/>
    <w:rsid w:val="002D64B5"/>
    <w:rsid w:val="002D658B"/>
    <w:rsid w:val="002D69B0"/>
    <w:rsid w:val="002D6AA7"/>
    <w:rsid w:val="002D6ADB"/>
    <w:rsid w:val="002D6B21"/>
    <w:rsid w:val="002D6B39"/>
    <w:rsid w:val="002D73A4"/>
    <w:rsid w:val="002D7550"/>
    <w:rsid w:val="002D7DE5"/>
    <w:rsid w:val="002D7EE0"/>
    <w:rsid w:val="002E002E"/>
    <w:rsid w:val="002E034B"/>
    <w:rsid w:val="002E0900"/>
    <w:rsid w:val="002E0FA3"/>
    <w:rsid w:val="002E113D"/>
    <w:rsid w:val="002E1552"/>
    <w:rsid w:val="002E15A9"/>
    <w:rsid w:val="002E194D"/>
    <w:rsid w:val="002E1B8F"/>
    <w:rsid w:val="002E1C67"/>
    <w:rsid w:val="002E1E09"/>
    <w:rsid w:val="002E1E95"/>
    <w:rsid w:val="002E20D9"/>
    <w:rsid w:val="002E23DF"/>
    <w:rsid w:val="002E25A3"/>
    <w:rsid w:val="002E3354"/>
    <w:rsid w:val="002E3B8F"/>
    <w:rsid w:val="002E53EB"/>
    <w:rsid w:val="002E575D"/>
    <w:rsid w:val="002E59F6"/>
    <w:rsid w:val="002E5D2B"/>
    <w:rsid w:val="002E60AA"/>
    <w:rsid w:val="002E68BC"/>
    <w:rsid w:val="002E6B78"/>
    <w:rsid w:val="002E6F81"/>
    <w:rsid w:val="002E700A"/>
    <w:rsid w:val="002E7014"/>
    <w:rsid w:val="002E7551"/>
    <w:rsid w:val="002E7845"/>
    <w:rsid w:val="002E7D17"/>
    <w:rsid w:val="002F002E"/>
    <w:rsid w:val="002F07CA"/>
    <w:rsid w:val="002F0DE9"/>
    <w:rsid w:val="002F1BA7"/>
    <w:rsid w:val="002F2586"/>
    <w:rsid w:val="002F27D5"/>
    <w:rsid w:val="002F283A"/>
    <w:rsid w:val="002F288E"/>
    <w:rsid w:val="002F36FE"/>
    <w:rsid w:val="002F381B"/>
    <w:rsid w:val="002F3B5D"/>
    <w:rsid w:val="002F3F17"/>
    <w:rsid w:val="002F4076"/>
    <w:rsid w:val="002F43A5"/>
    <w:rsid w:val="002F43E4"/>
    <w:rsid w:val="002F4B11"/>
    <w:rsid w:val="002F55FE"/>
    <w:rsid w:val="002F5658"/>
    <w:rsid w:val="002F5A50"/>
    <w:rsid w:val="002F6007"/>
    <w:rsid w:val="002F6397"/>
    <w:rsid w:val="002F688B"/>
    <w:rsid w:val="002F68BB"/>
    <w:rsid w:val="002F6A43"/>
    <w:rsid w:val="002F74DA"/>
    <w:rsid w:val="002F7539"/>
    <w:rsid w:val="002F7BC5"/>
    <w:rsid w:val="003000AC"/>
    <w:rsid w:val="003004EA"/>
    <w:rsid w:val="0030054B"/>
    <w:rsid w:val="00300BAF"/>
    <w:rsid w:val="00300DE5"/>
    <w:rsid w:val="0030155F"/>
    <w:rsid w:val="003016DB"/>
    <w:rsid w:val="00301C56"/>
    <w:rsid w:val="00301D3B"/>
    <w:rsid w:val="00301FDA"/>
    <w:rsid w:val="00302242"/>
    <w:rsid w:val="00302259"/>
    <w:rsid w:val="003027C9"/>
    <w:rsid w:val="00302999"/>
    <w:rsid w:val="00302F3F"/>
    <w:rsid w:val="003039FA"/>
    <w:rsid w:val="00303A1F"/>
    <w:rsid w:val="00304485"/>
    <w:rsid w:val="00304928"/>
    <w:rsid w:val="0030494D"/>
    <w:rsid w:val="00304960"/>
    <w:rsid w:val="00304AE2"/>
    <w:rsid w:val="00304CA7"/>
    <w:rsid w:val="00304CE2"/>
    <w:rsid w:val="00305211"/>
    <w:rsid w:val="00305716"/>
    <w:rsid w:val="0030598A"/>
    <w:rsid w:val="00305BE6"/>
    <w:rsid w:val="00305F0B"/>
    <w:rsid w:val="00306984"/>
    <w:rsid w:val="003069D1"/>
    <w:rsid w:val="00307138"/>
    <w:rsid w:val="00307DC4"/>
    <w:rsid w:val="0031031B"/>
    <w:rsid w:val="00310F67"/>
    <w:rsid w:val="003112E6"/>
    <w:rsid w:val="003114CA"/>
    <w:rsid w:val="003114F2"/>
    <w:rsid w:val="003117E9"/>
    <w:rsid w:val="00311ABE"/>
    <w:rsid w:val="00311BB6"/>
    <w:rsid w:val="00311D4A"/>
    <w:rsid w:val="003122CB"/>
    <w:rsid w:val="00312D4D"/>
    <w:rsid w:val="00312D5D"/>
    <w:rsid w:val="00312F6F"/>
    <w:rsid w:val="00313088"/>
    <w:rsid w:val="0031361F"/>
    <w:rsid w:val="00313C85"/>
    <w:rsid w:val="00313D8C"/>
    <w:rsid w:val="00313FD5"/>
    <w:rsid w:val="00314A1C"/>
    <w:rsid w:val="003153FD"/>
    <w:rsid w:val="003154AE"/>
    <w:rsid w:val="003159A9"/>
    <w:rsid w:val="00315CF0"/>
    <w:rsid w:val="00315ECD"/>
    <w:rsid w:val="003160F5"/>
    <w:rsid w:val="00316303"/>
    <w:rsid w:val="00316497"/>
    <w:rsid w:val="00316A3D"/>
    <w:rsid w:val="00316D48"/>
    <w:rsid w:val="00317458"/>
    <w:rsid w:val="00317737"/>
    <w:rsid w:val="00317E9E"/>
    <w:rsid w:val="00317F62"/>
    <w:rsid w:val="00320860"/>
    <w:rsid w:val="003208BF"/>
    <w:rsid w:val="00321003"/>
    <w:rsid w:val="003212D8"/>
    <w:rsid w:val="00321C0C"/>
    <w:rsid w:val="0032200F"/>
    <w:rsid w:val="0032251E"/>
    <w:rsid w:val="003225A6"/>
    <w:rsid w:val="00322CE8"/>
    <w:rsid w:val="00323278"/>
    <w:rsid w:val="0032365F"/>
    <w:rsid w:val="0032366D"/>
    <w:rsid w:val="003236C0"/>
    <w:rsid w:val="00323BAD"/>
    <w:rsid w:val="00325163"/>
    <w:rsid w:val="003254AF"/>
    <w:rsid w:val="00325B99"/>
    <w:rsid w:val="003260DC"/>
    <w:rsid w:val="003269D1"/>
    <w:rsid w:val="00326D23"/>
    <w:rsid w:val="00327533"/>
    <w:rsid w:val="0032784A"/>
    <w:rsid w:val="003279A3"/>
    <w:rsid w:val="00330125"/>
    <w:rsid w:val="00330177"/>
    <w:rsid w:val="00330476"/>
    <w:rsid w:val="003304F6"/>
    <w:rsid w:val="003306EC"/>
    <w:rsid w:val="003308E8"/>
    <w:rsid w:val="00330A59"/>
    <w:rsid w:val="003313E5"/>
    <w:rsid w:val="00331C32"/>
    <w:rsid w:val="0033217B"/>
    <w:rsid w:val="003322A3"/>
    <w:rsid w:val="003324F8"/>
    <w:rsid w:val="00332611"/>
    <w:rsid w:val="00332C25"/>
    <w:rsid w:val="00333278"/>
    <w:rsid w:val="00334139"/>
    <w:rsid w:val="00334732"/>
    <w:rsid w:val="003348E8"/>
    <w:rsid w:val="00334EEB"/>
    <w:rsid w:val="00335104"/>
    <w:rsid w:val="00335EB9"/>
    <w:rsid w:val="0033609F"/>
    <w:rsid w:val="00336394"/>
    <w:rsid w:val="003363A0"/>
    <w:rsid w:val="00336695"/>
    <w:rsid w:val="003366AB"/>
    <w:rsid w:val="0033691F"/>
    <w:rsid w:val="00337513"/>
    <w:rsid w:val="00337739"/>
    <w:rsid w:val="00337784"/>
    <w:rsid w:val="00340286"/>
    <w:rsid w:val="003402BB"/>
    <w:rsid w:val="0034058A"/>
    <w:rsid w:val="003405CA"/>
    <w:rsid w:val="00340978"/>
    <w:rsid w:val="003409B9"/>
    <w:rsid w:val="00340D61"/>
    <w:rsid w:val="00340D9D"/>
    <w:rsid w:val="00340FDE"/>
    <w:rsid w:val="0034183F"/>
    <w:rsid w:val="00341D98"/>
    <w:rsid w:val="003420E8"/>
    <w:rsid w:val="003423FA"/>
    <w:rsid w:val="003424C3"/>
    <w:rsid w:val="0034292E"/>
    <w:rsid w:val="00342CA4"/>
    <w:rsid w:val="00343116"/>
    <w:rsid w:val="003432DF"/>
    <w:rsid w:val="00343448"/>
    <w:rsid w:val="003435FB"/>
    <w:rsid w:val="00343EF5"/>
    <w:rsid w:val="00343FA2"/>
    <w:rsid w:val="00344484"/>
    <w:rsid w:val="00344922"/>
    <w:rsid w:val="00344DC1"/>
    <w:rsid w:val="00344F8C"/>
    <w:rsid w:val="0034524E"/>
    <w:rsid w:val="0034528B"/>
    <w:rsid w:val="00345E09"/>
    <w:rsid w:val="00346560"/>
    <w:rsid w:val="003465B1"/>
    <w:rsid w:val="00346F58"/>
    <w:rsid w:val="003474E8"/>
    <w:rsid w:val="00347B7F"/>
    <w:rsid w:val="00347E0A"/>
    <w:rsid w:val="00347EF4"/>
    <w:rsid w:val="00350528"/>
    <w:rsid w:val="00350C8C"/>
    <w:rsid w:val="00351546"/>
    <w:rsid w:val="003518A5"/>
    <w:rsid w:val="00351D59"/>
    <w:rsid w:val="00351F52"/>
    <w:rsid w:val="003524D8"/>
    <w:rsid w:val="00352856"/>
    <w:rsid w:val="00352D75"/>
    <w:rsid w:val="003531F9"/>
    <w:rsid w:val="003538CC"/>
    <w:rsid w:val="003538D9"/>
    <w:rsid w:val="00353A3A"/>
    <w:rsid w:val="00353D90"/>
    <w:rsid w:val="00353F48"/>
    <w:rsid w:val="0035400B"/>
    <w:rsid w:val="00354A26"/>
    <w:rsid w:val="00354AC3"/>
    <w:rsid w:val="00354BF8"/>
    <w:rsid w:val="00355630"/>
    <w:rsid w:val="00355674"/>
    <w:rsid w:val="00355B5F"/>
    <w:rsid w:val="00355B65"/>
    <w:rsid w:val="00355D2B"/>
    <w:rsid w:val="00355F0A"/>
    <w:rsid w:val="00356416"/>
    <w:rsid w:val="003569B6"/>
    <w:rsid w:val="00356A23"/>
    <w:rsid w:val="00356F43"/>
    <w:rsid w:val="003575A3"/>
    <w:rsid w:val="00357CDD"/>
    <w:rsid w:val="00357D56"/>
    <w:rsid w:val="00361DA5"/>
    <w:rsid w:val="00361DAA"/>
    <w:rsid w:val="0036214E"/>
    <w:rsid w:val="0036261B"/>
    <w:rsid w:val="00363E1D"/>
    <w:rsid w:val="00364A2B"/>
    <w:rsid w:val="00364F2A"/>
    <w:rsid w:val="003653F3"/>
    <w:rsid w:val="00365461"/>
    <w:rsid w:val="003657E9"/>
    <w:rsid w:val="0036582D"/>
    <w:rsid w:val="00365AF1"/>
    <w:rsid w:val="00365BDF"/>
    <w:rsid w:val="00365C24"/>
    <w:rsid w:val="00366005"/>
    <w:rsid w:val="0036601C"/>
    <w:rsid w:val="00366156"/>
    <w:rsid w:val="00366877"/>
    <w:rsid w:val="00366E08"/>
    <w:rsid w:val="00366E95"/>
    <w:rsid w:val="00367145"/>
    <w:rsid w:val="00367567"/>
    <w:rsid w:val="003677B5"/>
    <w:rsid w:val="00370812"/>
    <w:rsid w:val="0037087B"/>
    <w:rsid w:val="0037099B"/>
    <w:rsid w:val="00372054"/>
    <w:rsid w:val="00372232"/>
    <w:rsid w:val="003731FB"/>
    <w:rsid w:val="003736B3"/>
    <w:rsid w:val="003740E4"/>
    <w:rsid w:val="00374715"/>
    <w:rsid w:val="003747E5"/>
    <w:rsid w:val="00374C84"/>
    <w:rsid w:val="00374DF3"/>
    <w:rsid w:val="003757C9"/>
    <w:rsid w:val="00375A5D"/>
    <w:rsid w:val="0037632C"/>
    <w:rsid w:val="00376C06"/>
    <w:rsid w:val="00376FB1"/>
    <w:rsid w:val="00377036"/>
    <w:rsid w:val="003771DA"/>
    <w:rsid w:val="00377250"/>
    <w:rsid w:val="0037734D"/>
    <w:rsid w:val="003774C4"/>
    <w:rsid w:val="00377670"/>
    <w:rsid w:val="00377678"/>
    <w:rsid w:val="00377BCD"/>
    <w:rsid w:val="00377EC0"/>
    <w:rsid w:val="003801F5"/>
    <w:rsid w:val="0038079B"/>
    <w:rsid w:val="00380AE7"/>
    <w:rsid w:val="003811AC"/>
    <w:rsid w:val="00381721"/>
    <w:rsid w:val="003819C9"/>
    <w:rsid w:val="00381ED4"/>
    <w:rsid w:val="00381F32"/>
    <w:rsid w:val="00382347"/>
    <w:rsid w:val="00382360"/>
    <w:rsid w:val="00382661"/>
    <w:rsid w:val="00382A34"/>
    <w:rsid w:val="00382FFF"/>
    <w:rsid w:val="003831B2"/>
    <w:rsid w:val="0038328B"/>
    <w:rsid w:val="003833A3"/>
    <w:rsid w:val="00383860"/>
    <w:rsid w:val="00384225"/>
    <w:rsid w:val="0038452E"/>
    <w:rsid w:val="00384612"/>
    <w:rsid w:val="00385032"/>
    <w:rsid w:val="00385AA8"/>
    <w:rsid w:val="00385AE8"/>
    <w:rsid w:val="00385CEB"/>
    <w:rsid w:val="0038607B"/>
    <w:rsid w:val="003863D9"/>
    <w:rsid w:val="00386D50"/>
    <w:rsid w:val="0038714B"/>
    <w:rsid w:val="00387AB7"/>
    <w:rsid w:val="00390193"/>
    <w:rsid w:val="003907FC"/>
    <w:rsid w:val="00390B87"/>
    <w:rsid w:val="00390C65"/>
    <w:rsid w:val="00390C9B"/>
    <w:rsid w:val="00390E3A"/>
    <w:rsid w:val="00391CC3"/>
    <w:rsid w:val="0039214C"/>
    <w:rsid w:val="00392603"/>
    <w:rsid w:val="00392FB3"/>
    <w:rsid w:val="003930EA"/>
    <w:rsid w:val="0039314E"/>
    <w:rsid w:val="00393598"/>
    <w:rsid w:val="003935AB"/>
    <w:rsid w:val="00393A57"/>
    <w:rsid w:val="0039412F"/>
    <w:rsid w:val="00394BB4"/>
    <w:rsid w:val="003952F5"/>
    <w:rsid w:val="0039578E"/>
    <w:rsid w:val="0039670B"/>
    <w:rsid w:val="00396B09"/>
    <w:rsid w:val="00397007"/>
    <w:rsid w:val="00397024"/>
    <w:rsid w:val="00397293"/>
    <w:rsid w:val="00397B75"/>
    <w:rsid w:val="00397CA8"/>
    <w:rsid w:val="003A014A"/>
    <w:rsid w:val="003A0219"/>
    <w:rsid w:val="003A03AA"/>
    <w:rsid w:val="003A07A4"/>
    <w:rsid w:val="003A0E42"/>
    <w:rsid w:val="003A0EAC"/>
    <w:rsid w:val="003A0F68"/>
    <w:rsid w:val="003A1054"/>
    <w:rsid w:val="003A17F4"/>
    <w:rsid w:val="003A17F9"/>
    <w:rsid w:val="003A2A18"/>
    <w:rsid w:val="003A2D3B"/>
    <w:rsid w:val="003A2E9F"/>
    <w:rsid w:val="003A3165"/>
    <w:rsid w:val="003A31F9"/>
    <w:rsid w:val="003A34B1"/>
    <w:rsid w:val="003A34C4"/>
    <w:rsid w:val="003A3CE8"/>
    <w:rsid w:val="003A3D47"/>
    <w:rsid w:val="003A3F00"/>
    <w:rsid w:val="003A467B"/>
    <w:rsid w:val="003A4AA3"/>
    <w:rsid w:val="003A4EC3"/>
    <w:rsid w:val="003A55DA"/>
    <w:rsid w:val="003A56E1"/>
    <w:rsid w:val="003A5721"/>
    <w:rsid w:val="003A58E9"/>
    <w:rsid w:val="003A6157"/>
    <w:rsid w:val="003A62C9"/>
    <w:rsid w:val="003A6397"/>
    <w:rsid w:val="003A64ED"/>
    <w:rsid w:val="003A6F55"/>
    <w:rsid w:val="003A7D1B"/>
    <w:rsid w:val="003B00DE"/>
    <w:rsid w:val="003B018F"/>
    <w:rsid w:val="003B01DA"/>
    <w:rsid w:val="003B0398"/>
    <w:rsid w:val="003B0603"/>
    <w:rsid w:val="003B0C8A"/>
    <w:rsid w:val="003B115A"/>
    <w:rsid w:val="003B132E"/>
    <w:rsid w:val="003B1678"/>
    <w:rsid w:val="003B172D"/>
    <w:rsid w:val="003B1AC0"/>
    <w:rsid w:val="003B1D48"/>
    <w:rsid w:val="003B1EC3"/>
    <w:rsid w:val="003B20E1"/>
    <w:rsid w:val="003B220D"/>
    <w:rsid w:val="003B2788"/>
    <w:rsid w:val="003B2D10"/>
    <w:rsid w:val="003B2E5F"/>
    <w:rsid w:val="003B2F89"/>
    <w:rsid w:val="003B2FBD"/>
    <w:rsid w:val="003B3010"/>
    <w:rsid w:val="003B33A8"/>
    <w:rsid w:val="003B33BF"/>
    <w:rsid w:val="003B351A"/>
    <w:rsid w:val="003B3AD1"/>
    <w:rsid w:val="003B3C3F"/>
    <w:rsid w:val="003B3D93"/>
    <w:rsid w:val="003B4CCC"/>
    <w:rsid w:val="003B51A4"/>
    <w:rsid w:val="003B56B3"/>
    <w:rsid w:val="003B5E2E"/>
    <w:rsid w:val="003B5ED6"/>
    <w:rsid w:val="003B64B5"/>
    <w:rsid w:val="003B6662"/>
    <w:rsid w:val="003B66AA"/>
    <w:rsid w:val="003B66D4"/>
    <w:rsid w:val="003B7601"/>
    <w:rsid w:val="003B7F42"/>
    <w:rsid w:val="003C0E65"/>
    <w:rsid w:val="003C1284"/>
    <w:rsid w:val="003C1461"/>
    <w:rsid w:val="003C15D0"/>
    <w:rsid w:val="003C1B37"/>
    <w:rsid w:val="003C1FFD"/>
    <w:rsid w:val="003C27C5"/>
    <w:rsid w:val="003C297D"/>
    <w:rsid w:val="003C2DDD"/>
    <w:rsid w:val="003C2E72"/>
    <w:rsid w:val="003C30FB"/>
    <w:rsid w:val="003C39B4"/>
    <w:rsid w:val="003C3CF1"/>
    <w:rsid w:val="003C3FDB"/>
    <w:rsid w:val="003C41C2"/>
    <w:rsid w:val="003C43DC"/>
    <w:rsid w:val="003C4425"/>
    <w:rsid w:val="003C4445"/>
    <w:rsid w:val="003C4559"/>
    <w:rsid w:val="003C4685"/>
    <w:rsid w:val="003C479B"/>
    <w:rsid w:val="003C49EE"/>
    <w:rsid w:val="003C4A6A"/>
    <w:rsid w:val="003C4B63"/>
    <w:rsid w:val="003C4D9A"/>
    <w:rsid w:val="003C5146"/>
    <w:rsid w:val="003C55E7"/>
    <w:rsid w:val="003C56F5"/>
    <w:rsid w:val="003C58D1"/>
    <w:rsid w:val="003C5DF6"/>
    <w:rsid w:val="003C602B"/>
    <w:rsid w:val="003C62DE"/>
    <w:rsid w:val="003C64F3"/>
    <w:rsid w:val="003C660E"/>
    <w:rsid w:val="003C6FD2"/>
    <w:rsid w:val="003C797C"/>
    <w:rsid w:val="003D0270"/>
    <w:rsid w:val="003D0387"/>
    <w:rsid w:val="003D0AD6"/>
    <w:rsid w:val="003D0E8A"/>
    <w:rsid w:val="003D0EE9"/>
    <w:rsid w:val="003D0F49"/>
    <w:rsid w:val="003D1206"/>
    <w:rsid w:val="003D1598"/>
    <w:rsid w:val="003D1A79"/>
    <w:rsid w:val="003D1C16"/>
    <w:rsid w:val="003D2749"/>
    <w:rsid w:val="003D2808"/>
    <w:rsid w:val="003D32B2"/>
    <w:rsid w:val="003D3493"/>
    <w:rsid w:val="003D3C6B"/>
    <w:rsid w:val="003D4C2A"/>
    <w:rsid w:val="003D526B"/>
    <w:rsid w:val="003D6492"/>
    <w:rsid w:val="003D6A08"/>
    <w:rsid w:val="003D79D3"/>
    <w:rsid w:val="003D7A80"/>
    <w:rsid w:val="003D7CAE"/>
    <w:rsid w:val="003D7CFB"/>
    <w:rsid w:val="003E0258"/>
    <w:rsid w:val="003E0418"/>
    <w:rsid w:val="003E08CC"/>
    <w:rsid w:val="003E08F4"/>
    <w:rsid w:val="003E1242"/>
    <w:rsid w:val="003E1452"/>
    <w:rsid w:val="003E1A5A"/>
    <w:rsid w:val="003E1D51"/>
    <w:rsid w:val="003E2C9B"/>
    <w:rsid w:val="003E3A37"/>
    <w:rsid w:val="003E3A51"/>
    <w:rsid w:val="003E3C8E"/>
    <w:rsid w:val="003E4104"/>
    <w:rsid w:val="003E4268"/>
    <w:rsid w:val="003E4355"/>
    <w:rsid w:val="003E4442"/>
    <w:rsid w:val="003E47B7"/>
    <w:rsid w:val="003E4D38"/>
    <w:rsid w:val="003E57C5"/>
    <w:rsid w:val="003E5C14"/>
    <w:rsid w:val="003E6345"/>
    <w:rsid w:val="003E6C6C"/>
    <w:rsid w:val="003E70E5"/>
    <w:rsid w:val="003E789E"/>
    <w:rsid w:val="003E7B73"/>
    <w:rsid w:val="003F038B"/>
    <w:rsid w:val="003F0732"/>
    <w:rsid w:val="003F0803"/>
    <w:rsid w:val="003F0ECF"/>
    <w:rsid w:val="003F0EF3"/>
    <w:rsid w:val="003F1237"/>
    <w:rsid w:val="003F178E"/>
    <w:rsid w:val="003F1806"/>
    <w:rsid w:val="003F1848"/>
    <w:rsid w:val="003F1BEC"/>
    <w:rsid w:val="003F2881"/>
    <w:rsid w:val="003F2899"/>
    <w:rsid w:val="003F2A9F"/>
    <w:rsid w:val="003F2CA7"/>
    <w:rsid w:val="003F2F67"/>
    <w:rsid w:val="003F3084"/>
    <w:rsid w:val="003F3438"/>
    <w:rsid w:val="003F34B3"/>
    <w:rsid w:val="003F3B10"/>
    <w:rsid w:val="003F4488"/>
    <w:rsid w:val="003F4628"/>
    <w:rsid w:val="003F49F2"/>
    <w:rsid w:val="003F4C14"/>
    <w:rsid w:val="003F5860"/>
    <w:rsid w:val="003F716A"/>
    <w:rsid w:val="003F74B9"/>
    <w:rsid w:val="003F74ED"/>
    <w:rsid w:val="003F7703"/>
    <w:rsid w:val="003F7780"/>
    <w:rsid w:val="003F7865"/>
    <w:rsid w:val="003F7D81"/>
    <w:rsid w:val="0040019F"/>
    <w:rsid w:val="00400665"/>
    <w:rsid w:val="004008CE"/>
    <w:rsid w:val="00400D0D"/>
    <w:rsid w:val="00400D9E"/>
    <w:rsid w:val="00400E11"/>
    <w:rsid w:val="004011C6"/>
    <w:rsid w:val="0040151E"/>
    <w:rsid w:val="004015DC"/>
    <w:rsid w:val="00401A50"/>
    <w:rsid w:val="00401A90"/>
    <w:rsid w:val="004024BD"/>
    <w:rsid w:val="004024D2"/>
    <w:rsid w:val="00402545"/>
    <w:rsid w:val="00403049"/>
    <w:rsid w:val="004037C3"/>
    <w:rsid w:val="004038E4"/>
    <w:rsid w:val="00403E9F"/>
    <w:rsid w:val="0040403E"/>
    <w:rsid w:val="00404054"/>
    <w:rsid w:val="004045DE"/>
    <w:rsid w:val="004047D5"/>
    <w:rsid w:val="0040482C"/>
    <w:rsid w:val="00404AD3"/>
    <w:rsid w:val="00404D9D"/>
    <w:rsid w:val="00405E59"/>
    <w:rsid w:val="00406737"/>
    <w:rsid w:val="00406E62"/>
    <w:rsid w:val="00406E90"/>
    <w:rsid w:val="00407269"/>
    <w:rsid w:val="004074CF"/>
    <w:rsid w:val="004077D4"/>
    <w:rsid w:val="00407A99"/>
    <w:rsid w:val="00407C7F"/>
    <w:rsid w:val="00407F36"/>
    <w:rsid w:val="004102C3"/>
    <w:rsid w:val="004103BF"/>
    <w:rsid w:val="00410660"/>
    <w:rsid w:val="0041091C"/>
    <w:rsid w:val="0041101F"/>
    <w:rsid w:val="00411363"/>
    <w:rsid w:val="0041194B"/>
    <w:rsid w:val="00411992"/>
    <w:rsid w:val="00411AF4"/>
    <w:rsid w:val="00411E16"/>
    <w:rsid w:val="004123F3"/>
    <w:rsid w:val="0041263E"/>
    <w:rsid w:val="004126F6"/>
    <w:rsid w:val="00412B0B"/>
    <w:rsid w:val="00413178"/>
    <w:rsid w:val="004131DC"/>
    <w:rsid w:val="00413200"/>
    <w:rsid w:val="004133FC"/>
    <w:rsid w:val="00413A34"/>
    <w:rsid w:val="00413ACC"/>
    <w:rsid w:val="00414737"/>
    <w:rsid w:val="00414D67"/>
    <w:rsid w:val="0041512E"/>
    <w:rsid w:val="004159D9"/>
    <w:rsid w:val="00415C5B"/>
    <w:rsid w:val="004160BD"/>
    <w:rsid w:val="0041621B"/>
    <w:rsid w:val="00416259"/>
    <w:rsid w:val="0041648B"/>
    <w:rsid w:val="004165FD"/>
    <w:rsid w:val="00416698"/>
    <w:rsid w:val="004167B1"/>
    <w:rsid w:val="0041688B"/>
    <w:rsid w:val="00416B65"/>
    <w:rsid w:val="0041703F"/>
    <w:rsid w:val="004170F5"/>
    <w:rsid w:val="00417360"/>
    <w:rsid w:val="004173B4"/>
    <w:rsid w:val="00417679"/>
    <w:rsid w:val="00417896"/>
    <w:rsid w:val="00417B16"/>
    <w:rsid w:val="0042002A"/>
    <w:rsid w:val="004205DB"/>
    <w:rsid w:val="00420623"/>
    <w:rsid w:val="00420BE3"/>
    <w:rsid w:val="00420C58"/>
    <w:rsid w:val="00420F19"/>
    <w:rsid w:val="0042108B"/>
    <w:rsid w:val="00421175"/>
    <w:rsid w:val="004213C3"/>
    <w:rsid w:val="004213FD"/>
    <w:rsid w:val="00421CC1"/>
    <w:rsid w:val="00421CF1"/>
    <w:rsid w:val="00421D91"/>
    <w:rsid w:val="00421F17"/>
    <w:rsid w:val="004224A3"/>
    <w:rsid w:val="00422F3A"/>
    <w:rsid w:val="004236B5"/>
    <w:rsid w:val="0042384D"/>
    <w:rsid w:val="00423ABE"/>
    <w:rsid w:val="004245D9"/>
    <w:rsid w:val="00425116"/>
    <w:rsid w:val="004258BF"/>
    <w:rsid w:val="00425C2D"/>
    <w:rsid w:val="00425C66"/>
    <w:rsid w:val="00425E1F"/>
    <w:rsid w:val="00426976"/>
    <w:rsid w:val="004277C1"/>
    <w:rsid w:val="004278C4"/>
    <w:rsid w:val="00427C87"/>
    <w:rsid w:val="00427CFA"/>
    <w:rsid w:val="0043023A"/>
    <w:rsid w:val="0043024C"/>
    <w:rsid w:val="004302F1"/>
    <w:rsid w:val="004305C7"/>
    <w:rsid w:val="0043087B"/>
    <w:rsid w:val="00430AA4"/>
    <w:rsid w:val="0043121C"/>
    <w:rsid w:val="00431ED6"/>
    <w:rsid w:val="00432205"/>
    <w:rsid w:val="004323BF"/>
    <w:rsid w:val="0043252C"/>
    <w:rsid w:val="00432686"/>
    <w:rsid w:val="004326C5"/>
    <w:rsid w:val="00432C76"/>
    <w:rsid w:val="00432F4F"/>
    <w:rsid w:val="0043358C"/>
    <w:rsid w:val="00433FD5"/>
    <w:rsid w:val="00433FDB"/>
    <w:rsid w:val="004341A4"/>
    <w:rsid w:val="004343EE"/>
    <w:rsid w:val="00434549"/>
    <w:rsid w:val="00434747"/>
    <w:rsid w:val="00434760"/>
    <w:rsid w:val="0043507D"/>
    <w:rsid w:val="00435871"/>
    <w:rsid w:val="00435C11"/>
    <w:rsid w:val="004361C0"/>
    <w:rsid w:val="00436350"/>
    <w:rsid w:val="00436800"/>
    <w:rsid w:val="00436AD3"/>
    <w:rsid w:val="00436AEC"/>
    <w:rsid w:val="00436C07"/>
    <w:rsid w:val="00436CD7"/>
    <w:rsid w:val="00437397"/>
    <w:rsid w:val="00437EC2"/>
    <w:rsid w:val="004402BB"/>
    <w:rsid w:val="004404EB"/>
    <w:rsid w:val="00441047"/>
    <w:rsid w:val="00441170"/>
    <w:rsid w:val="00441234"/>
    <w:rsid w:val="0044125A"/>
    <w:rsid w:val="0044212D"/>
    <w:rsid w:val="0044244E"/>
    <w:rsid w:val="004427A9"/>
    <w:rsid w:val="00442AF2"/>
    <w:rsid w:val="00443E35"/>
    <w:rsid w:val="00443F4E"/>
    <w:rsid w:val="00444AD1"/>
    <w:rsid w:val="00444FC4"/>
    <w:rsid w:val="00445309"/>
    <w:rsid w:val="004454CA"/>
    <w:rsid w:val="00445835"/>
    <w:rsid w:val="00445A10"/>
    <w:rsid w:val="00445C69"/>
    <w:rsid w:val="00445CB3"/>
    <w:rsid w:val="00446219"/>
    <w:rsid w:val="00446808"/>
    <w:rsid w:val="00446A20"/>
    <w:rsid w:val="004474A9"/>
    <w:rsid w:val="00447A35"/>
    <w:rsid w:val="00447F69"/>
    <w:rsid w:val="00450172"/>
    <w:rsid w:val="00450A73"/>
    <w:rsid w:val="00450B3C"/>
    <w:rsid w:val="00450EB7"/>
    <w:rsid w:val="00451840"/>
    <w:rsid w:val="00452132"/>
    <w:rsid w:val="004521D1"/>
    <w:rsid w:val="00452386"/>
    <w:rsid w:val="00452526"/>
    <w:rsid w:val="0045254B"/>
    <w:rsid w:val="0045292F"/>
    <w:rsid w:val="00452CC5"/>
    <w:rsid w:val="00452D80"/>
    <w:rsid w:val="00453566"/>
    <w:rsid w:val="004543D6"/>
    <w:rsid w:val="00454766"/>
    <w:rsid w:val="004549AE"/>
    <w:rsid w:val="00454F4C"/>
    <w:rsid w:val="004551C8"/>
    <w:rsid w:val="0045542E"/>
    <w:rsid w:val="00456A0B"/>
    <w:rsid w:val="00456E4A"/>
    <w:rsid w:val="00457169"/>
    <w:rsid w:val="004577BF"/>
    <w:rsid w:val="004577FB"/>
    <w:rsid w:val="00460607"/>
    <w:rsid w:val="004611EF"/>
    <w:rsid w:val="0046120B"/>
    <w:rsid w:val="004612BE"/>
    <w:rsid w:val="004616A8"/>
    <w:rsid w:val="00461958"/>
    <w:rsid w:val="00461D6B"/>
    <w:rsid w:val="00462332"/>
    <w:rsid w:val="004623B6"/>
    <w:rsid w:val="004624E9"/>
    <w:rsid w:val="00462693"/>
    <w:rsid w:val="004628E4"/>
    <w:rsid w:val="00462D6B"/>
    <w:rsid w:val="0046317C"/>
    <w:rsid w:val="0046436F"/>
    <w:rsid w:val="004645A2"/>
    <w:rsid w:val="004647BD"/>
    <w:rsid w:val="004647C2"/>
    <w:rsid w:val="004649DC"/>
    <w:rsid w:val="00465531"/>
    <w:rsid w:val="00465AFC"/>
    <w:rsid w:val="00465EFB"/>
    <w:rsid w:val="004660FE"/>
    <w:rsid w:val="004667D6"/>
    <w:rsid w:val="0046681F"/>
    <w:rsid w:val="004668D9"/>
    <w:rsid w:val="00467561"/>
    <w:rsid w:val="00467A71"/>
    <w:rsid w:val="00467CA4"/>
    <w:rsid w:val="00467CD5"/>
    <w:rsid w:val="00467D0A"/>
    <w:rsid w:val="00467DF4"/>
    <w:rsid w:val="00470540"/>
    <w:rsid w:val="004708D4"/>
    <w:rsid w:val="00470BFD"/>
    <w:rsid w:val="00470E33"/>
    <w:rsid w:val="0047146E"/>
    <w:rsid w:val="004716FB"/>
    <w:rsid w:val="00471BAA"/>
    <w:rsid w:val="00471D11"/>
    <w:rsid w:val="00471FF3"/>
    <w:rsid w:val="00472FE0"/>
    <w:rsid w:val="004730B7"/>
    <w:rsid w:val="004730EF"/>
    <w:rsid w:val="00473263"/>
    <w:rsid w:val="00473731"/>
    <w:rsid w:val="00473772"/>
    <w:rsid w:val="004739F8"/>
    <w:rsid w:val="00473AAA"/>
    <w:rsid w:val="00473DC9"/>
    <w:rsid w:val="00474264"/>
    <w:rsid w:val="00474957"/>
    <w:rsid w:val="00474CC1"/>
    <w:rsid w:val="00474EDA"/>
    <w:rsid w:val="00475548"/>
    <w:rsid w:val="0047560B"/>
    <w:rsid w:val="004758CF"/>
    <w:rsid w:val="00475B10"/>
    <w:rsid w:val="00475B7A"/>
    <w:rsid w:val="00476015"/>
    <w:rsid w:val="004761AD"/>
    <w:rsid w:val="00476252"/>
    <w:rsid w:val="004763AD"/>
    <w:rsid w:val="004763B9"/>
    <w:rsid w:val="00476523"/>
    <w:rsid w:val="00477728"/>
    <w:rsid w:val="0047797E"/>
    <w:rsid w:val="00477D16"/>
    <w:rsid w:val="0048051A"/>
    <w:rsid w:val="00480953"/>
    <w:rsid w:val="00480C36"/>
    <w:rsid w:val="00481108"/>
    <w:rsid w:val="004812A1"/>
    <w:rsid w:val="00481CEA"/>
    <w:rsid w:val="00481E4A"/>
    <w:rsid w:val="00481F36"/>
    <w:rsid w:val="00482351"/>
    <w:rsid w:val="004826AF"/>
    <w:rsid w:val="00482B30"/>
    <w:rsid w:val="00482D4F"/>
    <w:rsid w:val="00482E8D"/>
    <w:rsid w:val="00483338"/>
    <w:rsid w:val="004833F7"/>
    <w:rsid w:val="004835C6"/>
    <w:rsid w:val="00483BCC"/>
    <w:rsid w:val="00484425"/>
    <w:rsid w:val="00484719"/>
    <w:rsid w:val="00484E9B"/>
    <w:rsid w:val="0048589A"/>
    <w:rsid w:val="00485B94"/>
    <w:rsid w:val="00485D52"/>
    <w:rsid w:val="00485EC3"/>
    <w:rsid w:val="0048636F"/>
    <w:rsid w:val="0048659A"/>
    <w:rsid w:val="004865F1"/>
    <w:rsid w:val="00486AF5"/>
    <w:rsid w:val="0048704A"/>
    <w:rsid w:val="004872E6"/>
    <w:rsid w:val="00490533"/>
    <w:rsid w:val="00490ED5"/>
    <w:rsid w:val="00491048"/>
    <w:rsid w:val="004910EC"/>
    <w:rsid w:val="00491940"/>
    <w:rsid w:val="00491AC6"/>
    <w:rsid w:val="004923DF"/>
    <w:rsid w:val="0049254E"/>
    <w:rsid w:val="004929FD"/>
    <w:rsid w:val="00492FE1"/>
    <w:rsid w:val="00493718"/>
    <w:rsid w:val="004939CE"/>
    <w:rsid w:val="004939CF"/>
    <w:rsid w:val="00493B7C"/>
    <w:rsid w:val="00493C11"/>
    <w:rsid w:val="00493CE3"/>
    <w:rsid w:val="00493E5C"/>
    <w:rsid w:val="00493E69"/>
    <w:rsid w:val="0049453B"/>
    <w:rsid w:val="00494756"/>
    <w:rsid w:val="00494E95"/>
    <w:rsid w:val="004950D6"/>
    <w:rsid w:val="004958C9"/>
    <w:rsid w:val="00495ACE"/>
    <w:rsid w:val="00495AEC"/>
    <w:rsid w:val="00495C99"/>
    <w:rsid w:val="00496C69"/>
    <w:rsid w:val="00496DEE"/>
    <w:rsid w:val="00497159"/>
    <w:rsid w:val="0049760E"/>
    <w:rsid w:val="004A02FD"/>
    <w:rsid w:val="004A0385"/>
    <w:rsid w:val="004A03A3"/>
    <w:rsid w:val="004A06E1"/>
    <w:rsid w:val="004A0A3B"/>
    <w:rsid w:val="004A0AB0"/>
    <w:rsid w:val="004A0C18"/>
    <w:rsid w:val="004A11BF"/>
    <w:rsid w:val="004A11FF"/>
    <w:rsid w:val="004A16C4"/>
    <w:rsid w:val="004A17AE"/>
    <w:rsid w:val="004A1973"/>
    <w:rsid w:val="004A1A7E"/>
    <w:rsid w:val="004A1C38"/>
    <w:rsid w:val="004A29A1"/>
    <w:rsid w:val="004A2C05"/>
    <w:rsid w:val="004A2F94"/>
    <w:rsid w:val="004A2FAD"/>
    <w:rsid w:val="004A3919"/>
    <w:rsid w:val="004A476F"/>
    <w:rsid w:val="004A4805"/>
    <w:rsid w:val="004A5194"/>
    <w:rsid w:val="004A5238"/>
    <w:rsid w:val="004A69C2"/>
    <w:rsid w:val="004A69E4"/>
    <w:rsid w:val="004A6D9B"/>
    <w:rsid w:val="004A6DB2"/>
    <w:rsid w:val="004A6F7F"/>
    <w:rsid w:val="004A7066"/>
    <w:rsid w:val="004A74B0"/>
    <w:rsid w:val="004A74C1"/>
    <w:rsid w:val="004A7A31"/>
    <w:rsid w:val="004B0020"/>
    <w:rsid w:val="004B0054"/>
    <w:rsid w:val="004B007A"/>
    <w:rsid w:val="004B011B"/>
    <w:rsid w:val="004B01A2"/>
    <w:rsid w:val="004B01FB"/>
    <w:rsid w:val="004B05B9"/>
    <w:rsid w:val="004B07CA"/>
    <w:rsid w:val="004B0B22"/>
    <w:rsid w:val="004B0D45"/>
    <w:rsid w:val="004B0DD2"/>
    <w:rsid w:val="004B0E58"/>
    <w:rsid w:val="004B1584"/>
    <w:rsid w:val="004B1C00"/>
    <w:rsid w:val="004B1E7E"/>
    <w:rsid w:val="004B20A3"/>
    <w:rsid w:val="004B2393"/>
    <w:rsid w:val="004B277E"/>
    <w:rsid w:val="004B2B38"/>
    <w:rsid w:val="004B2DE6"/>
    <w:rsid w:val="004B2FE6"/>
    <w:rsid w:val="004B3128"/>
    <w:rsid w:val="004B316D"/>
    <w:rsid w:val="004B36F2"/>
    <w:rsid w:val="004B37AC"/>
    <w:rsid w:val="004B3918"/>
    <w:rsid w:val="004B3AB5"/>
    <w:rsid w:val="004B3B0E"/>
    <w:rsid w:val="004B3B36"/>
    <w:rsid w:val="004B4162"/>
    <w:rsid w:val="004B4284"/>
    <w:rsid w:val="004B4598"/>
    <w:rsid w:val="004B49EE"/>
    <w:rsid w:val="004B4ED7"/>
    <w:rsid w:val="004B57C3"/>
    <w:rsid w:val="004B5A58"/>
    <w:rsid w:val="004B5A6B"/>
    <w:rsid w:val="004B5E27"/>
    <w:rsid w:val="004B5EBC"/>
    <w:rsid w:val="004B61A9"/>
    <w:rsid w:val="004B6819"/>
    <w:rsid w:val="004B68E7"/>
    <w:rsid w:val="004B6BFA"/>
    <w:rsid w:val="004B6C08"/>
    <w:rsid w:val="004B7696"/>
    <w:rsid w:val="004B7C98"/>
    <w:rsid w:val="004C0044"/>
    <w:rsid w:val="004C010C"/>
    <w:rsid w:val="004C017F"/>
    <w:rsid w:val="004C0520"/>
    <w:rsid w:val="004C0530"/>
    <w:rsid w:val="004C081C"/>
    <w:rsid w:val="004C0D2B"/>
    <w:rsid w:val="004C1276"/>
    <w:rsid w:val="004C12C6"/>
    <w:rsid w:val="004C1628"/>
    <w:rsid w:val="004C175B"/>
    <w:rsid w:val="004C175E"/>
    <w:rsid w:val="004C19D7"/>
    <w:rsid w:val="004C1C5A"/>
    <w:rsid w:val="004C1E5D"/>
    <w:rsid w:val="004C2C47"/>
    <w:rsid w:val="004C2D95"/>
    <w:rsid w:val="004C2DA8"/>
    <w:rsid w:val="004C2F80"/>
    <w:rsid w:val="004C301B"/>
    <w:rsid w:val="004C3425"/>
    <w:rsid w:val="004C39DF"/>
    <w:rsid w:val="004C3D87"/>
    <w:rsid w:val="004C3E77"/>
    <w:rsid w:val="004C4832"/>
    <w:rsid w:val="004C4EE7"/>
    <w:rsid w:val="004C5049"/>
    <w:rsid w:val="004C517B"/>
    <w:rsid w:val="004C5AE3"/>
    <w:rsid w:val="004C5BC0"/>
    <w:rsid w:val="004C5EF9"/>
    <w:rsid w:val="004C6102"/>
    <w:rsid w:val="004C62E5"/>
    <w:rsid w:val="004C689A"/>
    <w:rsid w:val="004C6A03"/>
    <w:rsid w:val="004C6C4E"/>
    <w:rsid w:val="004C6C86"/>
    <w:rsid w:val="004C6CD0"/>
    <w:rsid w:val="004C7259"/>
    <w:rsid w:val="004C7290"/>
    <w:rsid w:val="004C7831"/>
    <w:rsid w:val="004C7842"/>
    <w:rsid w:val="004C7ECF"/>
    <w:rsid w:val="004D00EF"/>
    <w:rsid w:val="004D01A5"/>
    <w:rsid w:val="004D039C"/>
    <w:rsid w:val="004D1432"/>
    <w:rsid w:val="004D16FF"/>
    <w:rsid w:val="004D194D"/>
    <w:rsid w:val="004D1AA2"/>
    <w:rsid w:val="004D1B5E"/>
    <w:rsid w:val="004D2084"/>
    <w:rsid w:val="004D2EFD"/>
    <w:rsid w:val="004D315B"/>
    <w:rsid w:val="004D4FCD"/>
    <w:rsid w:val="004D51BD"/>
    <w:rsid w:val="004D55FD"/>
    <w:rsid w:val="004D5709"/>
    <w:rsid w:val="004D5DB7"/>
    <w:rsid w:val="004D60DA"/>
    <w:rsid w:val="004D6127"/>
    <w:rsid w:val="004D620E"/>
    <w:rsid w:val="004D645B"/>
    <w:rsid w:val="004D6479"/>
    <w:rsid w:val="004D6507"/>
    <w:rsid w:val="004D691E"/>
    <w:rsid w:val="004D6A3B"/>
    <w:rsid w:val="004D6B01"/>
    <w:rsid w:val="004D6FFB"/>
    <w:rsid w:val="004D7861"/>
    <w:rsid w:val="004D7E26"/>
    <w:rsid w:val="004E0087"/>
    <w:rsid w:val="004E01A0"/>
    <w:rsid w:val="004E0954"/>
    <w:rsid w:val="004E0998"/>
    <w:rsid w:val="004E0F0C"/>
    <w:rsid w:val="004E113A"/>
    <w:rsid w:val="004E169F"/>
    <w:rsid w:val="004E16E5"/>
    <w:rsid w:val="004E1AEF"/>
    <w:rsid w:val="004E1FF7"/>
    <w:rsid w:val="004E2087"/>
    <w:rsid w:val="004E2095"/>
    <w:rsid w:val="004E254B"/>
    <w:rsid w:val="004E282D"/>
    <w:rsid w:val="004E28B1"/>
    <w:rsid w:val="004E2944"/>
    <w:rsid w:val="004E2C5B"/>
    <w:rsid w:val="004E37A9"/>
    <w:rsid w:val="004E3FCA"/>
    <w:rsid w:val="004E4340"/>
    <w:rsid w:val="004E4CF4"/>
    <w:rsid w:val="004E56FB"/>
    <w:rsid w:val="004E5D6B"/>
    <w:rsid w:val="004E5DFC"/>
    <w:rsid w:val="004E5F2C"/>
    <w:rsid w:val="004E6297"/>
    <w:rsid w:val="004E6812"/>
    <w:rsid w:val="004E6B12"/>
    <w:rsid w:val="004E6E25"/>
    <w:rsid w:val="004E70C8"/>
    <w:rsid w:val="004E7464"/>
    <w:rsid w:val="004E7849"/>
    <w:rsid w:val="004E792A"/>
    <w:rsid w:val="004F0024"/>
    <w:rsid w:val="004F0282"/>
    <w:rsid w:val="004F0465"/>
    <w:rsid w:val="004F077A"/>
    <w:rsid w:val="004F0995"/>
    <w:rsid w:val="004F0B9E"/>
    <w:rsid w:val="004F0CE8"/>
    <w:rsid w:val="004F1007"/>
    <w:rsid w:val="004F1AD0"/>
    <w:rsid w:val="004F1EDF"/>
    <w:rsid w:val="004F2202"/>
    <w:rsid w:val="004F2227"/>
    <w:rsid w:val="004F22DD"/>
    <w:rsid w:val="004F256A"/>
    <w:rsid w:val="004F257D"/>
    <w:rsid w:val="004F2A64"/>
    <w:rsid w:val="004F2FCF"/>
    <w:rsid w:val="004F3064"/>
    <w:rsid w:val="004F3499"/>
    <w:rsid w:val="004F3591"/>
    <w:rsid w:val="004F360B"/>
    <w:rsid w:val="004F3715"/>
    <w:rsid w:val="004F4271"/>
    <w:rsid w:val="004F4A48"/>
    <w:rsid w:val="004F4ACE"/>
    <w:rsid w:val="004F4BAF"/>
    <w:rsid w:val="004F5001"/>
    <w:rsid w:val="004F5046"/>
    <w:rsid w:val="004F548D"/>
    <w:rsid w:val="004F56A9"/>
    <w:rsid w:val="004F599A"/>
    <w:rsid w:val="004F5AB5"/>
    <w:rsid w:val="004F5BE6"/>
    <w:rsid w:val="004F7247"/>
    <w:rsid w:val="004F771B"/>
    <w:rsid w:val="004F7E82"/>
    <w:rsid w:val="004F7FEB"/>
    <w:rsid w:val="005003A6"/>
    <w:rsid w:val="00500433"/>
    <w:rsid w:val="00500F01"/>
    <w:rsid w:val="00501062"/>
    <w:rsid w:val="0050181F"/>
    <w:rsid w:val="005028DA"/>
    <w:rsid w:val="005029E6"/>
    <w:rsid w:val="00502D08"/>
    <w:rsid w:val="00502F83"/>
    <w:rsid w:val="0050310B"/>
    <w:rsid w:val="00503659"/>
    <w:rsid w:val="005037EA"/>
    <w:rsid w:val="00503853"/>
    <w:rsid w:val="005039D1"/>
    <w:rsid w:val="00503CB4"/>
    <w:rsid w:val="00503FB7"/>
    <w:rsid w:val="005042BE"/>
    <w:rsid w:val="00504743"/>
    <w:rsid w:val="0050475A"/>
    <w:rsid w:val="00504C54"/>
    <w:rsid w:val="00504E5A"/>
    <w:rsid w:val="00504F28"/>
    <w:rsid w:val="005050E8"/>
    <w:rsid w:val="0050582A"/>
    <w:rsid w:val="00505960"/>
    <w:rsid w:val="00505B16"/>
    <w:rsid w:val="00505F38"/>
    <w:rsid w:val="00506196"/>
    <w:rsid w:val="005062D1"/>
    <w:rsid w:val="00506331"/>
    <w:rsid w:val="005063EC"/>
    <w:rsid w:val="0050658D"/>
    <w:rsid w:val="005068C1"/>
    <w:rsid w:val="005069F5"/>
    <w:rsid w:val="005072DD"/>
    <w:rsid w:val="005078EA"/>
    <w:rsid w:val="005079A2"/>
    <w:rsid w:val="00507F53"/>
    <w:rsid w:val="00507FB8"/>
    <w:rsid w:val="00510A80"/>
    <w:rsid w:val="00510AFB"/>
    <w:rsid w:val="00510B27"/>
    <w:rsid w:val="00510C9A"/>
    <w:rsid w:val="0051109A"/>
    <w:rsid w:val="005115C5"/>
    <w:rsid w:val="00511B10"/>
    <w:rsid w:val="00511C25"/>
    <w:rsid w:val="005120A7"/>
    <w:rsid w:val="005121AB"/>
    <w:rsid w:val="00513B3D"/>
    <w:rsid w:val="00513B98"/>
    <w:rsid w:val="005141DD"/>
    <w:rsid w:val="005144CB"/>
    <w:rsid w:val="005144CE"/>
    <w:rsid w:val="005145AA"/>
    <w:rsid w:val="00514ABD"/>
    <w:rsid w:val="00514B88"/>
    <w:rsid w:val="00514BB2"/>
    <w:rsid w:val="005156B9"/>
    <w:rsid w:val="00515DE1"/>
    <w:rsid w:val="00516087"/>
    <w:rsid w:val="00516358"/>
    <w:rsid w:val="0051650E"/>
    <w:rsid w:val="005167E1"/>
    <w:rsid w:val="00516AE4"/>
    <w:rsid w:val="0051773E"/>
    <w:rsid w:val="00517C3D"/>
    <w:rsid w:val="00520250"/>
    <w:rsid w:val="005205E4"/>
    <w:rsid w:val="005205EC"/>
    <w:rsid w:val="005208CD"/>
    <w:rsid w:val="005209E6"/>
    <w:rsid w:val="00520A1F"/>
    <w:rsid w:val="005210D1"/>
    <w:rsid w:val="00521335"/>
    <w:rsid w:val="00521351"/>
    <w:rsid w:val="00521F2A"/>
    <w:rsid w:val="00522004"/>
    <w:rsid w:val="005223B6"/>
    <w:rsid w:val="00522D0F"/>
    <w:rsid w:val="00522D2D"/>
    <w:rsid w:val="00523874"/>
    <w:rsid w:val="00523DDD"/>
    <w:rsid w:val="00524C40"/>
    <w:rsid w:val="0052531D"/>
    <w:rsid w:val="0052594D"/>
    <w:rsid w:val="00525AFC"/>
    <w:rsid w:val="00525B75"/>
    <w:rsid w:val="00526A35"/>
    <w:rsid w:val="00526F7F"/>
    <w:rsid w:val="005270C5"/>
    <w:rsid w:val="0052721E"/>
    <w:rsid w:val="00527412"/>
    <w:rsid w:val="0052750D"/>
    <w:rsid w:val="005275C1"/>
    <w:rsid w:val="00527AA0"/>
    <w:rsid w:val="00527AF6"/>
    <w:rsid w:val="005302A4"/>
    <w:rsid w:val="005303EF"/>
    <w:rsid w:val="00530538"/>
    <w:rsid w:val="00530A2C"/>
    <w:rsid w:val="00530A4A"/>
    <w:rsid w:val="00531842"/>
    <w:rsid w:val="00531E49"/>
    <w:rsid w:val="005322F0"/>
    <w:rsid w:val="00532EC4"/>
    <w:rsid w:val="00533217"/>
    <w:rsid w:val="005332DA"/>
    <w:rsid w:val="00533819"/>
    <w:rsid w:val="00533C78"/>
    <w:rsid w:val="00534A57"/>
    <w:rsid w:val="0053587B"/>
    <w:rsid w:val="005362EB"/>
    <w:rsid w:val="0053664B"/>
    <w:rsid w:val="00536A35"/>
    <w:rsid w:val="00537487"/>
    <w:rsid w:val="00537972"/>
    <w:rsid w:val="00537B8D"/>
    <w:rsid w:val="00537C0A"/>
    <w:rsid w:val="00537C25"/>
    <w:rsid w:val="00540204"/>
    <w:rsid w:val="00540278"/>
    <w:rsid w:val="005406EE"/>
    <w:rsid w:val="005407E8"/>
    <w:rsid w:val="00540811"/>
    <w:rsid w:val="0054096B"/>
    <w:rsid w:val="00541A68"/>
    <w:rsid w:val="00541AE5"/>
    <w:rsid w:val="00541FAA"/>
    <w:rsid w:val="005429EE"/>
    <w:rsid w:val="00543024"/>
    <w:rsid w:val="00543270"/>
    <w:rsid w:val="00543273"/>
    <w:rsid w:val="00543A35"/>
    <w:rsid w:val="00543A81"/>
    <w:rsid w:val="00543E4F"/>
    <w:rsid w:val="00544086"/>
    <w:rsid w:val="00544173"/>
    <w:rsid w:val="00544175"/>
    <w:rsid w:val="00544ACA"/>
    <w:rsid w:val="00544DD7"/>
    <w:rsid w:val="00544E78"/>
    <w:rsid w:val="00545814"/>
    <w:rsid w:val="00545C80"/>
    <w:rsid w:val="005461EA"/>
    <w:rsid w:val="00546514"/>
    <w:rsid w:val="005465DE"/>
    <w:rsid w:val="005477B7"/>
    <w:rsid w:val="005478EE"/>
    <w:rsid w:val="00547C3C"/>
    <w:rsid w:val="00550010"/>
    <w:rsid w:val="00551052"/>
    <w:rsid w:val="005511BB"/>
    <w:rsid w:val="00551BB7"/>
    <w:rsid w:val="00551FA3"/>
    <w:rsid w:val="00552259"/>
    <w:rsid w:val="005522D6"/>
    <w:rsid w:val="005523E0"/>
    <w:rsid w:val="005525D5"/>
    <w:rsid w:val="00552C6C"/>
    <w:rsid w:val="00552E96"/>
    <w:rsid w:val="00552FE8"/>
    <w:rsid w:val="0055312C"/>
    <w:rsid w:val="005531D6"/>
    <w:rsid w:val="005531FE"/>
    <w:rsid w:val="0055335F"/>
    <w:rsid w:val="005538DC"/>
    <w:rsid w:val="00553DE8"/>
    <w:rsid w:val="00553EB0"/>
    <w:rsid w:val="00554424"/>
    <w:rsid w:val="005546D5"/>
    <w:rsid w:val="00555A90"/>
    <w:rsid w:val="00555ADF"/>
    <w:rsid w:val="00555B59"/>
    <w:rsid w:val="00555DD3"/>
    <w:rsid w:val="00556100"/>
    <w:rsid w:val="00556487"/>
    <w:rsid w:val="00556630"/>
    <w:rsid w:val="00556D51"/>
    <w:rsid w:val="00556EDE"/>
    <w:rsid w:val="00557085"/>
    <w:rsid w:val="00557194"/>
    <w:rsid w:val="00560649"/>
    <w:rsid w:val="00560CE8"/>
    <w:rsid w:val="00560EAB"/>
    <w:rsid w:val="00561A1A"/>
    <w:rsid w:val="0056230D"/>
    <w:rsid w:val="0056278E"/>
    <w:rsid w:val="00562864"/>
    <w:rsid w:val="00562D1E"/>
    <w:rsid w:val="0056316A"/>
    <w:rsid w:val="00563210"/>
    <w:rsid w:val="005634B3"/>
    <w:rsid w:val="00563754"/>
    <w:rsid w:val="005638FD"/>
    <w:rsid w:val="00563B56"/>
    <w:rsid w:val="005643CA"/>
    <w:rsid w:val="00564645"/>
    <w:rsid w:val="005649D3"/>
    <w:rsid w:val="00564AC0"/>
    <w:rsid w:val="00564C8D"/>
    <w:rsid w:val="00564DBE"/>
    <w:rsid w:val="00565209"/>
    <w:rsid w:val="00565EC5"/>
    <w:rsid w:val="00565ECC"/>
    <w:rsid w:val="00565F4C"/>
    <w:rsid w:val="005661A3"/>
    <w:rsid w:val="00566270"/>
    <w:rsid w:val="005662AC"/>
    <w:rsid w:val="0056636A"/>
    <w:rsid w:val="0056636C"/>
    <w:rsid w:val="00566408"/>
    <w:rsid w:val="00566703"/>
    <w:rsid w:val="0056670B"/>
    <w:rsid w:val="00567698"/>
    <w:rsid w:val="005677C6"/>
    <w:rsid w:val="00567DA2"/>
    <w:rsid w:val="00567E1A"/>
    <w:rsid w:val="00567F52"/>
    <w:rsid w:val="005702AF"/>
    <w:rsid w:val="005703A7"/>
    <w:rsid w:val="00570E8A"/>
    <w:rsid w:val="005712F8"/>
    <w:rsid w:val="00571CA8"/>
    <w:rsid w:val="00572092"/>
    <w:rsid w:val="00572967"/>
    <w:rsid w:val="0057327D"/>
    <w:rsid w:val="005734F3"/>
    <w:rsid w:val="00573760"/>
    <w:rsid w:val="00573B07"/>
    <w:rsid w:val="00573E1B"/>
    <w:rsid w:val="00574081"/>
    <w:rsid w:val="00574D52"/>
    <w:rsid w:val="00574DC8"/>
    <w:rsid w:val="00574DF7"/>
    <w:rsid w:val="0057526A"/>
    <w:rsid w:val="005756FE"/>
    <w:rsid w:val="00575AA9"/>
    <w:rsid w:val="00575E45"/>
    <w:rsid w:val="005760C5"/>
    <w:rsid w:val="00576996"/>
    <w:rsid w:val="005769C8"/>
    <w:rsid w:val="00576AD4"/>
    <w:rsid w:val="0057734B"/>
    <w:rsid w:val="00577B29"/>
    <w:rsid w:val="00580084"/>
    <w:rsid w:val="0058064B"/>
    <w:rsid w:val="00581449"/>
    <w:rsid w:val="0058186D"/>
    <w:rsid w:val="00581A40"/>
    <w:rsid w:val="00581F67"/>
    <w:rsid w:val="0058295A"/>
    <w:rsid w:val="00582A4F"/>
    <w:rsid w:val="00582AB6"/>
    <w:rsid w:val="00583437"/>
    <w:rsid w:val="005837A4"/>
    <w:rsid w:val="005839C5"/>
    <w:rsid w:val="00584020"/>
    <w:rsid w:val="005849F2"/>
    <w:rsid w:val="00584CCC"/>
    <w:rsid w:val="00584D74"/>
    <w:rsid w:val="00585002"/>
    <w:rsid w:val="005853E5"/>
    <w:rsid w:val="00585DB8"/>
    <w:rsid w:val="00585E33"/>
    <w:rsid w:val="00585E35"/>
    <w:rsid w:val="005861B0"/>
    <w:rsid w:val="00586978"/>
    <w:rsid w:val="005869B7"/>
    <w:rsid w:val="00586EE8"/>
    <w:rsid w:val="00587570"/>
    <w:rsid w:val="005876E1"/>
    <w:rsid w:val="00587B3C"/>
    <w:rsid w:val="00590647"/>
    <w:rsid w:val="00590819"/>
    <w:rsid w:val="00591195"/>
    <w:rsid w:val="00591540"/>
    <w:rsid w:val="00592170"/>
    <w:rsid w:val="005923D0"/>
    <w:rsid w:val="005929B6"/>
    <w:rsid w:val="00592D1A"/>
    <w:rsid w:val="00593D8E"/>
    <w:rsid w:val="00594298"/>
    <w:rsid w:val="005949B5"/>
    <w:rsid w:val="00594C61"/>
    <w:rsid w:val="00594F24"/>
    <w:rsid w:val="00594FC4"/>
    <w:rsid w:val="00594FED"/>
    <w:rsid w:val="005950AD"/>
    <w:rsid w:val="005962F0"/>
    <w:rsid w:val="00596499"/>
    <w:rsid w:val="00596C52"/>
    <w:rsid w:val="005975DB"/>
    <w:rsid w:val="00597852"/>
    <w:rsid w:val="00597BAE"/>
    <w:rsid w:val="00597D36"/>
    <w:rsid w:val="005A0007"/>
    <w:rsid w:val="005A09C2"/>
    <w:rsid w:val="005A0E74"/>
    <w:rsid w:val="005A1575"/>
    <w:rsid w:val="005A271F"/>
    <w:rsid w:val="005A2AF3"/>
    <w:rsid w:val="005A34CB"/>
    <w:rsid w:val="005A3CAF"/>
    <w:rsid w:val="005A3E62"/>
    <w:rsid w:val="005A422E"/>
    <w:rsid w:val="005A5353"/>
    <w:rsid w:val="005A5680"/>
    <w:rsid w:val="005A5A27"/>
    <w:rsid w:val="005A5BB8"/>
    <w:rsid w:val="005A687B"/>
    <w:rsid w:val="005A7236"/>
    <w:rsid w:val="005A7B8A"/>
    <w:rsid w:val="005A7F6D"/>
    <w:rsid w:val="005B04D9"/>
    <w:rsid w:val="005B0A22"/>
    <w:rsid w:val="005B0D83"/>
    <w:rsid w:val="005B1849"/>
    <w:rsid w:val="005B1C10"/>
    <w:rsid w:val="005B2653"/>
    <w:rsid w:val="005B27FD"/>
    <w:rsid w:val="005B2AC8"/>
    <w:rsid w:val="005B3333"/>
    <w:rsid w:val="005B34DB"/>
    <w:rsid w:val="005B38CE"/>
    <w:rsid w:val="005B3F64"/>
    <w:rsid w:val="005B4778"/>
    <w:rsid w:val="005B4E00"/>
    <w:rsid w:val="005B4ED7"/>
    <w:rsid w:val="005B5256"/>
    <w:rsid w:val="005B55DB"/>
    <w:rsid w:val="005B5688"/>
    <w:rsid w:val="005B5FC7"/>
    <w:rsid w:val="005B64BF"/>
    <w:rsid w:val="005B65E6"/>
    <w:rsid w:val="005B6828"/>
    <w:rsid w:val="005B69A8"/>
    <w:rsid w:val="005B6CED"/>
    <w:rsid w:val="005B6FB0"/>
    <w:rsid w:val="005B723C"/>
    <w:rsid w:val="005B783A"/>
    <w:rsid w:val="005B7CA9"/>
    <w:rsid w:val="005C028D"/>
    <w:rsid w:val="005C03CF"/>
    <w:rsid w:val="005C0F81"/>
    <w:rsid w:val="005C108A"/>
    <w:rsid w:val="005C16E4"/>
    <w:rsid w:val="005C1A5A"/>
    <w:rsid w:val="005C1F6A"/>
    <w:rsid w:val="005C2168"/>
    <w:rsid w:val="005C26E5"/>
    <w:rsid w:val="005C28C1"/>
    <w:rsid w:val="005C30BA"/>
    <w:rsid w:val="005C3667"/>
    <w:rsid w:val="005C385E"/>
    <w:rsid w:val="005C39C0"/>
    <w:rsid w:val="005C3E97"/>
    <w:rsid w:val="005C417E"/>
    <w:rsid w:val="005C41BE"/>
    <w:rsid w:val="005C449E"/>
    <w:rsid w:val="005C46F1"/>
    <w:rsid w:val="005C470E"/>
    <w:rsid w:val="005C4D7E"/>
    <w:rsid w:val="005C4E3C"/>
    <w:rsid w:val="005C5077"/>
    <w:rsid w:val="005C5480"/>
    <w:rsid w:val="005C5BFE"/>
    <w:rsid w:val="005C65B6"/>
    <w:rsid w:val="005C6619"/>
    <w:rsid w:val="005C6D46"/>
    <w:rsid w:val="005C75BA"/>
    <w:rsid w:val="005C7E69"/>
    <w:rsid w:val="005D0089"/>
    <w:rsid w:val="005D0643"/>
    <w:rsid w:val="005D0785"/>
    <w:rsid w:val="005D0890"/>
    <w:rsid w:val="005D0DC6"/>
    <w:rsid w:val="005D1043"/>
    <w:rsid w:val="005D150D"/>
    <w:rsid w:val="005D19D8"/>
    <w:rsid w:val="005D1A4E"/>
    <w:rsid w:val="005D1A80"/>
    <w:rsid w:val="005D1ABC"/>
    <w:rsid w:val="005D1E6F"/>
    <w:rsid w:val="005D203D"/>
    <w:rsid w:val="005D279C"/>
    <w:rsid w:val="005D2B3E"/>
    <w:rsid w:val="005D2DFE"/>
    <w:rsid w:val="005D2E39"/>
    <w:rsid w:val="005D2ECC"/>
    <w:rsid w:val="005D39DD"/>
    <w:rsid w:val="005D3ABB"/>
    <w:rsid w:val="005D4F52"/>
    <w:rsid w:val="005D57FA"/>
    <w:rsid w:val="005D5AA3"/>
    <w:rsid w:val="005D5B6E"/>
    <w:rsid w:val="005D6362"/>
    <w:rsid w:val="005D64A1"/>
    <w:rsid w:val="005D67C5"/>
    <w:rsid w:val="005D6F0E"/>
    <w:rsid w:val="005D7319"/>
    <w:rsid w:val="005D78D8"/>
    <w:rsid w:val="005D7903"/>
    <w:rsid w:val="005D79DE"/>
    <w:rsid w:val="005D7A10"/>
    <w:rsid w:val="005D7B6A"/>
    <w:rsid w:val="005E019D"/>
    <w:rsid w:val="005E0323"/>
    <w:rsid w:val="005E08A0"/>
    <w:rsid w:val="005E0E50"/>
    <w:rsid w:val="005E16CA"/>
    <w:rsid w:val="005E1AAE"/>
    <w:rsid w:val="005E2262"/>
    <w:rsid w:val="005E266C"/>
    <w:rsid w:val="005E2787"/>
    <w:rsid w:val="005E2B63"/>
    <w:rsid w:val="005E2B96"/>
    <w:rsid w:val="005E2FF2"/>
    <w:rsid w:val="005E31B2"/>
    <w:rsid w:val="005E32B8"/>
    <w:rsid w:val="005E350D"/>
    <w:rsid w:val="005E35FF"/>
    <w:rsid w:val="005E3838"/>
    <w:rsid w:val="005E39F8"/>
    <w:rsid w:val="005E3E54"/>
    <w:rsid w:val="005E4116"/>
    <w:rsid w:val="005E46A1"/>
    <w:rsid w:val="005E4C86"/>
    <w:rsid w:val="005E545C"/>
    <w:rsid w:val="005E6268"/>
    <w:rsid w:val="005E6643"/>
    <w:rsid w:val="005E6651"/>
    <w:rsid w:val="005E6948"/>
    <w:rsid w:val="005E6D82"/>
    <w:rsid w:val="005E718D"/>
    <w:rsid w:val="005E7404"/>
    <w:rsid w:val="005E7699"/>
    <w:rsid w:val="005E770E"/>
    <w:rsid w:val="005E7B8F"/>
    <w:rsid w:val="005E7C78"/>
    <w:rsid w:val="005E7FE0"/>
    <w:rsid w:val="005F01DA"/>
    <w:rsid w:val="005F026C"/>
    <w:rsid w:val="005F033F"/>
    <w:rsid w:val="005F0701"/>
    <w:rsid w:val="005F0723"/>
    <w:rsid w:val="005F08B3"/>
    <w:rsid w:val="005F1100"/>
    <w:rsid w:val="005F1164"/>
    <w:rsid w:val="005F1199"/>
    <w:rsid w:val="005F11CF"/>
    <w:rsid w:val="005F1BCF"/>
    <w:rsid w:val="005F23CA"/>
    <w:rsid w:val="005F244E"/>
    <w:rsid w:val="005F28B1"/>
    <w:rsid w:val="005F2CA8"/>
    <w:rsid w:val="005F30F5"/>
    <w:rsid w:val="005F3FB1"/>
    <w:rsid w:val="005F4501"/>
    <w:rsid w:val="005F4518"/>
    <w:rsid w:val="005F4B1A"/>
    <w:rsid w:val="005F4F53"/>
    <w:rsid w:val="005F57A0"/>
    <w:rsid w:val="005F60CF"/>
    <w:rsid w:val="005F6587"/>
    <w:rsid w:val="005F6AC6"/>
    <w:rsid w:val="005F6D9E"/>
    <w:rsid w:val="005F74CD"/>
    <w:rsid w:val="005F7B5B"/>
    <w:rsid w:val="005F7D06"/>
    <w:rsid w:val="006006E1"/>
    <w:rsid w:val="006009B6"/>
    <w:rsid w:val="00600E31"/>
    <w:rsid w:val="006011DE"/>
    <w:rsid w:val="0060131C"/>
    <w:rsid w:val="0060152B"/>
    <w:rsid w:val="006016D3"/>
    <w:rsid w:val="00601BCA"/>
    <w:rsid w:val="00601E89"/>
    <w:rsid w:val="00603051"/>
    <w:rsid w:val="00603667"/>
    <w:rsid w:val="00603DE5"/>
    <w:rsid w:val="00603F72"/>
    <w:rsid w:val="0060407B"/>
    <w:rsid w:val="006040EE"/>
    <w:rsid w:val="00604191"/>
    <w:rsid w:val="006046E4"/>
    <w:rsid w:val="006053ED"/>
    <w:rsid w:val="006058EE"/>
    <w:rsid w:val="00605C82"/>
    <w:rsid w:val="00606639"/>
    <w:rsid w:val="00606A83"/>
    <w:rsid w:val="006071F2"/>
    <w:rsid w:val="0060733D"/>
    <w:rsid w:val="0060750A"/>
    <w:rsid w:val="00607640"/>
    <w:rsid w:val="00607B0C"/>
    <w:rsid w:val="00607B84"/>
    <w:rsid w:val="00607C90"/>
    <w:rsid w:val="006107E0"/>
    <w:rsid w:val="00610ED7"/>
    <w:rsid w:val="00611802"/>
    <w:rsid w:val="006118E8"/>
    <w:rsid w:val="00612078"/>
    <w:rsid w:val="00612183"/>
    <w:rsid w:val="00612225"/>
    <w:rsid w:val="0061234E"/>
    <w:rsid w:val="00612561"/>
    <w:rsid w:val="0061277D"/>
    <w:rsid w:val="00612C57"/>
    <w:rsid w:val="00612DC9"/>
    <w:rsid w:val="006137FF"/>
    <w:rsid w:val="00613800"/>
    <w:rsid w:val="006138A3"/>
    <w:rsid w:val="00613A91"/>
    <w:rsid w:val="00613B0F"/>
    <w:rsid w:val="00613FEB"/>
    <w:rsid w:val="00614B98"/>
    <w:rsid w:val="00614D23"/>
    <w:rsid w:val="0061525E"/>
    <w:rsid w:val="00615372"/>
    <w:rsid w:val="006153BC"/>
    <w:rsid w:val="006157BF"/>
    <w:rsid w:val="006157E7"/>
    <w:rsid w:val="00615AAB"/>
    <w:rsid w:val="00616016"/>
    <w:rsid w:val="006168E1"/>
    <w:rsid w:val="00616A90"/>
    <w:rsid w:val="00616C62"/>
    <w:rsid w:val="00616F95"/>
    <w:rsid w:val="00617132"/>
    <w:rsid w:val="00617160"/>
    <w:rsid w:val="006171BA"/>
    <w:rsid w:val="006176ED"/>
    <w:rsid w:val="00617899"/>
    <w:rsid w:val="006178C8"/>
    <w:rsid w:val="00617ED0"/>
    <w:rsid w:val="00620088"/>
    <w:rsid w:val="00620176"/>
    <w:rsid w:val="006202CB"/>
    <w:rsid w:val="00620420"/>
    <w:rsid w:val="0062063D"/>
    <w:rsid w:val="006206DF"/>
    <w:rsid w:val="00620761"/>
    <w:rsid w:val="00620A25"/>
    <w:rsid w:val="00621752"/>
    <w:rsid w:val="0062181C"/>
    <w:rsid w:val="00622023"/>
    <w:rsid w:val="00622153"/>
    <w:rsid w:val="0062239F"/>
    <w:rsid w:val="0062367F"/>
    <w:rsid w:val="00623AF9"/>
    <w:rsid w:val="00623CD4"/>
    <w:rsid w:val="006240ED"/>
    <w:rsid w:val="0062422E"/>
    <w:rsid w:val="00624566"/>
    <w:rsid w:val="00625366"/>
    <w:rsid w:val="006258EC"/>
    <w:rsid w:val="00625B71"/>
    <w:rsid w:val="00625CC2"/>
    <w:rsid w:val="00626069"/>
    <w:rsid w:val="00627056"/>
    <w:rsid w:val="00627B55"/>
    <w:rsid w:val="0063018E"/>
    <w:rsid w:val="00630226"/>
    <w:rsid w:val="00630379"/>
    <w:rsid w:val="006306C3"/>
    <w:rsid w:val="00630755"/>
    <w:rsid w:val="00630A30"/>
    <w:rsid w:val="00630E7D"/>
    <w:rsid w:val="006314E4"/>
    <w:rsid w:val="00631B64"/>
    <w:rsid w:val="00631D5F"/>
    <w:rsid w:val="0063224A"/>
    <w:rsid w:val="0063263B"/>
    <w:rsid w:val="00632797"/>
    <w:rsid w:val="006327BB"/>
    <w:rsid w:val="00632C77"/>
    <w:rsid w:val="00632D70"/>
    <w:rsid w:val="006332F6"/>
    <w:rsid w:val="0063337D"/>
    <w:rsid w:val="00633586"/>
    <w:rsid w:val="00633984"/>
    <w:rsid w:val="00633AAF"/>
    <w:rsid w:val="00633DEE"/>
    <w:rsid w:val="006342BC"/>
    <w:rsid w:val="00634564"/>
    <w:rsid w:val="00634F00"/>
    <w:rsid w:val="00635056"/>
    <w:rsid w:val="00635930"/>
    <w:rsid w:val="00635934"/>
    <w:rsid w:val="00635994"/>
    <w:rsid w:val="00635AD1"/>
    <w:rsid w:val="00635BE2"/>
    <w:rsid w:val="00636CDE"/>
    <w:rsid w:val="00636FD6"/>
    <w:rsid w:val="0063707E"/>
    <w:rsid w:val="0063731B"/>
    <w:rsid w:val="006378BE"/>
    <w:rsid w:val="0063796E"/>
    <w:rsid w:val="00637AC8"/>
    <w:rsid w:val="00640306"/>
    <w:rsid w:val="00640605"/>
    <w:rsid w:val="00640629"/>
    <w:rsid w:val="0064063F"/>
    <w:rsid w:val="00640EC4"/>
    <w:rsid w:val="00640EC7"/>
    <w:rsid w:val="00641A85"/>
    <w:rsid w:val="00641DCD"/>
    <w:rsid w:val="00641E62"/>
    <w:rsid w:val="00641FF8"/>
    <w:rsid w:val="00642275"/>
    <w:rsid w:val="006425CA"/>
    <w:rsid w:val="00642C28"/>
    <w:rsid w:val="00642C7F"/>
    <w:rsid w:val="00642F38"/>
    <w:rsid w:val="00643123"/>
    <w:rsid w:val="006432E5"/>
    <w:rsid w:val="00643CC2"/>
    <w:rsid w:val="006440D4"/>
    <w:rsid w:val="00644161"/>
    <w:rsid w:val="0064441D"/>
    <w:rsid w:val="0064492F"/>
    <w:rsid w:val="00644BA9"/>
    <w:rsid w:val="00644D76"/>
    <w:rsid w:val="006454C0"/>
    <w:rsid w:val="0064614D"/>
    <w:rsid w:val="0064651F"/>
    <w:rsid w:val="0064656A"/>
    <w:rsid w:val="006466B5"/>
    <w:rsid w:val="0064673D"/>
    <w:rsid w:val="00646B4F"/>
    <w:rsid w:val="00646D14"/>
    <w:rsid w:val="00647127"/>
    <w:rsid w:val="006474D8"/>
    <w:rsid w:val="0064762E"/>
    <w:rsid w:val="00647A3B"/>
    <w:rsid w:val="00647F2C"/>
    <w:rsid w:val="006502DF"/>
    <w:rsid w:val="00650997"/>
    <w:rsid w:val="00650A23"/>
    <w:rsid w:val="00651D60"/>
    <w:rsid w:val="006523BF"/>
    <w:rsid w:val="00652626"/>
    <w:rsid w:val="00652DBA"/>
    <w:rsid w:val="006530AE"/>
    <w:rsid w:val="00653FB0"/>
    <w:rsid w:val="0065410C"/>
    <w:rsid w:val="00654B46"/>
    <w:rsid w:val="00654B61"/>
    <w:rsid w:val="00654C16"/>
    <w:rsid w:val="00654F3B"/>
    <w:rsid w:val="006554BB"/>
    <w:rsid w:val="00655A1C"/>
    <w:rsid w:val="006561CE"/>
    <w:rsid w:val="00656279"/>
    <w:rsid w:val="006564A8"/>
    <w:rsid w:val="006569A4"/>
    <w:rsid w:val="00656ADD"/>
    <w:rsid w:val="00656B24"/>
    <w:rsid w:val="00656C2B"/>
    <w:rsid w:val="00656F77"/>
    <w:rsid w:val="00657604"/>
    <w:rsid w:val="00657807"/>
    <w:rsid w:val="00657E95"/>
    <w:rsid w:val="00660179"/>
    <w:rsid w:val="006603AD"/>
    <w:rsid w:val="006604EC"/>
    <w:rsid w:val="0066078B"/>
    <w:rsid w:val="006612A0"/>
    <w:rsid w:val="00661596"/>
    <w:rsid w:val="00661655"/>
    <w:rsid w:val="00661ACE"/>
    <w:rsid w:val="00661D1D"/>
    <w:rsid w:val="006620B0"/>
    <w:rsid w:val="006623DC"/>
    <w:rsid w:val="00662CD4"/>
    <w:rsid w:val="00662D6C"/>
    <w:rsid w:val="0066384E"/>
    <w:rsid w:val="00663DFA"/>
    <w:rsid w:val="00663FA8"/>
    <w:rsid w:val="0066439D"/>
    <w:rsid w:val="00664514"/>
    <w:rsid w:val="00664787"/>
    <w:rsid w:val="00664AB5"/>
    <w:rsid w:val="00664E7E"/>
    <w:rsid w:val="00665521"/>
    <w:rsid w:val="00665921"/>
    <w:rsid w:val="00665C8F"/>
    <w:rsid w:val="00666932"/>
    <w:rsid w:val="00666BB2"/>
    <w:rsid w:val="0066730B"/>
    <w:rsid w:val="00667380"/>
    <w:rsid w:val="00667479"/>
    <w:rsid w:val="00667DE8"/>
    <w:rsid w:val="00667E37"/>
    <w:rsid w:val="006700BD"/>
    <w:rsid w:val="00670130"/>
    <w:rsid w:val="006701BF"/>
    <w:rsid w:val="006704A9"/>
    <w:rsid w:val="00670977"/>
    <w:rsid w:val="00670A50"/>
    <w:rsid w:val="00670D97"/>
    <w:rsid w:val="00670EC2"/>
    <w:rsid w:val="006710D4"/>
    <w:rsid w:val="00671102"/>
    <w:rsid w:val="00671E7E"/>
    <w:rsid w:val="00673CF2"/>
    <w:rsid w:val="00673E74"/>
    <w:rsid w:val="00673EC6"/>
    <w:rsid w:val="0067474C"/>
    <w:rsid w:val="00674987"/>
    <w:rsid w:val="00674C43"/>
    <w:rsid w:val="00674E05"/>
    <w:rsid w:val="006751B5"/>
    <w:rsid w:val="006751D0"/>
    <w:rsid w:val="006753B6"/>
    <w:rsid w:val="006754F8"/>
    <w:rsid w:val="00675534"/>
    <w:rsid w:val="0067553E"/>
    <w:rsid w:val="0067572D"/>
    <w:rsid w:val="0067573C"/>
    <w:rsid w:val="006758FF"/>
    <w:rsid w:val="0067597B"/>
    <w:rsid w:val="00675C67"/>
    <w:rsid w:val="00675E08"/>
    <w:rsid w:val="0067611F"/>
    <w:rsid w:val="0067668B"/>
    <w:rsid w:val="00676AC7"/>
    <w:rsid w:val="00676D0C"/>
    <w:rsid w:val="00676E80"/>
    <w:rsid w:val="00677708"/>
    <w:rsid w:val="00680399"/>
    <w:rsid w:val="00681DEA"/>
    <w:rsid w:val="00681FD9"/>
    <w:rsid w:val="006821C1"/>
    <w:rsid w:val="0068296C"/>
    <w:rsid w:val="006830E8"/>
    <w:rsid w:val="00683188"/>
    <w:rsid w:val="006834FC"/>
    <w:rsid w:val="00683B5A"/>
    <w:rsid w:val="006842DB"/>
    <w:rsid w:val="00684662"/>
    <w:rsid w:val="00684F59"/>
    <w:rsid w:val="00685310"/>
    <w:rsid w:val="00685458"/>
    <w:rsid w:val="00685A50"/>
    <w:rsid w:val="006863CE"/>
    <w:rsid w:val="006867AE"/>
    <w:rsid w:val="00686F47"/>
    <w:rsid w:val="0068747B"/>
    <w:rsid w:val="0068762D"/>
    <w:rsid w:val="006879B2"/>
    <w:rsid w:val="00687A13"/>
    <w:rsid w:val="00687F82"/>
    <w:rsid w:val="00690630"/>
    <w:rsid w:val="0069070C"/>
    <w:rsid w:val="00690D53"/>
    <w:rsid w:val="00691458"/>
    <w:rsid w:val="006918A2"/>
    <w:rsid w:val="00691927"/>
    <w:rsid w:val="00691AC9"/>
    <w:rsid w:val="0069239E"/>
    <w:rsid w:val="00692970"/>
    <w:rsid w:val="00693771"/>
    <w:rsid w:val="00693BB3"/>
    <w:rsid w:val="00694505"/>
    <w:rsid w:val="00694994"/>
    <w:rsid w:val="00695119"/>
    <w:rsid w:val="006956DC"/>
    <w:rsid w:val="00695892"/>
    <w:rsid w:val="006963E5"/>
    <w:rsid w:val="0069652E"/>
    <w:rsid w:val="00697038"/>
    <w:rsid w:val="00697255"/>
    <w:rsid w:val="00697304"/>
    <w:rsid w:val="00697A55"/>
    <w:rsid w:val="00697B86"/>
    <w:rsid w:val="00697E93"/>
    <w:rsid w:val="006A0657"/>
    <w:rsid w:val="006A0B64"/>
    <w:rsid w:val="006A1367"/>
    <w:rsid w:val="006A144C"/>
    <w:rsid w:val="006A1592"/>
    <w:rsid w:val="006A1705"/>
    <w:rsid w:val="006A1ACE"/>
    <w:rsid w:val="006A27A6"/>
    <w:rsid w:val="006A28BA"/>
    <w:rsid w:val="006A295A"/>
    <w:rsid w:val="006A2CFF"/>
    <w:rsid w:val="006A3BFA"/>
    <w:rsid w:val="006A3E41"/>
    <w:rsid w:val="006A45DC"/>
    <w:rsid w:val="006A4694"/>
    <w:rsid w:val="006A4E48"/>
    <w:rsid w:val="006A51C8"/>
    <w:rsid w:val="006A5D44"/>
    <w:rsid w:val="006A60E6"/>
    <w:rsid w:val="006A63CF"/>
    <w:rsid w:val="006A65BD"/>
    <w:rsid w:val="006A65C8"/>
    <w:rsid w:val="006A65E8"/>
    <w:rsid w:val="006A6B99"/>
    <w:rsid w:val="006A71EE"/>
    <w:rsid w:val="006A7460"/>
    <w:rsid w:val="006A77BF"/>
    <w:rsid w:val="006A79C0"/>
    <w:rsid w:val="006A7C87"/>
    <w:rsid w:val="006B01DF"/>
    <w:rsid w:val="006B03DD"/>
    <w:rsid w:val="006B0D4E"/>
    <w:rsid w:val="006B11D7"/>
    <w:rsid w:val="006B1208"/>
    <w:rsid w:val="006B1251"/>
    <w:rsid w:val="006B12A4"/>
    <w:rsid w:val="006B26A0"/>
    <w:rsid w:val="006B325B"/>
    <w:rsid w:val="006B32A6"/>
    <w:rsid w:val="006B38B5"/>
    <w:rsid w:val="006B3A39"/>
    <w:rsid w:val="006B4048"/>
    <w:rsid w:val="006B421C"/>
    <w:rsid w:val="006B46C3"/>
    <w:rsid w:val="006B46DF"/>
    <w:rsid w:val="006B4926"/>
    <w:rsid w:val="006B4A47"/>
    <w:rsid w:val="006B6140"/>
    <w:rsid w:val="006B614B"/>
    <w:rsid w:val="006B629B"/>
    <w:rsid w:val="006B653A"/>
    <w:rsid w:val="006B664F"/>
    <w:rsid w:val="006B6D56"/>
    <w:rsid w:val="006B6DDD"/>
    <w:rsid w:val="006B6EBE"/>
    <w:rsid w:val="006B7738"/>
    <w:rsid w:val="006B7925"/>
    <w:rsid w:val="006B7BF7"/>
    <w:rsid w:val="006C0B9E"/>
    <w:rsid w:val="006C0DB6"/>
    <w:rsid w:val="006C10DE"/>
    <w:rsid w:val="006C11AD"/>
    <w:rsid w:val="006C11E0"/>
    <w:rsid w:val="006C2755"/>
    <w:rsid w:val="006C2D9F"/>
    <w:rsid w:val="006C3679"/>
    <w:rsid w:val="006C414E"/>
    <w:rsid w:val="006C48EF"/>
    <w:rsid w:val="006C5FBB"/>
    <w:rsid w:val="006C6218"/>
    <w:rsid w:val="006C6A82"/>
    <w:rsid w:val="006C6F1C"/>
    <w:rsid w:val="006C7274"/>
    <w:rsid w:val="006C75FA"/>
    <w:rsid w:val="006C7C8A"/>
    <w:rsid w:val="006D0F07"/>
    <w:rsid w:val="006D0FA2"/>
    <w:rsid w:val="006D102C"/>
    <w:rsid w:val="006D11C3"/>
    <w:rsid w:val="006D12F1"/>
    <w:rsid w:val="006D12FF"/>
    <w:rsid w:val="006D1990"/>
    <w:rsid w:val="006D1D4B"/>
    <w:rsid w:val="006D1F20"/>
    <w:rsid w:val="006D2873"/>
    <w:rsid w:val="006D2AAA"/>
    <w:rsid w:val="006D373E"/>
    <w:rsid w:val="006D47E5"/>
    <w:rsid w:val="006D4D0D"/>
    <w:rsid w:val="006D538D"/>
    <w:rsid w:val="006D5CE0"/>
    <w:rsid w:val="006D5EB5"/>
    <w:rsid w:val="006D63B1"/>
    <w:rsid w:val="006D6463"/>
    <w:rsid w:val="006D6686"/>
    <w:rsid w:val="006D6B82"/>
    <w:rsid w:val="006D6D51"/>
    <w:rsid w:val="006D6E70"/>
    <w:rsid w:val="006D7152"/>
    <w:rsid w:val="006D762F"/>
    <w:rsid w:val="006D79E8"/>
    <w:rsid w:val="006D7B4F"/>
    <w:rsid w:val="006E0028"/>
    <w:rsid w:val="006E076E"/>
    <w:rsid w:val="006E07E3"/>
    <w:rsid w:val="006E0976"/>
    <w:rsid w:val="006E11B3"/>
    <w:rsid w:val="006E1566"/>
    <w:rsid w:val="006E1A72"/>
    <w:rsid w:val="006E1CEF"/>
    <w:rsid w:val="006E285A"/>
    <w:rsid w:val="006E2985"/>
    <w:rsid w:val="006E2A87"/>
    <w:rsid w:val="006E2B83"/>
    <w:rsid w:val="006E30A2"/>
    <w:rsid w:val="006E3C4E"/>
    <w:rsid w:val="006E47DD"/>
    <w:rsid w:val="006E4821"/>
    <w:rsid w:val="006E4D05"/>
    <w:rsid w:val="006E4DAB"/>
    <w:rsid w:val="006E4F10"/>
    <w:rsid w:val="006E5040"/>
    <w:rsid w:val="006E513E"/>
    <w:rsid w:val="006E52F1"/>
    <w:rsid w:val="006E56C2"/>
    <w:rsid w:val="006E5B14"/>
    <w:rsid w:val="006E5CCF"/>
    <w:rsid w:val="006E61E2"/>
    <w:rsid w:val="006E64FB"/>
    <w:rsid w:val="006E6608"/>
    <w:rsid w:val="006E66E2"/>
    <w:rsid w:val="006E705B"/>
    <w:rsid w:val="006E70CD"/>
    <w:rsid w:val="006E7115"/>
    <w:rsid w:val="006E7200"/>
    <w:rsid w:val="006F00C2"/>
    <w:rsid w:val="006F02CF"/>
    <w:rsid w:val="006F14FE"/>
    <w:rsid w:val="006F16DE"/>
    <w:rsid w:val="006F1736"/>
    <w:rsid w:val="006F174C"/>
    <w:rsid w:val="006F1770"/>
    <w:rsid w:val="006F1B95"/>
    <w:rsid w:val="006F1E9A"/>
    <w:rsid w:val="006F2360"/>
    <w:rsid w:val="006F3281"/>
    <w:rsid w:val="006F342E"/>
    <w:rsid w:val="006F3893"/>
    <w:rsid w:val="006F3D9F"/>
    <w:rsid w:val="006F44FA"/>
    <w:rsid w:val="006F4A7B"/>
    <w:rsid w:val="006F4B04"/>
    <w:rsid w:val="006F4C2A"/>
    <w:rsid w:val="006F4DF8"/>
    <w:rsid w:val="006F4E16"/>
    <w:rsid w:val="006F4E7F"/>
    <w:rsid w:val="006F4F0D"/>
    <w:rsid w:val="006F52EF"/>
    <w:rsid w:val="006F6471"/>
    <w:rsid w:val="006F6BF0"/>
    <w:rsid w:val="006F73C2"/>
    <w:rsid w:val="006F7653"/>
    <w:rsid w:val="006F7A59"/>
    <w:rsid w:val="006F7B16"/>
    <w:rsid w:val="007003CA"/>
    <w:rsid w:val="00700922"/>
    <w:rsid w:val="00700BE4"/>
    <w:rsid w:val="0070144F"/>
    <w:rsid w:val="007014C3"/>
    <w:rsid w:val="00701748"/>
    <w:rsid w:val="00701849"/>
    <w:rsid w:val="0070192C"/>
    <w:rsid w:val="00701D0B"/>
    <w:rsid w:val="00701F17"/>
    <w:rsid w:val="00702137"/>
    <w:rsid w:val="00702260"/>
    <w:rsid w:val="00702669"/>
    <w:rsid w:val="00702942"/>
    <w:rsid w:val="007030AF"/>
    <w:rsid w:val="00703405"/>
    <w:rsid w:val="0070363F"/>
    <w:rsid w:val="0070378B"/>
    <w:rsid w:val="00703E5B"/>
    <w:rsid w:val="007043E7"/>
    <w:rsid w:val="007044A9"/>
    <w:rsid w:val="00704CA9"/>
    <w:rsid w:val="00704E62"/>
    <w:rsid w:val="0070525E"/>
    <w:rsid w:val="00705B77"/>
    <w:rsid w:val="0070655F"/>
    <w:rsid w:val="007070DF"/>
    <w:rsid w:val="007071C2"/>
    <w:rsid w:val="00707216"/>
    <w:rsid w:val="00707869"/>
    <w:rsid w:val="00707E79"/>
    <w:rsid w:val="00710067"/>
    <w:rsid w:val="007101E0"/>
    <w:rsid w:val="00710223"/>
    <w:rsid w:val="0071030F"/>
    <w:rsid w:val="00710540"/>
    <w:rsid w:val="007108B8"/>
    <w:rsid w:val="00710EDD"/>
    <w:rsid w:val="007113A2"/>
    <w:rsid w:val="00711A7B"/>
    <w:rsid w:val="00711B69"/>
    <w:rsid w:val="00711FA5"/>
    <w:rsid w:val="007120C0"/>
    <w:rsid w:val="00712294"/>
    <w:rsid w:val="007122CE"/>
    <w:rsid w:val="00712301"/>
    <w:rsid w:val="00712594"/>
    <w:rsid w:val="007126C3"/>
    <w:rsid w:val="007129EC"/>
    <w:rsid w:val="00712BC0"/>
    <w:rsid w:val="00712DD9"/>
    <w:rsid w:val="00713BC6"/>
    <w:rsid w:val="00713ECF"/>
    <w:rsid w:val="007141D9"/>
    <w:rsid w:val="00715B46"/>
    <w:rsid w:val="00715BEB"/>
    <w:rsid w:val="00715E79"/>
    <w:rsid w:val="007162A6"/>
    <w:rsid w:val="00716729"/>
    <w:rsid w:val="00716946"/>
    <w:rsid w:val="00716BAE"/>
    <w:rsid w:val="00716C04"/>
    <w:rsid w:val="00716CCE"/>
    <w:rsid w:val="007172DD"/>
    <w:rsid w:val="00717381"/>
    <w:rsid w:val="0071776D"/>
    <w:rsid w:val="00717CD3"/>
    <w:rsid w:val="00717F62"/>
    <w:rsid w:val="00720698"/>
    <w:rsid w:val="00720833"/>
    <w:rsid w:val="00720916"/>
    <w:rsid w:val="00720ACB"/>
    <w:rsid w:val="00720ADF"/>
    <w:rsid w:val="00721DF3"/>
    <w:rsid w:val="00721F6B"/>
    <w:rsid w:val="0072217E"/>
    <w:rsid w:val="00722185"/>
    <w:rsid w:val="0072233A"/>
    <w:rsid w:val="007224F7"/>
    <w:rsid w:val="00722EC5"/>
    <w:rsid w:val="0072386C"/>
    <w:rsid w:val="00723DB5"/>
    <w:rsid w:val="007240FD"/>
    <w:rsid w:val="0072435C"/>
    <w:rsid w:val="00724561"/>
    <w:rsid w:val="00724AA7"/>
    <w:rsid w:val="0072549B"/>
    <w:rsid w:val="007254DE"/>
    <w:rsid w:val="00726225"/>
    <w:rsid w:val="0072640C"/>
    <w:rsid w:val="0072698A"/>
    <w:rsid w:val="00726B75"/>
    <w:rsid w:val="00726ED1"/>
    <w:rsid w:val="007277A3"/>
    <w:rsid w:val="00727F0C"/>
    <w:rsid w:val="007303F4"/>
    <w:rsid w:val="007305A8"/>
    <w:rsid w:val="00730764"/>
    <w:rsid w:val="00730A94"/>
    <w:rsid w:val="00730B81"/>
    <w:rsid w:val="00730FBB"/>
    <w:rsid w:val="00731AA5"/>
    <w:rsid w:val="00731B2C"/>
    <w:rsid w:val="00732C37"/>
    <w:rsid w:val="00732DC9"/>
    <w:rsid w:val="00732E5A"/>
    <w:rsid w:val="00732F00"/>
    <w:rsid w:val="00733252"/>
    <w:rsid w:val="00734002"/>
    <w:rsid w:val="00734870"/>
    <w:rsid w:val="00734BE6"/>
    <w:rsid w:val="00734C5B"/>
    <w:rsid w:val="007355DF"/>
    <w:rsid w:val="007358D9"/>
    <w:rsid w:val="00735963"/>
    <w:rsid w:val="00735EDC"/>
    <w:rsid w:val="00735EFD"/>
    <w:rsid w:val="00736783"/>
    <w:rsid w:val="007367B3"/>
    <w:rsid w:val="007369E6"/>
    <w:rsid w:val="00737270"/>
    <w:rsid w:val="00737458"/>
    <w:rsid w:val="00737504"/>
    <w:rsid w:val="007376A1"/>
    <w:rsid w:val="0073784D"/>
    <w:rsid w:val="00737867"/>
    <w:rsid w:val="00737A3C"/>
    <w:rsid w:val="007401BB"/>
    <w:rsid w:val="00740634"/>
    <w:rsid w:val="007409C4"/>
    <w:rsid w:val="00740CB6"/>
    <w:rsid w:val="00740DEF"/>
    <w:rsid w:val="00741720"/>
    <w:rsid w:val="00741EE4"/>
    <w:rsid w:val="0074249F"/>
    <w:rsid w:val="0074260F"/>
    <w:rsid w:val="00742819"/>
    <w:rsid w:val="00742921"/>
    <w:rsid w:val="007432B0"/>
    <w:rsid w:val="00743DD8"/>
    <w:rsid w:val="00743E76"/>
    <w:rsid w:val="00743F36"/>
    <w:rsid w:val="007444FC"/>
    <w:rsid w:val="007445B4"/>
    <w:rsid w:val="0074497A"/>
    <w:rsid w:val="0074533E"/>
    <w:rsid w:val="00745600"/>
    <w:rsid w:val="007460B7"/>
    <w:rsid w:val="00746930"/>
    <w:rsid w:val="007469C0"/>
    <w:rsid w:val="00746C03"/>
    <w:rsid w:val="00746C5F"/>
    <w:rsid w:val="00746DA0"/>
    <w:rsid w:val="00746E2E"/>
    <w:rsid w:val="00746F74"/>
    <w:rsid w:val="007471D5"/>
    <w:rsid w:val="007473C3"/>
    <w:rsid w:val="0074763A"/>
    <w:rsid w:val="00747A40"/>
    <w:rsid w:val="0075026C"/>
    <w:rsid w:val="007503DB"/>
    <w:rsid w:val="00750817"/>
    <w:rsid w:val="00751196"/>
    <w:rsid w:val="007511B2"/>
    <w:rsid w:val="007514DC"/>
    <w:rsid w:val="00751A6E"/>
    <w:rsid w:val="00751CDA"/>
    <w:rsid w:val="00751E88"/>
    <w:rsid w:val="007523D2"/>
    <w:rsid w:val="00752BE9"/>
    <w:rsid w:val="00752C22"/>
    <w:rsid w:val="00753816"/>
    <w:rsid w:val="00753E15"/>
    <w:rsid w:val="00753FA9"/>
    <w:rsid w:val="00754542"/>
    <w:rsid w:val="00754622"/>
    <w:rsid w:val="00754B33"/>
    <w:rsid w:val="00754D50"/>
    <w:rsid w:val="007550D3"/>
    <w:rsid w:val="0075546B"/>
    <w:rsid w:val="00755845"/>
    <w:rsid w:val="0075585B"/>
    <w:rsid w:val="007565C0"/>
    <w:rsid w:val="007567A4"/>
    <w:rsid w:val="00756F40"/>
    <w:rsid w:val="00757967"/>
    <w:rsid w:val="00757A42"/>
    <w:rsid w:val="00757B7F"/>
    <w:rsid w:val="00757D42"/>
    <w:rsid w:val="007601F1"/>
    <w:rsid w:val="007605C7"/>
    <w:rsid w:val="007606D4"/>
    <w:rsid w:val="0076122F"/>
    <w:rsid w:val="00761284"/>
    <w:rsid w:val="007617C5"/>
    <w:rsid w:val="00762709"/>
    <w:rsid w:val="00762940"/>
    <w:rsid w:val="00762B36"/>
    <w:rsid w:val="00762BD4"/>
    <w:rsid w:val="00762E40"/>
    <w:rsid w:val="007630DB"/>
    <w:rsid w:val="00763456"/>
    <w:rsid w:val="00763650"/>
    <w:rsid w:val="00763814"/>
    <w:rsid w:val="00764007"/>
    <w:rsid w:val="007646F7"/>
    <w:rsid w:val="00764B14"/>
    <w:rsid w:val="00764CE3"/>
    <w:rsid w:val="00764D71"/>
    <w:rsid w:val="00764FA5"/>
    <w:rsid w:val="00765390"/>
    <w:rsid w:val="007653EC"/>
    <w:rsid w:val="007654C8"/>
    <w:rsid w:val="00765841"/>
    <w:rsid w:val="00765BDE"/>
    <w:rsid w:val="00765F2F"/>
    <w:rsid w:val="00766997"/>
    <w:rsid w:val="0076720F"/>
    <w:rsid w:val="007676DA"/>
    <w:rsid w:val="00767803"/>
    <w:rsid w:val="00770293"/>
    <w:rsid w:val="00771322"/>
    <w:rsid w:val="007722A7"/>
    <w:rsid w:val="0077242A"/>
    <w:rsid w:val="007726F7"/>
    <w:rsid w:val="00772899"/>
    <w:rsid w:val="00772D24"/>
    <w:rsid w:val="00772D67"/>
    <w:rsid w:val="007730F3"/>
    <w:rsid w:val="00773172"/>
    <w:rsid w:val="00773A2A"/>
    <w:rsid w:val="007740E3"/>
    <w:rsid w:val="0077428E"/>
    <w:rsid w:val="0077435C"/>
    <w:rsid w:val="00774671"/>
    <w:rsid w:val="007749A8"/>
    <w:rsid w:val="00774C58"/>
    <w:rsid w:val="00774E59"/>
    <w:rsid w:val="007750CD"/>
    <w:rsid w:val="0077572C"/>
    <w:rsid w:val="00775D1B"/>
    <w:rsid w:val="00775F73"/>
    <w:rsid w:val="00775F87"/>
    <w:rsid w:val="00776187"/>
    <w:rsid w:val="007762A6"/>
    <w:rsid w:val="0077671D"/>
    <w:rsid w:val="007767B0"/>
    <w:rsid w:val="0077687C"/>
    <w:rsid w:val="007768F2"/>
    <w:rsid w:val="00776AEF"/>
    <w:rsid w:val="00777050"/>
    <w:rsid w:val="007773AA"/>
    <w:rsid w:val="00777754"/>
    <w:rsid w:val="00777C7C"/>
    <w:rsid w:val="00777E76"/>
    <w:rsid w:val="007806CA"/>
    <w:rsid w:val="00780881"/>
    <w:rsid w:val="00780B9A"/>
    <w:rsid w:val="007818BD"/>
    <w:rsid w:val="00782FB3"/>
    <w:rsid w:val="00782FD5"/>
    <w:rsid w:val="00783AA2"/>
    <w:rsid w:val="00783C10"/>
    <w:rsid w:val="007842E3"/>
    <w:rsid w:val="007844A1"/>
    <w:rsid w:val="007844C7"/>
    <w:rsid w:val="0078481F"/>
    <w:rsid w:val="00785699"/>
    <w:rsid w:val="007859AF"/>
    <w:rsid w:val="00785CE2"/>
    <w:rsid w:val="00785D32"/>
    <w:rsid w:val="007868E4"/>
    <w:rsid w:val="007877F9"/>
    <w:rsid w:val="007912C3"/>
    <w:rsid w:val="00791364"/>
    <w:rsid w:val="007913EC"/>
    <w:rsid w:val="0079154B"/>
    <w:rsid w:val="007918E5"/>
    <w:rsid w:val="00791AB1"/>
    <w:rsid w:val="00791B14"/>
    <w:rsid w:val="00791B67"/>
    <w:rsid w:val="00791CB4"/>
    <w:rsid w:val="007926D1"/>
    <w:rsid w:val="007930EE"/>
    <w:rsid w:val="007936C0"/>
    <w:rsid w:val="00793CF8"/>
    <w:rsid w:val="0079409B"/>
    <w:rsid w:val="0079455E"/>
    <w:rsid w:val="007946B3"/>
    <w:rsid w:val="00794B4C"/>
    <w:rsid w:val="00794D32"/>
    <w:rsid w:val="00794D57"/>
    <w:rsid w:val="00795097"/>
    <w:rsid w:val="00795527"/>
    <w:rsid w:val="0079565C"/>
    <w:rsid w:val="007957A9"/>
    <w:rsid w:val="00795C7A"/>
    <w:rsid w:val="00795FB8"/>
    <w:rsid w:val="00795FD4"/>
    <w:rsid w:val="00795FD7"/>
    <w:rsid w:val="00796428"/>
    <w:rsid w:val="00796487"/>
    <w:rsid w:val="00796AAD"/>
    <w:rsid w:val="00796E47"/>
    <w:rsid w:val="00796F06"/>
    <w:rsid w:val="0079729D"/>
    <w:rsid w:val="007973E0"/>
    <w:rsid w:val="00797EDF"/>
    <w:rsid w:val="007A001F"/>
    <w:rsid w:val="007A04D2"/>
    <w:rsid w:val="007A0613"/>
    <w:rsid w:val="007A1527"/>
    <w:rsid w:val="007A1577"/>
    <w:rsid w:val="007A1DD9"/>
    <w:rsid w:val="007A1F98"/>
    <w:rsid w:val="007A2C13"/>
    <w:rsid w:val="007A2CF7"/>
    <w:rsid w:val="007A2DC3"/>
    <w:rsid w:val="007A2E28"/>
    <w:rsid w:val="007A342B"/>
    <w:rsid w:val="007A37B9"/>
    <w:rsid w:val="007A3BB1"/>
    <w:rsid w:val="007A3D06"/>
    <w:rsid w:val="007A3E51"/>
    <w:rsid w:val="007A405E"/>
    <w:rsid w:val="007A425B"/>
    <w:rsid w:val="007A46AE"/>
    <w:rsid w:val="007A4A28"/>
    <w:rsid w:val="007A4A75"/>
    <w:rsid w:val="007A4F33"/>
    <w:rsid w:val="007A4FD5"/>
    <w:rsid w:val="007A5706"/>
    <w:rsid w:val="007A5C13"/>
    <w:rsid w:val="007A5D63"/>
    <w:rsid w:val="007A5ECE"/>
    <w:rsid w:val="007A61ED"/>
    <w:rsid w:val="007A6358"/>
    <w:rsid w:val="007A6FA2"/>
    <w:rsid w:val="007A7334"/>
    <w:rsid w:val="007A7484"/>
    <w:rsid w:val="007A792A"/>
    <w:rsid w:val="007A7B0B"/>
    <w:rsid w:val="007A7DEC"/>
    <w:rsid w:val="007A7F38"/>
    <w:rsid w:val="007B07CD"/>
    <w:rsid w:val="007B0A16"/>
    <w:rsid w:val="007B0C05"/>
    <w:rsid w:val="007B1170"/>
    <w:rsid w:val="007B1224"/>
    <w:rsid w:val="007B1557"/>
    <w:rsid w:val="007B1617"/>
    <w:rsid w:val="007B1D53"/>
    <w:rsid w:val="007B315D"/>
    <w:rsid w:val="007B3722"/>
    <w:rsid w:val="007B382A"/>
    <w:rsid w:val="007B3D5C"/>
    <w:rsid w:val="007B3ECB"/>
    <w:rsid w:val="007B4232"/>
    <w:rsid w:val="007B42A3"/>
    <w:rsid w:val="007B43EA"/>
    <w:rsid w:val="007B488A"/>
    <w:rsid w:val="007B4931"/>
    <w:rsid w:val="007B4FB5"/>
    <w:rsid w:val="007B5116"/>
    <w:rsid w:val="007B5156"/>
    <w:rsid w:val="007B5584"/>
    <w:rsid w:val="007B6A28"/>
    <w:rsid w:val="007B6BA2"/>
    <w:rsid w:val="007B76B1"/>
    <w:rsid w:val="007C0201"/>
    <w:rsid w:val="007C04D8"/>
    <w:rsid w:val="007C052C"/>
    <w:rsid w:val="007C0BCD"/>
    <w:rsid w:val="007C0F7A"/>
    <w:rsid w:val="007C10C7"/>
    <w:rsid w:val="007C1A0A"/>
    <w:rsid w:val="007C276C"/>
    <w:rsid w:val="007C307F"/>
    <w:rsid w:val="007C369A"/>
    <w:rsid w:val="007C37AA"/>
    <w:rsid w:val="007C3FE9"/>
    <w:rsid w:val="007C5087"/>
    <w:rsid w:val="007C5BAB"/>
    <w:rsid w:val="007C6024"/>
    <w:rsid w:val="007C60F5"/>
    <w:rsid w:val="007C65D7"/>
    <w:rsid w:val="007C6AFB"/>
    <w:rsid w:val="007C6E05"/>
    <w:rsid w:val="007C71FE"/>
    <w:rsid w:val="007C7757"/>
    <w:rsid w:val="007D013C"/>
    <w:rsid w:val="007D0403"/>
    <w:rsid w:val="007D0B7C"/>
    <w:rsid w:val="007D0D33"/>
    <w:rsid w:val="007D1378"/>
    <w:rsid w:val="007D13EE"/>
    <w:rsid w:val="007D164B"/>
    <w:rsid w:val="007D1B52"/>
    <w:rsid w:val="007D1ED4"/>
    <w:rsid w:val="007D1F4E"/>
    <w:rsid w:val="007D28AF"/>
    <w:rsid w:val="007D2B3A"/>
    <w:rsid w:val="007D2D73"/>
    <w:rsid w:val="007D2ECE"/>
    <w:rsid w:val="007D34E1"/>
    <w:rsid w:val="007D35D1"/>
    <w:rsid w:val="007D451A"/>
    <w:rsid w:val="007D4868"/>
    <w:rsid w:val="007D4D00"/>
    <w:rsid w:val="007D4DB3"/>
    <w:rsid w:val="007D4FB0"/>
    <w:rsid w:val="007D5032"/>
    <w:rsid w:val="007D50D0"/>
    <w:rsid w:val="007D561A"/>
    <w:rsid w:val="007D5729"/>
    <w:rsid w:val="007D59FC"/>
    <w:rsid w:val="007D5B4C"/>
    <w:rsid w:val="007D5B5A"/>
    <w:rsid w:val="007D5E30"/>
    <w:rsid w:val="007D668A"/>
    <w:rsid w:val="007D728D"/>
    <w:rsid w:val="007D7346"/>
    <w:rsid w:val="007D7748"/>
    <w:rsid w:val="007D7E54"/>
    <w:rsid w:val="007D7FFB"/>
    <w:rsid w:val="007E0030"/>
    <w:rsid w:val="007E00B2"/>
    <w:rsid w:val="007E0A28"/>
    <w:rsid w:val="007E0BE2"/>
    <w:rsid w:val="007E0C51"/>
    <w:rsid w:val="007E0EB3"/>
    <w:rsid w:val="007E0FB2"/>
    <w:rsid w:val="007E11A5"/>
    <w:rsid w:val="007E2152"/>
    <w:rsid w:val="007E22AD"/>
    <w:rsid w:val="007E2473"/>
    <w:rsid w:val="007E2584"/>
    <w:rsid w:val="007E3428"/>
    <w:rsid w:val="007E3590"/>
    <w:rsid w:val="007E374C"/>
    <w:rsid w:val="007E3A50"/>
    <w:rsid w:val="007E3B21"/>
    <w:rsid w:val="007E4490"/>
    <w:rsid w:val="007E474E"/>
    <w:rsid w:val="007E4C5C"/>
    <w:rsid w:val="007E4F9E"/>
    <w:rsid w:val="007E556D"/>
    <w:rsid w:val="007E560A"/>
    <w:rsid w:val="007E5995"/>
    <w:rsid w:val="007E5C05"/>
    <w:rsid w:val="007E6065"/>
    <w:rsid w:val="007E6107"/>
    <w:rsid w:val="007E6B29"/>
    <w:rsid w:val="007E6DEA"/>
    <w:rsid w:val="007E6F4A"/>
    <w:rsid w:val="007E7511"/>
    <w:rsid w:val="007E772B"/>
    <w:rsid w:val="007E78BE"/>
    <w:rsid w:val="007E7910"/>
    <w:rsid w:val="007E7D26"/>
    <w:rsid w:val="007F0345"/>
    <w:rsid w:val="007F0352"/>
    <w:rsid w:val="007F0353"/>
    <w:rsid w:val="007F0429"/>
    <w:rsid w:val="007F1540"/>
    <w:rsid w:val="007F16E7"/>
    <w:rsid w:val="007F204E"/>
    <w:rsid w:val="007F211E"/>
    <w:rsid w:val="007F2325"/>
    <w:rsid w:val="007F2D00"/>
    <w:rsid w:val="007F2EF9"/>
    <w:rsid w:val="007F2FE1"/>
    <w:rsid w:val="007F3906"/>
    <w:rsid w:val="007F4151"/>
    <w:rsid w:val="007F480E"/>
    <w:rsid w:val="007F4BA8"/>
    <w:rsid w:val="007F4BC8"/>
    <w:rsid w:val="007F5041"/>
    <w:rsid w:val="007F5674"/>
    <w:rsid w:val="007F57B2"/>
    <w:rsid w:val="007F5814"/>
    <w:rsid w:val="007F6127"/>
    <w:rsid w:val="007F619E"/>
    <w:rsid w:val="007F675A"/>
    <w:rsid w:val="007F69CF"/>
    <w:rsid w:val="007F6DD9"/>
    <w:rsid w:val="007F70B2"/>
    <w:rsid w:val="007F718A"/>
    <w:rsid w:val="007F725F"/>
    <w:rsid w:val="007F775C"/>
    <w:rsid w:val="00800167"/>
    <w:rsid w:val="00800371"/>
    <w:rsid w:val="0080046A"/>
    <w:rsid w:val="008007E2"/>
    <w:rsid w:val="00800D84"/>
    <w:rsid w:val="00800DC1"/>
    <w:rsid w:val="00800EF5"/>
    <w:rsid w:val="00801516"/>
    <w:rsid w:val="00801542"/>
    <w:rsid w:val="008018AD"/>
    <w:rsid w:val="008019AF"/>
    <w:rsid w:val="008020D2"/>
    <w:rsid w:val="00802543"/>
    <w:rsid w:val="008025E5"/>
    <w:rsid w:val="00803512"/>
    <w:rsid w:val="008045B6"/>
    <w:rsid w:val="0080498D"/>
    <w:rsid w:val="00804B7A"/>
    <w:rsid w:val="00804C1D"/>
    <w:rsid w:val="0080523B"/>
    <w:rsid w:val="00805F36"/>
    <w:rsid w:val="00805FFA"/>
    <w:rsid w:val="0080715D"/>
    <w:rsid w:val="00807767"/>
    <w:rsid w:val="00807DB8"/>
    <w:rsid w:val="00807EB3"/>
    <w:rsid w:val="00810342"/>
    <w:rsid w:val="00810B98"/>
    <w:rsid w:val="00810FBF"/>
    <w:rsid w:val="008112AE"/>
    <w:rsid w:val="008112E1"/>
    <w:rsid w:val="008113B4"/>
    <w:rsid w:val="008118EB"/>
    <w:rsid w:val="0081210A"/>
    <w:rsid w:val="00812177"/>
    <w:rsid w:val="00812565"/>
    <w:rsid w:val="0081274F"/>
    <w:rsid w:val="00812F3D"/>
    <w:rsid w:val="00813943"/>
    <w:rsid w:val="008139F8"/>
    <w:rsid w:val="00813C28"/>
    <w:rsid w:val="00813C75"/>
    <w:rsid w:val="008141F8"/>
    <w:rsid w:val="00814941"/>
    <w:rsid w:val="008152FC"/>
    <w:rsid w:val="008179D0"/>
    <w:rsid w:val="00820594"/>
    <w:rsid w:val="008213B0"/>
    <w:rsid w:val="00821AD3"/>
    <w:rsid w:val="008225F3"/>
    <w:rsid w:val="00822642"/>
    <w:rsid w:val="00822865"/>
    <w:rsid w:val="00823077"/>
    <w:rsid w:val="008232A9"/>
    <w:rsid w:val="008233B3"/>
    <w:rsid w:val="008234A9"/>
    <w:rsid w:val="00823E21"/>
    <w:rsid w:val="0082463D"/>
    <w:rsid w:val="00824D17"/>
    <w:rsid w:val="00825E1F"/>
    <w:rsid w:val="00826029"/>
    <w:rsid w:val="00826040"/>
    <w:rsid w:val="008260B7"/>
    <w:rsid w:val="00826A5E"/>
    <w:rsid w:val="00826BCE"/>
    <w:rsid w:val="00827095"/>
    <w:rsid w:val="00827580"/>
    <w:rsid w:val="00827EF8"/>
    <w:rsid w:val="00827FE1"/>
    <w:rsid w:val="00830323"/>
    <w:rsid w:val="008304D9"/>
    <w:rsid w:val="00830A83"/>
    <w:rsid w:val="0083108D"/>
    <w:rsid w:val="00831DBD"/>
    <w:rsid w:val="008325A5"/>
    <w:rsid w:val="0083274E"/>
    <w:rsid w:val="00832996"/>
    <w:rsid w:val="008333D4"/>
    <w:rsid w:val="008334C0"/>
    <w:rsid w:val="00833575"/>
    <w:rsid w:val="0083359F"/>
    <w:rsid w:val="00833A2D"/>
    <w:rsid w:val="008344A9"/>
    <w:rsid w:val="00834593"/>
    <w:rsid w:val="00834B3F"/>
    <w:rsid w:val="00834E42"/>
    <w:rsid w:val="00835050"/>
    <w:rsid w:val="0083511E"/>
    <w:rsid w:val="008353C6"/>
    <w:rsid w:val="00835422"/>
    <w:rsid w:val="008355F7"/>
    <w:rsid w:val="008356D1"/>
    <w:rsid w:val="00835E8A"/>
    <w:rsid w:val="008360D8"/>
    <w:rsid w:val="008363CF"/>
    <w:rsid w:val="00836C37"/>
    <w:rsid w:val="00836E20"/>
    <w:rsid w:val="00836EBE"/>
    <w:rsid w:val="00836EDC"/>
    <w:rsid w:val="00837269"/>
    <w:rsid w:val="008402B0"/>
    <w:rsid w:val="00840605"/>
    <w:rsid w:val="00840C6B"/>
    <w:rsid w:val="00841A91"/>
    <w:rsid w:val="00841AF1"/>
    <w:rsid w:val="00841D15"/>
    <w:rsid w:val="00841F00"/>
    <w:rsid w:val="00842275"/>
    <w:rsid w:val="00842316"/>
    <w:rsid w:val="00842621"/>
    <w:rsid w:val="00842747"/>
    <w:rsid w:val="00842812"/>
    <w:rsid w:val="008428CB"/>
    <w:rsid w:val="008428E8"/>
    <w:rsid w:val="00843052"/>
    <w:rsid w:val="008437F8"/>
    <w:rsid w:val="0084391F"/>
    <w:rsid w:val="00843CCD"/>
    <w:rsid w:val="0084426D"/>
    <w:rsid w:val="0084438E"/>
    <w:rsid w:val="00844B3E"/>
    <w:rsid w:val="00844E6A"/>
    <w:rsid w:val="008450B1"/>
    <w:rsid w:val="008455A1"/>
    <w:rsid w:val="00845A21"/>
    <w:rsid w:val="00846CFD"/>
    <w:rsid w:val="008473CC"/>
    <w:rsid w:val="008475E5"/>
    <w:rsid w:val="0084787F"/>
    <w:rsid w:val="00847A46"/>
    <w:rsid w:val="00850297"/>
    <w:rsid w:val="008508AC"/>
    <w:rsid w:val="008509DC"/>
    <w:rsid w:val="00850EBB"/>
    <w:rsid w:val="008511D2"/>
    <w:rsid w:val="008513AD"/>
    <w:rsid w:val="00851580"/>
    <w:rsid w:val="00851B05"/>
    <w:rsid w:val="00851B98"/>
    <w:rsid w:val="00851BE3"/>
    <w:rsid w:val="00851E9F"/>
    <w:rsid w:val="00852FB2"/>
    <w:rsid w:val="00853AD2"/>
    <w:rsid w:val="00853F76"/>
    <w:rsid w:val="00853F83"/>
    <w:rsid w:val="008540F1"/>
    <w:rsid w:val="00854A17"/>
    <w:rsid w:val="00854E7E"/>
    <w:rsid w:val="00854F60"/>
    <w:rsid w:val="008558A4"/>
    <w:rsid w:val="00855B39"/>
    <w:rsid w:val="00856240"/>
    <w:rsid w:val="00856591"/>
    <w:rsid w:val="00857E5D"/>
    <w:rsid w:val="0086006A"/>
    <w:rsid w:val="00861105"/>
    <w:rsid w:val="00861441"/>
    <w:rsid w:val="00861740"/>
    <w:rsid w:val="00861B81"/>
    <w:rsid w:val="0086259D"/>
    <w:rsid w:val="00862642"/>
    <w:rsid w:val="00862BD2"/>
    <w:rsid w:val="00862BFF"/>
    <w:rsid w:val="00862D47"/>
    <w:rsid w:val="00863080"/>
    <w:rsid w:val="00863247"/>
    <w:rsid w:val="0086361D"/>
    <w:rsid w:val="008636C4"/>
    <w:rsid w:val="008637E4"/>
    <w:rsid w:val="00863D27"/>
    <w:rsid w:val="00863DC1"/>
    <w:rsid w:val="00863DE5"/>
    <w:rsid w:val="00863EDD"/>
    <w:rsid w:val="00864830"/>
    <w:rsid w:val="00864866"/>
    <w:rsid w:val="00864987"/>
    <w:rsid w:val="00864A66"/>
    <w:rsid w:val="0086508C"/>
    <w:rsid w:val="00865C99"/>
    <w:rsid w:val="00866340"/>
    <w:rsid w:val="008663ED"/>
    <w:rsid w:val="008668C8"/>
    <w:rsid w:val="00866CE2"/>
    <w:rsid w:val="0086703D"/>
    <w:rsid w:val="00867E95"/>
    <w:rsid w:val="008706BA"/>
    <w:rsid w:val="008707F4"/>
    <w:rsid w:val="008708DE"/>
    <w:rsid w:val="00870989"/>
    <w:rsid w:val="0087117D"/>
    <w:rsid w:val="0087139A"/>
    <w:rsid w:val="0087176F"/>
    <w:rsid w:val="00871CCB"/>
    <w:rsid w:val="00872713"/>
    <w:rsid w:val="00872769"/>
    <w:rsid w:val="0087292D"/>
    <w:rsid w:val="008738B2"/>
    <w:rsid w:val="008738EC"/>
    <w:rsid w:val="00873B07"/>
    <w:rsid w:val="00873FAB"/>
    <w:rsid w:val="00874AC6"/>
    <w:rsid w:val="00874AF9"/>
    <w:rsid w:val="00874D26"/>
    <w:rsid w:val="00875028"/>
    <w:rsid w:val="008751D5"/>
    <w:rsid w:val="0087578D"/>
    <w:rsid w:val="008768BB"/>
    <w:rsid w:val="00876E28"/>
    <w:rsid w:val="00876ED3"/>
    <w:rsid w:val="00876F89"/>
    <w:rsid w:val="00876FC7"/>
    <w:rsid w:val="00877262"/>
    <w:rsid w:val="00877380"/>
    <w:rsid w:val="00877458"/>
    <w:rsid w:val="008775A6"/>
    <w:rsid w:val="00877858"/>
    <w:rsid w:val="00877B8B"/>
    <w:rsid w:val="00877C5E"/>
    <w:rsid w:val="00877EF9"/>
    <w:rsid w:val="00877F09"/>
    <w:rsid w:val="008809D1"/>
    <w:rsid w:val="00880F54"/>
    <w:rsid w:val="00882067"/>
    <w:rsid w:val="0088246D"/>
    <w:rsid w:val="0088252D"/>
    <w:rsid w:val="008828D1"/>
    <w:rsid w:val="008828E8"/>
    <w:rsid w:val="00882BB2"/>
    <w:rsid w:val="00882D96"/>
    <w:rsid w:val="0088388F"/>
    <w:rsid w:val="00883913"/>
    <w:rsid w:val="0088420A"/>
    <w:rsid w:val="00884285"/>
    <w:rsid w:val="00884368"/>
    <w:rsid w:val="0088478E"/>
    <w:rsid w:val="00884D00"/>
    <w:rsid w:val="00884FCC"/>
    <w:rsid w:val="008851D1"/>
    <w:rsid w:val="0088768E"/>
    <w:rsid w:val="00887BC8"/>
    <w:rsid w:val="00887F87"/>
    <w:rsid w:val="008902A3"/>
    <w:rsid w:val="00890A16"/>
    <w:rsid w:val="00890C17"/>
    <w:rsid w:val="00890ECC"/>
    <w:rsid w:val="00891358"/>
    <w:rsid w:val="00891A41"/>
    <w:rsid w:val="00891CB1"/>
    <w:rsid w:val="00891E19"/>
    <w:rsid w:val="00891ED4"/>
    <w:rsid w:val="00892001"/>
    <w:rsid w:val="00892012"/>
    <w:rsid w:val="00892021"/>
    <w:rsid w:val="008920C3"/>
    <w:rsid w:val="00892A74"/>
    <w:rsid w:val="0089380A"/>
    <w:rsid w:val="008938A4"/>
    <w:rsid w:val="00893DDC"/>
    <w:rsid w:val="0089483D"/>
    <w:rsid w:val="00894D96"/>
    <w:rsid w:val="00894EB6"/>
    <w:rsid w:val="00895077"/>
    <w:rsid w:val="00895163"/>
    <w:rsid w:val="008952E5"/>
    <w:rsid w:val="0089546C"/>
    <w:rsid w:val="00895489"/>
    <w:rsid w:val="00895C23"/>
    <w:rsid w:val="0089628D"/>
    <w:rsid w:val="008968C4"/>
    <w:rsid w:val="00896E7A"/>
    <w:rsid w:val="008970F1"/>
    <w:rsid w:val="0089730A"/>
    <w:rsid w:val="00897702"/>
    <w:rsid w:val="00897771"/>
    <w:rsid w:val="00897D79"/>
    <w:rsid w:val="008A041A"/>
    <w:rsid w:val="008A0F32"/>
    <w:rsid w:val="008A1526"/>
    <w:rsid w:val="008A15DF"/>
    <w:rsid w:val="008A1B68"/>
    <w:rsid w:val="008A21BB"/>
    <w:rsid w:val="008A21DB"/>
    <w:rsid w:val="008A25FE"/>
    <w:rsid w:val="008A263D"/>
    <w:rsid w:val="008A2952"/>
    <w:rsid w:val="008A2C2E"/>
    <w:rsid w:val="008A3065"/>
    <w:rsid w:val="008A316D"/>
    <w:rsid w:val="008A319A"/>
    <w:rsid w:val="008A362B"/>
    <w:rsid w:val="008A3B10"/>
    <w:rsid w:val="008A3DC1"/>
    <w:rsid w:val="008A406D"/>
    <w:rsid w:val="008A49D2"/>
    <w:rsid w:val="008A4B83"/>
    <w:rsid w:val="008A4C9F"/>
    <w:rsid w:val="008A4F17"/>
    <w:rsid w:val="008A50C3"/>
    <w:rsid w:val="008A5450"/>
    <w:rsid w:val="008A5A0A"/>
    <w:rsid w:val="008A5B9F"/>
    <w:rsid w:val="008A6185"/>
    <w:rsid w:val="008A6E01"/>
    <w:rsid w:val="008A77F0"/>
    <w:rsid w:val="008A7835"/>
    <w:rsid w:val="008A7D0B"/>
    <w:rsid w:val="008B014D"/>
    <w:rsid w:val="008B0690"/>
    <w:rsid w:val="008B0779"/>
    <w:rsid w:val="008B0B09"/>
    <w:rsid w:val="008B1210"/>
    <w:rsid w:val="008B1514"/>
    <w:rsid w:val="008B1898"/>
    <w:rsid w:val="008B18FE"/>
    <w:rsid w:val="008B19BC"/>
    <w:rsid w:val="008B1AB6"/>
    <w:rsid w:val="008B25E6"/>
    <w:rsid w:val="008B27DE"/>
    <w:rsid w:val="008B27FB"/>
    <w:rsid w:val="008B2CE6"/>
    <w:rsid w:val="008B3071"/>
    <w:rsid w:val="008B3143"/>
    <w:rsid w:val="008B323A"/>
    <w:rsid w:val="008B3268"/>
    <w:rsid w:val="008B3E02"/>
    <w:rsid w:val="008B498B"/>
    <w:rsid w:val="008B4A32"/>
    <w:rsid w:val="008B4ABA"/>
    <w:rsid w:val="008B4AE4"/>
    <w:rsid w:val="008B51F3"/>
    <w:rsid w:val="008B5212"/>
    <w:rsid w:val="008B52FA"/>
    <w:rsid w:val="008B5813"/>
    <w:rsid w:val="008B5BA7"/>
    <w:rsid w:val="008B607E"/>
    <w:rsid w:val="008B68D6"/>
    <w:rsid w:val="008B6AAA"/>
    <w:rsid w:val="008B6AF0"/>
    <w:rsid w:val="008B6BA7"/>
    <w:rsid w:val="008B6D67"/>
    <w:rsid w:val="008B6EED"/>
    <w:rsid w:val="008B788C"/>
    <w:rsid w:val="008C0329"/>
    <w:rsid w:val="008C12BF"/>
    <w:rsid w:val="008C13C3"/>
    <w:rsid w:val="008C14C5"/>
    <w:rsid w:val="008C1794"/>
    <w:rsid w:val="008C1D49"/>
    <w:rsid w:val="008C2137"/>
    <w:rsid w:val="008C25A7"/>
    <w:rsid w:val="008C287F"/>
    <w:rsid w:val="008C2CCC"/>
    <w:rsid w:val="008C2E1B"/>
    <w:rsid w:val="008C3064"/>
    <w:rsid w:val="008C3676"/>
    <w:rsid w:val="008C3775"/>
    <w:rsid w:val="008C3790"/>
    <w:rsid w:val="008C3B07"/>
    <w:rsid w:val="008C3BC3"/>
    <w:rsid w:val="008C425D"/>
    <w:rsid w:val="008C43E6"/>
    <w:rsid w:val="008C4774"/>
    <w:rsid w:val="008C4B1E"/>
    <w:rsid w:val="008C4BA5"/>
    <w:rsid w:val="008C5078"/>
    <w:rsid w:val="008C51CE"/>
    <w:rsid w:val="008C6122"/>
    <w:rsid w:val="008C625D"/>
    <w:rsid w:val="008C6524"/>
    <w:rsid w:val="008C6A8E"/>
    <w:rsid w:val="008C6C4A"/>
    <w:rsid w:val="008C6CD0"/>
    <w:rsid w:val="008C6E00"/>
    <w:rsid w:val="008C756E"/>
    <w:rsid w:val="008C78BB"/>
    <w:rsid w:val="008C7BAD"/>
    <w:rsid w:val="008D0488"/>
    <w:rsid w:val="008D061B"/>
    <w:rsid w:val="008D0A60"/>
    <w:rsid w:val="008D0E3A"/>
    <w:rsid w:val="008D1136"/>
    <w:rsid w:val="008D173F"/>
    <w:rsid w:val="008D1D8C"/>
    <w:rsid w:val="008D2540"/>
    <w:rsid w:val="008D2909"/>
    <w:rsid w:val="008D2BE3"/>
    <w:rsid w:val="008D2E31"/>
    <w:rsid w:val="008D2FBD"/>
    <w:rsid w:val="008D3210"/>
    <w:rsid w:val="008D3595"/>
    <w:rsid w:val="008D3876"/>
    <w:rsid w:val="008D3B53"/>
    <w:rsid w:val="008D3B63"/>
    <w:rsid w:val="008D3E4F"/>
    <w:rsid w:val="008D3E5A"/>
    <w:rsid w:val="008D44CC"/>
    <w:rsid w:val="008D45F1"/>
    <w:rsid w:val="008D4C34"/>
    <w:rsid w:val="008D57E6"/>
    <w:rsid w:val="008D5BC8"/>
    <w:rsid w:val="008D7869"/>
    <w:rsid w:val="008D7D43"/>
    <w:rsid w:val="008E0384"/>
    <w:rsid w:val="008E0514"/>
    <w:rsid w:val="008E09E6"/>
    <w:rsid w:val="008E0A60"/>
    <w:rsid w:val="008E0C37"/>
    <w:rsid w:val="008E0E0F"/>
    <w:rsid w:val="008E19BE"/>
    <w:rsid w:val="008E1E2F"/>
    <w:rsid w:val="008E20DA"/>
    <w:rsid w:val="008E2202"/>
    <w:rsid w:val="008E234A"/>
    <w:rsid w:val="008E2388"/>
    <w:rsid w:val="008E243E"/>
    <w:rsid w:val="008E24A7"/>
    <w:rsid w:val="008E305F"/>
    <w:rsid w:val="008E36C8"/>
    <w:rsid w:val="008E3821"/>
    <w:rsid w:val="008E3958"/>
    <w:rsid w:val="008E39F0"/>
    <w:rsid w:val="008E3D5C"/>
    <w:rsid w:val="008E5FB3"/>
    <w:rsid w:val="008E60B0"/>
    <w:rsid w:val="008E69A6"/>
    <w:rsid w:val="008E6A50"/>
    <w:rsid w:val="008E72EF"/>
    <w:rsid w:val="008E7417"/>
    <w:rsid w:val="008E74B4"/>
    <w:rsid w:val="008E75FC"/>
    <w:rsid w:val="008E766E"/>
    <w:rsid w:val="008E7DC0"/>
    <w:rsid w:val="008E7E76"/>
    <w:rsid w:val="008F0316"/>
    <w:rsid w:val="008F0322"/>
    <w:rsid w:val="008F046A"/>
    <w:rsid w:val="008F0B8D"/>
    <w:rsid w:val="008F11AB"/>
    <w:rsid w:val="008F1220"/>
    <w:rsid w:val="008F1550"/>
    <w:rsid w:val="008F16CC"/>
    <w:rsid w:val="008F17E6"/>
    <w:rsid w:val="008F18C4"/>
    <w:rsid w:val="008F1946"/>
    <w:rsid w:val="008F1BCE"/>
    <w:rsid w:val="008F1D33"/>
    <w:rsid w:val="008F2093"/>
    <w:rsid w:val="008F2185"/>
    <w:rsid w:val="008F2390"/>
    <w:rsid w:val="008F2735"/>
    <w:rsid w:val="008F273C"/>
    <w:rsid w:val="008F2928"/>
    <w:rsid w:val="008F2FC5"/>
    <w:rsid w:val="008F30C6"/>
    <w:rsid w:val="008F3671"/>
    <w:rsid w:val="008F36AF"/>
    <w:rsid w:val="008F3FDB"/>
    <w:rsid w:val="008F4634"/>
    <w:rsid w:val="008F4658"/>
    <w:rsid w:val="008F497D"/>
    <w:rsid w:val="008F4B07"/>
    <w:rsid w:val="008F4F12"/>
    <w:rsid w:val="008F5875"/>
    <w:rsid w:val="008F5B1A"/>
    <w:rsid w:val="008F6D15"/>
    <w:rsid w:val="008F7151"/>
    <w:rsid w:val="008F72CC"/>
    <w:rsid w:val="008F73BB"/>
    <w:rsid w:val="008F74BD"/>
    <w:rsid w:val="008F75CA"/>
    <w:rsid w:val="008F7D5C"/>
    <w:rsid w:val="009003DE"/>
    <w:rsid w:val="0090078F"/>
    <w:rsid w:val="00900A87"/>
    <w:rsid w:val="00900D4C"/>
    <w:rsid w:val="0090152A"/>
    <w:rsid w:val="0090156B"/>
    <w:rsid w:val="00901B80"/>
    <w:rsid w:val="00901FEB"/>
    <w:rsid w:val="00902176"/>
    <w:rsid w:val="009022C6"/>
    <w:rsid w:val="00902675"/>
    <w:rsid w:val="00902CF2"/>
    <w:rsid w:val="00902CF9"/>
    <w:rsid w:val="00902E45"/>
    <w:rsid w:val="00902F76"/>
    <w:rsid w:val="009032A5"/>
    <w:rsid w:val="0090383C"/>
    <w:rsid w:val="009042DD"/>
    <w:rsid w:val="00904593"/>
    <w:rsid w:val="00904ABD"/>
    <w:rsid w:val="00904CDF"/>
    <w:rsid w:val="00905124"/>
    <w:rsid w:val="009053D8"/>
    <w:rsid w:val="0090582C"/>
    <w:rsid w:val="00905CF8"/>
    <w:rsid w:val="00905D75"/>
    <w:rsid w:val="00906198"/>
    <w:rsid w:val="00906424"/>
    <w:rsid w:val="009064E5"/>
    <w:rsid w:val="00906EA2"/>
    <w:rsid w:val="00907018"/>
    <w:rsid w:val="009072A1"/>
    <w:rsid w:val="00907468"/>
    <w:rsid w:val="009076BB"/>
    <w:rsid w:val="009077F2"/>
    <w:rsid w:val="00907855"/>
    <w:rsid w:val="00907BBD"/>
    <w:rsid w:val="00907C35"/>
    <w:rsid w:val="00907D73"/>
    <w:rsid w:val="0091103D"/>
    <w:rsid w:val="00911743"/>
    <w:rsid w:val="0091188A"/>
    <w:rsid w:val="00911F21"/>
    <w:rsid w:val="00912096"/>
    <w:rsid w:val="00912BA8"/>
    <w:rsid w:val="00912C0D"/>
    <w:rsid w:val="00912CAA"/>
    <w:rsid w:val="00912FC3"/>
    <w:rsid w:val="0091326C"/>
    <w:rsid w:val="0091393D"/>
    <w:rsid w:val="00913A1A"/>
    <w:rsid w:val="00913B78"/>
    <w:rsid w:val="0091419B"/>
    <w:rsid w:val="0091459A"/>
    <w:rsid w:val="00914DDD"/>
    <w:rsid w:val="00915759"/>
    <w:rsid w:val="00915A56"/>
    <w:rsid w:val="009164D4"/>
    <w:rsid w:val="009164E4"/>
    <w:rsid w:val="00916A24"/>
    <w:rsid w:val="00917084"/>
    <w:rsid w:val="00917BD8"/>
    <w:rsid w:val="0092030B"/>
    <w:rsid w:val="00920621"/>
    <w:rsid w:val="009207FA"/>
    <w:rsid w:val="009209BB"/>
    <w:rsid w:val="00920DBE"/>
    <w:rsid w:val="0092103F"/>
    <w:rsid w:val="0092105C"/>
    <w:rsid w:val="00921208"/>
    <w:rsid w:val="00921596"/>
    <w:rsid w:val="00921B5B"/>
    <w:rsid w:val="00921B74"/>
    <w:rsid w:val="00921F2F"/>
    <w:rsid w:val="00922519"/>
    <w:rsid w:val="00922829"/>
    <w:rsid w:val="0092297F"/>
    <w:rsid w:val="00922F9B"/>
    <w:rsid w:val="00923EE0"/>
    <w:rsid w:val="00924803"/>
    <w:rsid w:val="009249EA"/>
    <w:rsid w:val="00924A2E"/>
    <w:rsid w:val="00924A50"/>
    <w:rsid w:val="00924BBC"/>
    <w:rsid w:val="00924D0B"/>
    <w:rsid w:val="00924F9E"/>
    <w:rsid w:val="00925184"/>
    <w:rsid w:val="00925449"/>
    <w:rsid w:val="00925504"/>
    <w:rsid w:val="00925A0F"/>
    <w:rsid w:val="00925A9F"/>
    <w:rsid w:val="00925F79"/>
    <w:rsid w:val="009261C2"/>
    <w:rsid w:val="00926525"/>
    <w:rsid w:val="00926634"/>
    <w:rsid w:val="009266DD"/>
    <w:rsid w:val="00926B6F"/>
    <w:rsid w:val="009272FF"/>
    <w:rsid w:val="00927552"/>
    <w:rsid w:val="009275CF"/>
    <w:rsid w:val="00927678"/>
    <w:rsid w:val="00927720"/>
    <w:rsid w:val="00927DA2"/>
    <w:rsid w:val="00930593"/>
    <w:rsid w:val="00930659"/>
    <w:rsid w:val="00930A12"/>
    <w:rsid w:val="00930A98"/>
    <w:rsid w:val="00930E56"/>
    <w:rsid w:val="00930E8A"/>
    <w:rsid w:val="00930EA6"/>
    <w:rsid w:val="009311B7"/>
    <w:rsid w:val="0093148C"/>
    <w:rsid w:val="00931EF0"/>
    <w:rsid w:val="00931FEA"/>
    <w:rsid w:val="00932309"/>
    <w:rsid w:val="0093282B"/>
    <w:rsid w:val="00932D10"/>
    <w:rsid w:val="009330BF"/>
    <w:rsid w:val="00933118"/>
    <w:rsid w:val="00933998"/>
    <w:rsid w:val="00933EA2"/>
    <w:rsid w:val="00933F3A"/>
    <w:rsid w:val="009343C9"/>
    <w:rsid w:val="009346D2"/>
    <w:rsid w:val="009347AF"/>
    <w:rsid w:val="00935210"/>
    <w:rsid w:val="00935A78"/>
    <w:rsid w:val="00935D52"/>
    <w:rsid w:val="009361E0"/>
    <w:rsid w:val="00936B9B"/>
    <w:rsid w:val="00936CB0"/>
    <w:rsid w:val="00937320"/>
    <w:rsid w:val="0093773E"/>
    <w:rsid w:val="0093789D"/>
    <w:rsid w:val="00937963"/>
    <w:rsid w:val="00937A3D"/>
    <w:rsid w:val="00937FD7"/>
    <w:rsid w:val="00940031"/>
    <w:rsid w:val="00940929"/>
    <w:rsid w:val="00940B0D"/>
    <w:rsid w:val="00940B96"/>
    <w:rsid w:val="00940F7F"/>
    <w:rsid w:val="009410E5"/>
    <w:rsid w:val="00941255"/>
    <w:rsid w:val="00941477"/>
    <w:rsid w:val="0094186D"/>
    <w:rsid w:val="009418A7"/>
    <w:rsid w:val="00942DCE"/>
    <w:rsid w:val="00943764"/>
    <w:rsid w:val="00943BA6"/>
    <w:rsid w:val="00943DF7"/>
    <w:rsid w:val="00944241"/>
    <w:rsid w:val="00944255"/>
    <w:rsid w:val="009442DC"/>
    <w:rsid w:val="00944474"/>
    <w:rsid w:val="0094449D"/>
    <w:rsid w:val="00944570"/>
    <w:rsid w:val="009448A1"/>
    <w:rsid w:val="009449E4"/>
    <w:rsid w:val="009457D7"/>
    <w:rsid w:val="00945D46"/>
    <w:rsid w:val="00946085"/>
    <w:rsid w:val="009468FD"/>
    <w:rsid w:val="009474AB"/>
    <w:rsid w:val="00947536"/>
    <w:rsid w:val="009476F8"/>
    <w:rsid w:val="00947A22"/>
    <w:rsid w:val="009502D2"/>
    <w:rsid w:val="00950527"/>
    <w:rsid w:val="00950C51"/>
    <w:rsid w:val="00951583"/>
    <w:rsid w:val="009520A1"/>
    <w:rsid w:val="009520DB"/>
    <w:rsid w:val="009522E1"/>
    <w:rsid w:val="00952321"/>
    <w:rsid w:val="009524CD"/>
    <w:rsid w:val="00952698"/>
    <w:rsid w:val="00952869"/>
    <w:rsid w:val="00952BC7"/>
    <w:rsid w:val="00952D4A"/>
    <w:rsid w:val="0095338B"/>
    <w:rsid w:val="009534F0"/>
    <w:rsid w:val="00953707"/>
    <w:rsid w:val="00953C7D"/>
    <w:rsid w:val="00954299"/>
    <w:rsid w:val="00954C58"/>
    <w:rsid w:val="009551C7"/>
    <w:rsid w:val="00955402"/>
    <w:rsid w:val="00955D55"/>
    <w:rsid w:val="00955F98"/>
    <w:rsid w:val="00956227"/>
    <w:rsid w:val="0095656F"/>
    <w:rsid w:val="00956990"/>
    <w:rsid w:val="00956BC1"/>
    <w:rsid w:val="00957234"/>
    <w:rsid w:val="00957E1C"/>
    <w:rsid w:val="00960AC9"/>
    <w:rsid w:val="0096197A"/>
    <w:rsid w:val="00962031"/>
    <w:rsid w:val="009622E7"/>
    <w:rsid w:val="0096265F"/>
    <w:rsid w:val="009629C5"/>
    <w:rsid w:val="00962EA1"/>
    <w:rsid w:val="009638D5"/>
    <w:rsid w:val="00963EF0"/>
    <w:rsid w:val="009648DD"/>
    <w:rsid w:val="00964991"/>
    <w:rsid w:val="00964CA8"/>
    <w:rsid w:val="00965ACC"/>
    <w:rsid w:val="00966020"/>
    <w:rsid w:val="00966B17"/>
    <w:rsid w:val="00967963"/>
    <w:rsid w:val="009679C5"/>
    <w:rsid w:val="0097075F"/>
    <w:rsid w:val="009709E2"/>
    <w:rsid w:val="00971345"/>
    <w:rsid w:val="00971E94"/>
    <w:rsid w:val="00972B78"/>
    <w:rsid w:val="00972B8C"/>
    <w:rsid w:val="00972D5F"/>
    <w:rsid w:val="00972D7C"/>
    <w:rsid w:val="00972E0A"/>
    <w:rsid w:val="00972FAA"/>
    <w:rsid w:val="00973D09"/>
    <w:rsid w:val="00974174"/>
    <w:rsid w:val="00974620"/>
    <w:rsid w:val="00974B0C"/>
    <w:rsid w:val="009750FB"/>
    <w:rsid w:val="0097562C"/>
    <w:rsid w:val="0097569B"/>
    <w:rsid w:val="00975F1B"/>
    <w:rsid w:val="009760CD"/>
    <w:rsid w:val="00976376"/>
    <w:rsid w:val="00976517"/>
    <w:rsid w:val="009766E6"/>
    <w:rsid w:val="00976C5A"/>
    <w:rsid w:val="0097724A"/>
    <w:rsid w:val="00977D0C"/>
    <w:rsid w:val="00977E01"/>
    <w:rsid w:val="009803F1"/>
    <w:rsid w:val="0098099E"/>
    <w:rsid w:val="0098105A"/>
    <w:rsid w:val="00981307"/>
    <w:rsid w:val="009816F0"/>
    <w:rsid w:val="00981B11"/>
    <w:rsid w:val="00981B54"/>
    <w:rsid w:val="009821DF"/>
    <w:rsid w:val="00982602"/>
    <w:rsid w:val="0098261E"/>
    <w:rsid w:val="00982AF5"/>
    <w:rsid w:val="00982F16"/>
    <w:rsid w:val="00983207"/>
    <w:rsid w:val="009838C2"/>
    <w:rsid w:val="00983C6B"/>
    <w:rsid w:val="00983FB5"/>
    <w:rsid w:val="0098425D"/>
    <w:rsid w:val="0098450F"/>
    <w:rsid w:val="00984CF2"/>
    <w:rsid w:val="00985AB9"/>
    <w:rsid w:val="00985F5F"/>
    <w:rsid w:val="0098629F"/>
    <w:rsid w:val="009862CB"/>
    <w:rsid w:val="00986671"/>
    <w:rsid w:val="00986B9C"/>
    <w:rsid w:val="009873F3"/>
    <w:rsid w:val="00987459"/>
    <w:rsid w:val="00987537"/>
    <w:rsid w:val="00987D29"/>
    <w:rsid w:val="00990562"/>
    <w:rsid w:val="00990E0C"/>
    <w:rsid w:val="00990ED9"/>
    <w:rsid w:val="009910B0"/>
    <w:rsid w:val="00991411"/>
    <w:rsid w:val="0099178D"/>
    <w:rsid w:val="00991E34"/>
    <w:rsid w:val="00991EA7"/>
    <w:rsid w:val="0099257B"/>
    <w:rsid w:val="00992767"/>
    <w:rsid w:val="00992B5C"/>
    <w:rsid w:val="00992BD3"/>
    <w:rsid w:val="00993326"/>
    <w:rsid w:val="00993831"/>
    <w:rsid w:val="00993C2A"/>
    <w:rsid w:val="00993C60"/>
    <w:rsid w:val="00994009"/>
    <w:rsid w:val="009945EE"/>
    <w:rsid w:val="00994874"/>
    <w:rsid w:val="00994EEF"/>
    <w:rsid w:val="00994EF5"/>
    <w:rsid w:val="0099518D"/>
    <w:rsid w:val="009953A2"/>
    <w:rsid w:val="009954A4"/>
    <w:rsid w:val="009954AC"/>
    <w:rsid w:val="00995585"/>
    <w:rsid w:val="00995659"/>
    <w:rsid w:val="009959E0"/>
    <w:rsid w:val="0099685C"/>
    <w:rsid w:val="00996CDD"/>
    <w:rsid w:val="00996E22"/>
    <w:rsid w:val="00997019"/>
    <w:rsid w:val="00997419"/>
    <w:rsid w:val="0099747F"/>
    <w:rsid w:val="009976A7"/>
    <w:rsid w:val="00997A72"/>
    <w:rsid w:val="00997B7F"/>
    <w:rsid w:val="00997C3F"/>
    <w:rsid w:val="00997E83"/>
    <w:rsid w:val="009A01BF"/>
    <w:rsid w:val="009A0204"/>
    <w:rsid w:val="009A026B"/>
    <w:rsid w:val="009A05D2"/>
    <w:rsid w:val="009A0FEC"/>
    <w:rsid w:val="009A12AE"/>
    <w:rsid w:val="009A1593"/>
    <w:rsid w:val="009A1601"/>
    <w:rsid w:val="009A1FD0"/>
    <w:rsid w:val="009A2305"/>
    <w:rsid w:val="009A277B"/>
    <w:rsid w:val="009A2A07"/>
    <w:rsid w:val="009A4473"/>
    <w:rsid w:val="009A466D"/>
    <w:rsid w:val="009A50A6"/>
    <w:rsid w:val="009A51AC"/>
    <w:rsid w:val="009A5272"/>
    <w:rsid w:val="009A5386"/>
    <w:rsid w:val="009A5702"/>
    <w:rsid w:val="009A574F"/>
    <w:rsid w:val="009A650A"/>
    <w:rsid w:val="009A68CF"/>
    <w:rsid w:val="009A6A9C"/>
    <w:rsid w:val="009A6B20"/>
    <w:rsid w:val="009A6E13"/>
    <w:rsid w:val="009A7020"/>
    <w:rsid w:val="009A73C0"/>
    <w:rsid w:val="009A75EE"/>
    <w:rsid w:val="009A7997"/>
    <w:rsid w:val="009A7BEA"/>
    <w:rsid w:val="009B03E3"/>
    <w:rsid w:val="009B0441"/>
    <w:rsid w:val="009B04C6"/>
    <w:rsid w:val="009B06C5"/>
    <w:rsid w:val="009B07FF"/>
    <w:rsid w:val="009B0AE9"/>
    <w:rsid w:val="009B1470"/>
    <w:rsid w:val="009B1B53"/>
    <w:rsid w:val="009B1C1A"/>
    <w:rsid w:val="009B1D37"/>
    <w:rsid w:val="009B2009"/>
    <w:rsid w:val="009B2390"/>
    <w:rsid w:val="009B23A0"/>
    <w:rsid w:val="009B2451"/>
    <w:rsid w:val="009B24EC"/>
    <w:rsid w:val="009B2E37"/>
    <w:rsid w:val="009B2F64"/>
    <w:rsid w:val="009B314C"/>
    <w:rsid w:val="009B3646"/>
    <w:rsid w:val="009B3E2E"/>
    <w:rsid w:val="009B3E71"/>
    <w:rsid w:val="009B40E6"/>
    <w:rsid w:val="009B41A8"/>
    <w:rsid w:val="009B4B56"/>
    <w:rsid w:val="009B4F17"/>
    <w:rsid w:val="009B56D5"/>
    <w:rsid w:val="009B592A"/>
    <w:rsid w:val="009B6369"/>
    <w:rsid w:val="009B63CF"/>
    <w:rsid w:val="009B6437"/>
    <w:rsid w:val="009B64A4"/>
    <w:rsid w:val="009B6AE0"/>
    <w:rsid w:val="009B70E2"/>
    <w:rsid w:val="009B73F9"/>
    <w:rsid w:val="009B76E5"/>
    <w:rsid w:val="009B7B88"/>
    <w:rsid w:val="009B7BC5"/>
    <w:rsid w:val="009C07FA"/>
    <w:rsid w:val="009C163F"/>
    <w:rsid w:val="009C188D"/>
    <w:rsid w:val="009C1F16"/>
    <w:rsid w:val="009C2164"/>
    <w:rsid w:val="009C2293"/>
    <w:rsid w:val="009C237A"/>
    <w:rsid w:val="009C2FC9"/>
    <w:rsid w:val="009C31D7"/>
    <w:rsid w:val="009C3663"/>
    <w:rsid w:val="009C3C07"/>
    <w:rsid w:val="009C4579"/>
    <w:rsid w:val="009C459A"/>
    <w:rsid w:val="009C4768"/>
    <w:rsid w:val="009C4D53"/>
    <w:rsid w:val="009C5050"/>
    <w:rsid w:val="009C5408"/>
    <w:rsid w:val="009C5435"/>
    <w:rsid w:val="009C58B4"/>
    <w:rsid w:val="009C5C25"/>
    <w:rsid w:val="009C682A"/>
    <w:rsid w:val="009C6AB5"/>
    <w:rsid w:val="009C72CB"/>
    <w:rsid w:val="009C72F6"/>
    <w:rsid w:val="009C7424"/>
    <w:rsid w:val="009C7BB5"/>
    <w:rsid w:val="009C7E02"/>
    <w:rsid w:val="009D0C03"/>
    <w:rsid w:val="009D1C4E"/>
    <w:rsid w:val="009D1D45"/>
    <w:rsid w:val="009D20E3"/>
    <w:rsid w:val="009D234D"/>
    <w:rsid w:val="009D25BF"/>
    <w:rsid w:val="009D2AAE"/>
    <w:rsid w:val="009D3007"/>
    <w:rsid w:val="009D37A7"/>
    <w:rsid w:val="009D39B5"/>
    <w:rsid w:val="009D3AFD"/>
    <w:rsid w:val="009D4247"/>
    <w:rsid w:val="009D4789"/>
    <w:rsid w:val="009D597D"/>
    <w:rsid w:val="009D5A1F"/>
    <w:rsid w:val="009D5D74"/>
    <w:rsid w:val="009D6107"/>
    <w:rsid w:val="009D780F"/>
    <w:rsid w:val="009D7A7F"/>
    <w:rsid w:val="009E01A6"/>
    <w:rsid w:val="009E02FF"/>
    <w:rsid w:val="009E059F"/>
    <w:rsid w:val="009E07A5"/>
    <w:rsid w:val="009E09A7"/>
    <w:rsid w:val="009E1464"/>
    <w:rsid w:val="009E17E4"/>
    <w:rsid w:val="009E1811"/>
    <w:rsid w:val="009E1BC7"/>
    <w:rsid w:val="009E1E41"/>
    <w:rsid w:val="009E1FE3"/>
    <w:rsid w:val="009E22C6"/>
    <w:rsid w:val="009E2505"/>
    <w:rsid w:val="009E29D2"/>
    <w:rsid w:val="009E2EF4"/>
    <w:rsid w:val="009E301D"/>
    <w:rsid w:val="009E30F1"/>
    <w:rsid w:val="009E3308"/>
    <w:rsid w:val="009E4193"/>
    <w:rsid w:val="009E4809"/>
    <w:rsid w:val="009E48E9"/>
    <w:rsid w:val="009E4AA4"/>
    <w:rsid w:val="009E4BD6"/>
    <w:rsid w:val="009E4CD4"/>
    <w:rsid w:val="009E4F9A"/>
    <w:rsid w:val="009E502A"/>
    <w:rsid w:val="009E5639"/>
    <w:rsid w:val="009E569A"/>
    <w:rsid w:val="009E57B6"/>
    <w:rsid w:val="009E57C9"/>
    <w:rsid w:val="009E59BB"/>
    <w:rsid w:val="009E5A9B"/>
    <w:rsid w:val="009E6010"/>
    <w:rsid w:val="009E601C"/>
    <w:rsid w:val="009E609C"/>
    <w:rsid w:val="009E61EE"/>
    <w:rsid w:val="009E624D"/>
    <w:rsid w:val="009E667B"/>
    <w:rsid w:val="009E675E"/>
    <w:rsid w:val="009E6C8C"/>
    <w:rsid w:val="009E6E0D"/>
    <w:rsid w:val="009E71B0"/>
    <w:rsid w:val="009E766B"/>
    <w:rsid w:val="009E7E1C"/>
    <w:rsid w:val="009E7F47"/>
    <w:rsid w:val="009F0B4E"/>
    <w:rsid w:val="009F0DCA"/>
    <w:rsid w:val="009F1397"/>
    <w:rsid w:val="009F1446"/>
    <w:rsid w:val="009F1C6D"/>
    <w:rsid w:val="009F1DB5"/>
    <w:rsid w:val="009F25FA"/>
    <w:rsid w:val="009F28F2"/>
    <w:rsid w:val="009F29C0"/>
    <w:rsid w:val="009F2E74"/>
    <w:rsid w:val="009F3395"/>
    <w:rsid w:val="009F3487"/>
    <w:rsid w:val="009F3761"/>
    <w:rsid w:val="009F38CC"/>
    <w:rsid w:val="009F3D9E"/>
    <w:rsid w:val="009F403D"/>
    <w:rsid w:val="009F40D1"/>
    <w:rsid w:val="009F4407"/>
    <w:rsid w:val="009F451D"/>
    <w:rsid w:val="009F465E"/>
    <w:rsid w:val="009F4F3E"/>
    <w:rsid w:val="009F4F63"/>
    <w:rsid w:val="009F4FDD"/>
    <w:rsid w:val="009F54E7"/>
    <w:rsid w:val="009F5556"/>
    <w:rsid w:val="009F5854"/>
    <w:rsid w:val="009F59A1"/>
    <w:rsid w:val="009F5A97"/>
    <w:rsid w:val="009F5CB9"/>
    <w:rsid w:val="009F607F"/>
    <w:rsid w:val="009F700C"/>
    <w:rsid w:val="009F7222"/>
    <w:rsid w:val="009F7447"/>
    <w:rsid w:val="009F7548"/>
    <w:rsid w:val="009F79CC"/>
    <w:rsid w:val="009F7DE2"/>
    <w:rsid w:val="009F7F9D"/>
    <w:rsid w:val="009F7FA6"/>
    <w:rsid w:val="00A00559"/>
    <w:rsid w:val="00A00600"/>
    <w:rsid w:val="00A007D1"/>
    <w:rsid w:val="00A00B3B"/>
    <w:rsid w:val="00A00CAC"/>
    <w:rsid w:val="00A0126E"/>
    <w:rsid w:val="00A01339"/>
    <w:rsid w:val="00A0182D"/>
    <w:rsid w:val="00A0184E"/>
    <w:rsid w:val="00A01B53"/>
    <w:rsid w:val="00A01D93"/>
    <w:rsid w:val="00A021FB"/>
    <w:rsid w:val="00A0247A"/>
    <w:rsid w:val="00A0256A"/>
    <w:rsid w:val="00A02763"/>
    <w:rsid w:val="00A02A67"/>
    <w:rsid w:val="00A02A93"/>
    <w:rsid w:val="00A03402"/>
    <w:rsid w:val="00A03823"/>
    <w:rsid w:val="00A0392D"/>
    <w:rsid w:val="00A041AC"/>
    <w:rsid w:val="00A0445C"/>
    <w:rsid w:val="00A04562"/>
    <w:rsid w:val="00A047B9"/>
    <w:rsid w:val="00A04D5B"/>
    <w:rsid w:val="00A04EB6"/>
    <w:rsid w:val="00A05507"/>
    <w:rsid w:val="00A05F52"/>
    <w:rsid w:val="00A060A3"/>
    <w:rsid w:val="00A06268"/>
    <w:rsid w:val="00A0642B"/>
    <w:rsid w:val="00A066AF"/>
    <w:rsid w:val="00A0711C"/>
    <w:rsid w:val="00A079E0"/>
    <w:rsid w:val="00A109BB"/>
    <w:rsid w:val="00A10CE8"/>
    <w:rsid w:val="00A10F2E"/>
    <w:rsid w:val="00A1103D"/>
    <w:rsid w:val="00A11205"/>
    <w:rsid w:val="00A113BD"/>
    <w:rsid w:val="00A115C2"/>
    <w:rsid w:val="00A11A6B"/>
    <w:rsid w:val="00A11EB7"/>
    <w:rsid w:val="00A11F7D"/>
    <w:rsid w:val="00A122BE"/>
    <w:rsid w:val="00A12F70"/>
    <w:rsid w:val="00A135AB"/>
    <w:rsid w:val="00A135B1"/>
    <w:rsid w:val="00A14562"/>
    <w:rsid w:val="00A145C3"/>
    <w:rsid w:val="00A14CA5"/>
    <w:rsid w:val="00A14D31"/>
    <w:rsid w:val="00A14E6C"/>
    <w:rsid w:val="00A156F8"/>
    <w:rsid w:val="00A1593B"/>
    <w:rsid w:val="00A16591"/>
    <w:rsid w:val="00A167B2"/>
    <w:rsid w:val="00A16A47"/>
    <w:rsid w:val="00A1712B"/>
    <w:rsid w:val="00A17F69"/>
    <w:rsid w:val="00A20217"/>
    <w:rsid w:val="00A20743"/>
    <w:rsid w:val="00A209C1"/>
    <w:rsid w:val="00A20EBA"/>
    <w:rsid w:val="00A2133F"/>
    <w:rsid w:val="00A214C7"/>
    <w:rsid w:val="00A21589"/>
    <w:rsid w:val="00A21F27"/>
    <w:rsid w:val="00A2332B"/>
    <w:rsid w:val="00A23663"/>
    <w:rsid w:val="00A23D97"/>
    <w:rsid w:val="00A24048"/>
    <w:rsid w:val="00A24858"/>
    <w:rsid w:val="00A2517B"/>
    <w:rsid w:val="00A256BC"/>
    <w:rsid w:val="00A25D29"/>
    <w:rsid w:val="00A25DC3"/>
    <w:rsid w:val="00A26439"/>
    <w:rsid w:val="00A2648E"/>
    <w:rsid w:val="00A26622"/>
    <w:rsid w:val="00A26901"/>
    <w:rsid w:val="00A27047"/>
    <w:rsid w:val="00A27081"/>
    <w:rsid w:val="00A27266"/>
    <w:rsid w:val="00A274A2"/>
    <w:rsid w:val="00A2794D"/>
    <w:rsid w:val="00A27C1E"/>
    <w:rsid w:val="00A3043D"/>
    <w:rsid w:val="00A304F8"/>
    <w:rsid w:val="00A30627"/>
    <w:rsid w:val="00A316B5"/>
    <w:rsid w:val="00A31B22"/>
    <w:rsid w:val="00A31F3A"/>
    <w:rsid w:val="00A3215E"/>
    <w:rsid w:val="00A321E8"/>
    <w:rsid w:val="00A32671"/>
    <w:rsid w:val="00A32A6B"/>
    <w:rsid w:val="00A32F15"/>
    <w:rsid w:val="00A331DC"/>
    <w:rsid w:val="00A334D4"/>
    <w:rsid w:val="00A33611"/>
    <w:rsid w:val="00A336C5"/>
    <w:rsid w:val="00A3433A"/>
    <w:rsid w:val="00A34A2F"/>
    <w:rsid w:val="00A35138"/>
    <w:rsid w:val="00A3575E"/>
    <w:rsid w:val="00A35EFE"/>
    <w:rsid w:val="00A36741"/>
    <w:rsid w:val="00A36889"/>
    <w:rsid w:val="00A369E8"/>
    <w:rsid w:val="00A36F95"/>
    <w:rsid w:val="00A37009"/>
    <w:rsid w:val="00A372FA"/>
    <w:rsid w:val="00A37304"/>
    <w:rsid w:val="00A37749"/>
    <w:rsid w:val="00A37ED3"/>
    <w:rsid w:val="00A405E0"/>
    <w:rsid w:val="00A4074B"/>
    <w:rsid w:val="00A40F5B"/>
    <w:rsid w:val="00A40F72"/>
    <w:rsid w:val="00A410B6"/>
    <w:rsid w:val="00A41241"/>
    <w:rsid w:val="00A41670"/>
    <w:rsid w:val="00A41883"/>
    <w:rsid w:val="00A41BC3"/>
    <w:rsid w:val="00A4204F"/>
    <w:rsid w:val="00A422AE"/>
    <w:rsid w:val="00A4259C"/>
    <w:rsid w:val="00A427A1"/>
    <w:rsid w:val="00A428F2"/>
    <w:rsid w:val="00A42C41"/>
    <w:rsid w:val="00A42CA0"/>
    <w:rsid w:val="00A42DCE"/>
    <w:rsid w:val="00A431FD"/>
    <w:rsid w:val="00A439FA"/>
    <w:rsid w:val="00A43D77"/>
    <w:rsid w:val="00A43FF8"/>
    <w:rsid w:val="00A4483B"/>
    <w:rsid w:val="00A44E1A"/>
    <w:rsid w:val="00A44F56"/>
    <w:rsid w:val="00A4551B"/>
    <w:rsid w:val="00A45D69"/>
    <w:rsid w:val="00A467BF"/>
    <w:rsid w:val="00A470F5"/>
    <w:rsid w:val="00A4766B"/>
    <w:rsid w:val="00A47C54"/>
    <w:rsid w:val="00A47EC8"/>
    <w:rsid w:val="00A47F1A"/>
    <w:rsid w:val="00A50003"/>
    <w:rsid w:val="00A502CC"/>
    <w:rsid w:val="00A50895"/>
    <w:rsid w:val="00A51223"/>
    <w:rsid w:val="00A513D9"/>
    <w:rsid w:val="00A5208E"/>
    <w:rsid w:val="00A524DB"/>
    <w:rsid w:val="00A52666"/>
    <w:rsid w:val="00A52F5C"/>
    <w:rsid w:val="00A53443"/>
    <w:rsid w:val="00A5384C"/>
    <w:rsid w:val="00A54A2B"/>
    <w:rsid w:val="00A54E49"/>
    <w:rsid w:val="00A55294"/>
    <w:rsid w:val="00A55519"/>
    <w:rsid w:val="00A55673"/>
    <w:rsid w:val="00A55CBC"/>
    <w:rsid w:val="00A55EC5"/>
    <w:rsid w:val="00A55FB6"/>
    <w:rsid w:val="00A56930"/>
    <w:rsid w:val="00A56B4B"/>
    <w:rsid w:val="00A56DC3"/>
    <w:rsid w:val="00A57969"/>
    <w:rsid w:val="00A60712"/>
    <w:rsid w:val="00A612A1"/>
    <w:rsid w:val="00A61831"/>
    <w:rsid w:val="00A61839"/>
    <w:rsid w:val="00A6183B"/>
    <w:rsid w:val="00A61D98"/>
    <w:rsid w:val="00A6231E"/>
    <w:rsid w:val="00A62A4F"/>
    <w:rsid w:val="00A62DCB"/>
    <w:rsid w:val="00A638E9"/>
    <w:rsid w:val="00A63CB3"/>
    <w:rsid w:val="00A64132"/>
    <w:rsid w:val="00A6454E"/>
    <w:rsid w:val="00A64555"/>
    <w:rsid w:val="00A64FCA"/>
    <w:rsid w:val="00A65420"/>
    <w:rsid w:val="00A657D7"/>
    <w:rsid w:val="00A66085"/>
    <w:rsid w:val="00A668B1"/>
    <w:rsid w:val="00A66A27"/>
    <w:rsid w:val="00A66A79"/>
    <w:rsid w:val="00A66A92"/>
    <w:rsid w:val="00A67970"/>
    <w:rsid w:val="00A679A1"/>
    <w:rsid w:val="00A67C77"/>
    <w:rsid w:val="00A702D9"/>
    <w:rsid w:val="00A70789"/>
    <w:rsid w:val="00A70C41"/>
    <w:rsid w:val="00A70D61"/>
    <w:rsid w:val="00A7142B"/>
    <w:rsid w:val="00A7153A"/>
    <w:rsid w:val="00A7182B"/>
    <w:rsid w:val="00A719F5"/>
    <w:rsid w:val="00A71FCF"/>
    <w:rsid w:val="00A72C17"/>
    <w:rsid w:val="00A72FE3"/>
    <w:rsid w:val="00A7368F"/>
    <w:rsid w:val="00A73762"/>
    <w:rsid w:val="00A73B1A"/>
    <w:rsid w:val="00A742E2"/>
    <w:rsid w:val="00A74CC4"/>
    <w:rsid w:val="00A74E3E"/>
    <w:rsid w:val="00A7516B"/>
    <w:rsid w:val="00A7556B"/>
    <w:rsid w:val="00A75816"/>
    <w:rsid w:val="00A75A62"/>
    <w:rsid w:val="00A75CFE"/>
    <w:rsid w:val="00A760CB"/>
    <w:rsid w:val="00A763C0"/>
    <w:rsid w:val="00A764E7"/>
    <w:rsid w:val="00A76755"/>
    <w:rsid w:val="00A76ACC"/>
    <w:rsid w:val="00A7719E"/>
    <w:rsid w:val="00A776F9"/>
    <w:rsid w:val="00A777BE"/>
    <w:rsid w:val="00A77C47"/>
    <w:rsid w:val="00A80771"/>
    <w:rsid w:val="00A80B31"/>
    <w:rsid w:val="00A80F27"/>
    <w:rsid w:val="00A810E4"/>
    <w:rsid w:val="00A81138"/>
    <w:rsid w:val="00A81A5B"/>
    <w:rsid w:val="00A81D7E"/>
    <w:rsid w:val="00A82BD6"/>
    <w:rsid w:val="00A82CF3"/>
    <w:rsid w:val="00A83184"/>
    <w:rsid w:val="00A83A0B"/>
    <w:rsid w:val="00A8471D"/>
    <w:rsid w:val="00A84945"/>
    <w:rsid w:val="00A84FAC"/>
    <w:rsid w:val="00A853A4"/>
    <w:rsid w:val="00A8556B"/>
    <w:rsid w:val="00A85CBB"/>
    <w:rsid w:val="00A86012"/>
    <w:rsid w:val="00A86455"/>
    <w:rsid w:val="00A86A52"/>
    <w:rsid w:val="00A86D82"/>
    <w:rsid w:val="00A87614"/>
    <w:rsid w:val="00A87C17"/>
    <w:rsid w:val="00A87D9A"/>
    <w:rsid w:val="00A87ECB"/>
    <w:rsid w:val="00A87FF0"/>
    <w:rsid w:val="00A900B9"/>
    <w:rsid w:val="00A9042E"/>
    <w:rsid w:val="00A908AB"/>
    <w:rsid w:val="00A90E89"/>
    <w:rsid w:val="00A90FBA"/>
    <w:rsid w:val="00A91001"/>
    <w:rsid w:val="00A9104D"/>
    <w:rsid w:val="00A9115F"/>
    <w:rsid w:val="00A9135A"/>
    <w:rsid w:val="00A918B3"/>
    <w:rsid w:val="00A918C8"/>
    <w:rsid w:val="00A91C07"/>
    <w:rsid w:val="00A920EF"/>
    <w:rsid w:val="00A92539"/>
    <w:rsid w:val="00A92852"/>
    <w:rsid w:val="00A92A36"/>
    <w:rsid w:val="00A92AEE"/>
    <w:rsid w:val="00A92C52"/>
    <w:rsid w:val="00A92EAB"/>
    <w:rsid w:val="00A92ED6"/>
    <w:rsid w:val="00A931EA"/>
    <w:rsid w:val="00A934DB"/>
    <w:rsid w:val="00A939AB"/>
    <w:rsid w:val="00A93CFD"/>
    <w:rsid w:val="00A94DEC"/>
    <w:rsid w:val="00A9507E"/>
    <w:rsid w:val="00A95B23"/>
    <w:rsid w:val="00A9619D"/>
    <w:rsid w:val="00A96407"/>
    <w:rsid w:val="00A96767"/>
    <w:rsid w:val="00A96894"/>
    <w:rsid w:val="00A96F5F"/>
    <w:rsid w:val="00A97BA5"/>
    <w:rsid w:val="00A97DFF"/>
    <w:rsid w:val="00A97FCF"/>
    <w:rsid w:val="00AA00AC"/>
    <w:rsid w:val="00AA01FB"/>
    <w:rsid w:val="00AA059A"/>
    <w:rsid w:val="00AA0641"/>
    <w:rsid w:val="00AA1A8D"/>
    <w:rsid w:val="00AA1DA0"/>
    <w:rsid w:val="00AA21C9"/>
    <w:rsid w:val="00AA29F3"/>
    <w:rsid w:val="00AA2A3D"/>
    <w:rsid w:val="00AA2F08"/>
    <w:rsid w:val="00AA2F0D"/>
    <w:rsid w:val="00AA3419"/>
    <w:rsid w:val="00AA3649"/>
    <w:rsid w:val="00AA36CC"/>
    <w:rsid w:val="00AA372A"/>
    <w:rsid w:val="00AA3A20"/>
    <w:rsid w:val="00AA3C52"/>
    <w:rsid w:val="00AA3F23"/>
    <w:rsid w:val="00AA3F81"/>
    <w:rsid w:val="00AA443D"/>
    <w:rsid w:val="00AA44B5"/>
    <w:rsid w:val="00AA47A1"/>
    <w:rsid w:val="00AA4A5E"/>
    <w:rsid w:val="00AA513C"/>
    <w:rsid w:val="00AA5468"/>
    <w:rsid w:val="00AA59C1"/>
    <w:rsid w:val="00AA5FFD"/>
    <w:rsid w:val="00AA63AA"/>
    <w:rsid w:val="00AA6640"/>
    <w:rsid w:val="00AA6A79"/>
    <w:rsid w:val="00AA6CCE"/>
    <w:rsid w:val="00AA71A4"/>
    <w:rsid w:val="00AA7279"/>
    <w:rsid w:val="00AA7CE0"/>
    <w:rsid w:val="00AB1114"/>
    <w:rsid w:val="00AB186D"/>
    <w:rsid w:val="00AB19E0"/>
    <w:rsid w:val="00AB1AE1"/>
    <w:rsid w:val="00AB1B8A"/>
    <w:rsid w:val="00AB1F20"/>
    <w:rsid w:val="00AB20F4"/>
    <w:rsid w:val="00AB21F1"/>
    <w:rsid w:val="00AB21FD"/>
    <w:rsid w:val="00AB2E01"/>
    <w:rsid w:val="00AB3590"/>
    <w:rsid w:val="00AB39C3"/>
    <w:rsid w:val="00AB3D9E"/>
    <w:rsid w:val="00AB40C1"/>
    <w:rsid w:val="00AB43FF"/>
    <w:rsid w:val="00AB4644"/>
    <w:rsid w:val="00AB5340"/>
    <w:rsid w:val="00AB57E1"/>
    <w:rsid w:val="00AB5EE8"/>
    <w:rsid w:val="00AB6189"/>
    <w:rsid w:val="00AB650D"/>
    <w:rsid w:val="00AB6586"/>
    <w:rsid w:val="00AB66D2"/>
    <w:rsid w:val="00AB68A0"/>
    <w:rsid w:val="00AB71EF"/>
    <w:rsid w:val="00AB7781"/>
    <w:rsid w:val="00AB7A05"/>
    <w:rsid w:val="00AB7E04"/>
    <w:rsid w:val="00AC061D"/>
    <w:rsid w:val="00AC0DEA"/>
    <w:rsid w:val="00AC146E"/>
    <w:rsid w:val="00AC14A8"/>
    <w:rsid w:val="00AC1640"/>
    <w:rsid w:val="00AC1668"/>
    <w:rsid w:val="00AC184E"/>
    <w:rsid w:val="00AC1BB0"/>
    <w:rsid w:val="00AC1CAC"/>
    <w:rsid w:val="00AC2235"/>
    <w:rsid w:val="00AC28B6"/>
    <w:rsid w:val="00AC2AA6"/>
    <w:rsid w:val="00AC2C99"/>
    <w:rsid w:val="00AC33F5"/>
    <w:rsid w:val="00AC37E2"/>
    <w:rsid w:val="00AC492C"/>
    <w:rsid w:val="00AC570F"/>
    <w:rsid w:val="00AC5A5B"/>
    <w:rsid w:val="00AC5D19"/>
    <w:rsid w:val="00AC5F39"/>
    <w:rsid w:val="00AC685D"/>
    <w:rsid w:val="00AC7044"/>
    <w:rsid w:val="00AC7079"/>
    <w:rsid w:val="00AC71D1"/>
    <w:rsid w:val="00AC71F9"/>
    <w:rsid w:val="00AC7264"/>
    <w:rsid w:val="00AC7294"/>
    <w:rsid w:val="00AC72A4"/>
    <w:rsid w:val="00AC74AC"/>
    <w:rsid w:val="00AC7C38"/>
    <w:rsid w:val="00AC7D72"/>
    <w:rsid w:val="00AD0299"/>
    <w:rsid w:val="00AD02B8"/>
    <w:rsid w:val="00AD0C40"/>
    <w:rsid w:val="00AD1288"/>
    <w:rsid w:val="00AD181E"/>
    <w:rsid w:val="00AD229F"/>
    <w:rsid w:val="00AD2E91"/>
    <w:rsid w:val="00AD2FBC"/>
    <w:rsid w:val="00AD390E"/>
    <w:rsid w:val="00AD3C52"/>
    <w:rsid w:val="00AD3F06"/>
    <w:rsid w:val="00AD3FA6"/>
    <w:rsid w:val="00AD3FD8"/>
    <w:rsid w:val="00AD40DF"/>
    <w:rsid w:val="00AD4395"/>
    <w:rsid w:val="00AD4682"/>
    <w:rsid w:val="00AD4F4A"/>
    <w:rsid w:val="00AD5391"/>
    <w:rsid w:val="00AD53DF"/>
    <w:rsid w:val="00AD5483"/>
    <w:rsid w:val="00AD559D"/>
    <w:rsid w:val="00AD5BC8"/>
    <w:rsid w:val="00AD5F4B"/>
    <w:rsid w:val="00AD6836"/>
    <w:rsid w:val="00AD74DE"/>
    <w:rsid w:val="00AD7548"/>
    <w:rsid w:val="00AD7DAA"/>
    <w:rsid w:val="00AE0794"/>
    <w:rsid w:val="00AE08CB"/>
    <w:rsid w:val="00AE08D3"/>
    <w:rsid w:val="00AE095F"/>
    <w:rsid w:val="00AE0D8A"/>
    <w:rsid w:val="00AE0DE1"/>
    <w:rsid w:val="00AE10D1"/>
    <w:rsid w:val="00AE1104"/>
    <w:rsid w:val="00AE1203"/>
    <w:rsid w:val="00AE16AD"/>
    <w:rsid w:val="00AE1CD9"/>
    <w:rsid w:val="00AE1D59"/>
    <w:rsid w:val="00AE1D76"/>
    <w:rsid w:val="00AE2082"/>
    <w:rsid w:val="00AE295A"/>
    <w:rsid w:val="00AE32D7"/>
    <w:rsid w:val="00AE33E5"/>
    <w:rsid w:val="00AE37FD"/>
    <w:rsid w:val="00AE3B27"/>
    <w:rsid w:val="00AE3BA7"/>
    <w:rsid w:val="00AE3C4F"/>
    <w:rsid w:val="00AE3D2F"/>
    <w:rsid w:val="00AE3D7E"/>
    <w:rsid w:val="00AE3F79"/>
    <w:rsid w:val="00AE4523"/>
    <w:rsid w:val="00AE47BF"/>
    <w:rsid w:val="00AE4A43"/>
    <w:rsid w:val="00AE4A9F"/>
    <w:rsid w:val="00AE52BF"/>
    <w:rsid w:val="00AE5540"/>
    <w:rsid w:val="00AE5642"/>
    <w:rsid w:val="00AE580E"/>
    <w:rsid w:val="00AE581E"/>
    <w:rsid w:val="00AE5B4C"/>
    <w:rsid w:val="00AE5BA5"/>
    <w:rsid w:val="00AE5CBD"/>
    <w:rsid w:val="00AE626A"/>
    <w:rsid w:val="00AE68CA"/>
    <w:rsid w:val="00AE6FED"/>
    <w:rsid w:val="00AE739C"/>
    <w:rsid w:val="00AE73A9"/>
    <w:rsid w:val="00AE7665"/>
    <w:rsid w:val="00AE7854"/>
    <w:rsid w:val="00AE79B1"/>
    <w:rsid w:val="00AE7E4A"/>
    <w:rsid w:val="00AF00DA"/>
    <w:rsid w:val="00AF023F"/>
    <w:rsid w:val="00AF05B0"/>
    <w:rsid w:val="00AF06F7"/>
    <w:rsid w:val="00AF0B79"/>
    <w:rsid w:val="00AF0E24"/>
    <w:rsid w:val="00AF0F4F"/>
    <w:rsid w:val="00AF165A"/>
    <w:rsid w:val="00AF1700"/>
    <w:rsid w:val="00AF1EA4"/>
    <w:rsid w:val="00AF24ED"/>
    <w:rsid w:val="00AF24F3"/>
    <w:rsid w:val="00AF301A"/>
    <w:rsid w:val="00AF3127"/>
    <w:rsid w:val="00AF3D3A"/>
    <w:rsid w:val="00AF4572"/>
    <w:rsid w:val="00AF4920"/>
    <w:rsid w:val="00AF4C8E"/>
    <w:rsid w:val="00AF4CF8"/>
    <w:rsid w:val="00AF517D"/>
    <w:rsid w:val="00AF5798"/>
    <w:rsid w:val="00AF638A"/>
    <w:rsid w:val="00AF685C"/>
    <w:rsid w:val="00AF6AB4"/>
    <w:rsid w:val="00AF6BE4"/>
    <w:rsid w:val="00AF72B2"/>
    <w:rsid w:val="00AF77A6"/>
    <w:rsid w:val="00AF7869"/>
    <w:rsid w:val="00AF79A2"/>
    <w:rsid w:val="00AF7F0E"/>
    <w:rsid w:val="00B0017F"/>
    <w:rsid w:val="00B00673"/>
    <w:rsid w:val="00B00B7A"/>
    <w:rsid w:val="00B00B7B"/>
    <w:rsid w:val="00B00FE2"/>
    <w:rsid w:val="00B010BD"/>
    <w:rsid w:val="00B0140F"/>
    <w:rsid w:val="00B01631"/>
    <w:rsid w:val="00B0173A"/>
    <w:rsid w:val="00B02260"/>
    <w:rsid w:val="00B02340"/>
    <w:rsid w:val="00B0274D"/>
    <w:rsid w:val="00B02B42"/>
    <w:rsid w:val="00B02CC6"/>
    <w:rsid w:val="00B02D30"/>
    <w:rsid w:val="00B0334C"/>
    <w:rsid w:val="00B03435"/>
    <w:rsid w:val="00B036AB"/>
    <w:rsid w:val="00B03865"/>
    <w:rsid w:val="00B03C12"/>
    <w:rsid w:val="00B03C48"/>
    <w:rsid w:val="00B03DAE"/>
    <w:rsid w:val="00B04031"/>
    <w:rsid w:val="00B04152"/>
    <w:rsid w:val="00B0425C"/>
    <w:rsid w:val="00B043EA"/>
    <w:rsid w:val="00B04882"/>
    <w:rsid w:val="00B04ABD"/>
    <w:rsid w:val="00B05046"/>
    <w:rsid w:val="00B05423"/>
    <w:rsid w:val="00B05B3D"/>
    <w:rsid w:val="00B063D5"/>
    <w:rsid w:val="00B06641"/>
    <w:rsid w:val="00B0682D"/>
    <w:rsid w:val="00B0686E"/>
    <w:rsid w:val="00B06B43"/>
    <w:rsid w:val="00B071A6"/>
    <w:rsid w:val="00B07219"/>
    <w:rsid w:val="00B07A42"/>
    <w:rsid w:val="00B1071C"/>
    <w:rsid w:val="00B1097D"/>
    <w:rsid w:val="00B10BEE"/>
    <w:rsid w:val="00B10C2A"/>
    <w:rsid w:val="00B10FB9"/>
    <w:rsid w:val="00B113AB"/>
    <w:rsid w:val="00B11767"/>
    <w:rsid w:val="00B117D1"/>
    <w:rsid w:val="00B11AF0"/>
    <w:rsid w:val="00B12333"/>
    <w:rsid w:val="00B123B0"/>
    <w:rsid w:val="00B1247C"/>
    <w:rsid w:val="00B12518"/>
    <w:rsid w:val="00B127AF"/>
    <w:rsid w:val="00B12AAC"/>
    <w:rsid w:val="00B12B79"/>
    <w:rsid w:val="00B12F14"/>
    <w:rsid w:val="00B12F92"/>
    <w:rsid w:val="00B1325A"/>
    <w:rsid w:val="00B13349"/>
    <w:rsid w:val="00B136DD"/>
    <w:rsid w:val="00B138F4"/>
    <w:rsid w:val="00B13C7A"/>
    <w:rsid w:val="00B13FB9"/>
    <w:rsid w:val="00B14114"/>
    <w:rsid w:val="00B14381"/>
    <w:rsid w:val="00B14AE2"/>
    <w:rsid w:val="00B14E06"/>
    <w:rsid w:val="00B15404"/>
    <w:rsid w:val="00B16796"/>
    <w:rsid w:val="00B16C02"/>
    <w:rsid w:val="00B174CD"/>
    <w:rsid w:val="00B17566"/>
    <w:rsid w:val="00B1765A"/>
    <w:rsid w:val="00B20110"/>
    <w:rsid w:val="00B21E80"/>
    <w:rsid w:val="00B2284A"/>
    <w:rsid w:val="00B22C10"/>
    <w:rsid w:val="00B22FA9"/>
    <w:rsid w:val="00B234B0"/>
    <w:rsid w:val="00B235ED"/>
    <w:rsid w:val="00B23CA1"/>
    <w:rsid w:val="00B2442E"/>
    <w:rsid w:val="00B244B9"/>
    <w:rsid w:val="00B246C3"/>
    <w:rsid w:val="00B24F3F"/>
    <w:rsid w:val="00B25311"/>
    <w:rsid w:val="00B25594"/>
    <w:rsid w:val="00B2576A"/>
    <w:rsid w:val="00B257D8"/>
    <w:rsid w:val="00B25A3C"/>
    <w:rsid w:val="00B26814"/>
    <w:rsid w:val="00B26948"/>
    <w:rsid w:val="00B2694E"/>
    <w:rsid w:val="00B26C1F"/>
    <w:rsid w:val="00B26E6C"/>
    <w:rsid w:val="00B27674"/>
    <w:rsid w:val="00B27A44"/>
    <w:rsid w:val="00B27DD5"/>
    <w:rsid w:val="00B27E38"/>
    <w:rsid w:val="00B27E3C"/>
    <w:rsid w:val="00B30E42"/>
    <w:rsid w:val="00B31351"/>
    <w:rsid w:val="00B3144F"/>
    <w:rsid w:val="00B31837"/>
    <w:rsid w:val="00B319DD"/>
    <w:rsid w:val="00B31EAF"/>
    <w:rsid w:val="00B32778"/>
    <w:rsid w:val="00B32B43"/>
    <w:rsid w:val="00B32DAB"/>
    <w:rsid w:val="00B33182"/>
    <w:rsid w:val="00B33D2F"/>
    <w:rsid w:val="00B33F4A"/>
    <w:rsid w:val="00B34016"/>
    <w:rsid w:val="00B34502"/>
    <w:rsid w:val="00B34CDA"/>
    <w:rsid w:val="00B3507D"/>
    <w:rsid w:val="00B357D0"/>
    <w:rsid w:val="00B35EA9"/>
    <w:rsid w:val="00B36252"/>
    <w:rsid w:val="00B36320"/>
    <w:rsid w:val="00B3649E"/>
    <w:rsid w:val="00B365CD"/>
    <w:rsid w:val="00B3686C"/>
    <w:rsid w:val="00B374C1"/>
    <w:rsid w:val="00B37540"/>
    <w:rsid w:val="00B3757F"/>
    <w:rsid w:val="00B376C5"/>
    <w:rsid w:val="00B379E0"/>
    <w:rsid w:val="00B400EC"/>
    <w:rsid w:val="00B401CE"/>
    <w:rsid w:val="00B405E7"/>
    <w:rsid w:val="00B40C6A"/>
    <w:rsid w:val="00B40CFA"/>
    <w:rsid w:val="00B40D8D"/>
    <w:rsid w:val="00B412C2"/>
    <w:rsid w:val="00B412D9"/>
    <w:rsid w:val="00B412F6"/>
    <w:rsid w:val="00B4134E"/>
    <w:rsid w:val="00B4164C"/>
    <w:rsid w:val="00B42042"/>
    <w:rsid w:val="00B42122"/>
    <w:rsid w:val="00B425B3"/>
    <w:rsid w:val="00B427E5"/>
    <w:rsid w:val="00B428D0"/>
    <w:rsid w:val="00B429CD"/>
    <w:rsid w:val="00B42E92"/>
    <w:rsid w:val="00B4359A"/>
    <w:rsid w:val="00B4396B"/>
    <w:rsid w:val="00B43FA4"/>
    <w:rsid w:val="00B44BE7"/>
    <w:rsid w:val="00B44E46"/>
    <w:rsid w:val="00B45325"/>
    <w:rsid w:val="00B45371"/>
    <w:rsid w:val="00B4560B"/>
    <w:rsid w:val="00B4563F"/>
    <w:rsid w:val="00B4583F"/>
    <w:rsid w:val="00B45B2D"/>
    <w:rsid w:val="00B45F78"/>
    <w:rsid w:val="00B45FE2"/>
    <w:rsid w:val="00B4640E"/>
    <w:rsid w:val="00B4698A"/>
    <w:rsid w:val="00B46E66"/>
    <w:rsid w:val="00B47B54"/>
    <w:rsid w:val="00B47CDD"/>
    <w:rsid w:val="00B47D55"/>
    <w:rsid w:val="00B47EC2"/>
    <w:rsid w:val="00B47F84"/>
    <w:rsid w:val="00B47FCB"/>
    <w:rsid w:val="00B50357"/>
    <w:rsid w:val="00B50469"/>
    <w:rsid w:val="00B50500"/>
    <w:rsid w:val="00B5100E"/>
    <w:rsid w:val="00B51593"/>
    <w:rsid w:val="00B51DAA"/>
    <w:rsid w:val="00B52465"/>
    <w:rsid w:val="00B52A53"/>
    <w:rsid w:val="00B531AA"/>
    <w:rsid w:val="00B5335E"/>
    <w:rsid w:val="00B53732"/>
    <w:rsid w:val="00B538EA"/>
    <w:rsid w:val="00B53AA8"/>
    <w:rsid w:val="00B53CDA"/>
    <w:rsid w:val="00B53D7F"/>
    <w:rsid w:val="00B53D8C"/>
    <w:rsid w:val="00B53F89"/>
    <w:rsid w:val="00B540B3"/>
    <w:rsid w:val="00B540B7"/>
    <w:rsid w:val="00B5417C"/>
    <w:rsid w:val="00B54944"/>
    <w:rsid w:val="00B5498B"/>
    <w:rsid w:val="00B5500A"/>
    <w:rsid w:val="00B550DA"/>
    <w:rsid w:val="00B55442"/>
    <w:rsid w:val="00B554D6"/>
    <w:rsid w:val="00B55901"/>
    <w:rsid w:val="00B559C9"/>
    <w:rsid w:val="00B55B1C"/>
    <w:rsid w:val="00B56025"/>
    <w:rsid w:val="00B56319"/>
    <w:rsid w:val="00B56386"/>
    <w:rsid w:val="00B56D87"/>
    <w:rsid w:val="00B56E8C"/>
    <w:rsid w:val="00B57A99"/>
    <w:rsid w:val="00B57BF8"/>
    <w:rsid w:val="00B57EAC"/>
    <w:rsid w:val="00B6009A"/>
    <w:rsid w:val="00B600C1"/>
    <w:rsid w:val="00B601E2"/>
    <w:rsid w:val="00B602A9"/>
    <w:rsid w:val="00B60704"/>
    <w:rsid w:val="00B607DF"/>
    <w:rsid w:val="00B60E12"/>
    <w:rsid w:val="00B614D1"/>
    <w:rsid w:val="00B61CA2"/>
    <w:rsid w:val="00B61E98"/>
    <w:rsid w:val="00B621CE"/>
    <w:rsid w:val="00B6254A"/>
    <w:rsid w:val="00B62C0C"/>
    <w:rsid w:val="00B62C5B"/>
    <w:rsid w:val="00B632DF"/>
    <w:rsid w:val="00B63BC8"/>
    <w:rsid w:val="00B64317"/>
    <w:rsid w:val="00B6435C"/>
    <w:rsid w:val="00B64ED1"/>
    <w:rsid w:val="00B6522D"/>
    <w:rsid w:val="00B653E4"/>
    <w:rsid w:val="00B65ACC"/>
    <w:rsid w:val="00B66312"/>
    <w:rsid w:val="00B66389"/>
    <w:rsid w:val="00B66703"/>
    <w:rsid w:val="00B66CB1"/>
    <w:rsid w:val="00B66E14"/>
    <w:rsid w:val="00B66E54"/>
    <w:rsid w:val="00B66F01"/>
    <w:rsid w:val="00B67310"/>
    <w:rsid w:val="00B70197"/>
    <w:rsid w:val="00B7070F"/>
    <w:rsid w:val="00B713B0"/>
    <w:rsid w:val="00B7247D"/>
    <w:rsid w:val="00B726D3"/>
    <w:rsid w:val="00B72707"/>
    <w:rsid w:val="00B7291E"/>
    <w:rsid w:val="00B72BFD"/>
    <w:rsid w:val="00B72C18"/>
    <w:rsid w:val="00B72E7E"/>
    <w:rsid w:val="00B72F12"/>
    <w:rsid w:val="00B733C1"/>
    <w:rsid w:val="00B734D0"/>
    <w:rsid w:val="00B739C6"/>
    <w:rsid w:val="00B73BF7"/>
    <w:rsid w:val="00B74209"/>
    <w:rsid w:val="00B7534B"/>
    <w:rsid w:val="00B754C5"/>
    <w:rsid w:val="00B759A9"/>
    <w:rsid w:val="00B75D94"/>
    <w:rsid w:val="00B75FF8"/>
    <w:rsid w:val="00B76743"/>
    <w:rsid w:val="00B76B84"/>
    <w:rsid w:val="00B7704C"/>
    <w:rsid w:val="00B773EA"/>
    <w:rsid w:val="00B77E44"/>
    <w:rsid w:val="00B77F3E"/>
    <w:rsid w:val="00B802C2"/>
    <w:rsid w:val="00B80742"/>
    <w:rsid w:val="00B8093A"/>
    <w:rsid w:val="00B80A8D"/>
    <w:rsid w:val="00B80EE5"/>
    <w:rsid w:val="00B810C5"/>
    <w:rsid w:val="00B81215"/>
    <w:rsid w:val="00B812AA"/>
    <w:rsid w:val="00B81AEF"/>
    <w:rsid w:val="00B81F16"/>
    <w:rsid w:val="00B81F2F"/>
    <w:rsid w:val="00B81F9C"/>
    <w:rsid w:val="00B8277D"/>
    <w:rsid w:val="00B829C7"/>
    <w:rsid w:val="00B82BB5"/>
    <w:rsid w:val="00B82BC0"/>
    <w:rsid w:val="00B82E0A"/>
    <w:rsid w:val="00B82E44"/>
    <w:rsid w:val="00B82EEF"/>
    <w:rsid w:val="00B8309A"/>
    <w:rsid w:val="00B836CC"/>
    <w:rsid w:val="00B84627"/>
    <w:rsid w:val="00B84982"/>
    <w:rsid w:val="00B84F27"/>
    <w:rsid w:val="00B84F52"/>
    <w:rsid w:val="00B85A6A"/>
    <w:rsid w:val="00B85BE5"/>
    <w:rsid w:val="00B85D1A"/>
    <w:rsid w:val="00B862F2"/>
    <w:rsid w:val="00B862FD"/>
    <w:rsid w:val="00B866B2"/>
    <w:rsid w:val="00B86B68"/>
    <w:rsid w:val="00B870D4"/>
    <w:rsid w:val="00B871A1"/>
    <w:rsid w:val="00B87553"/>
    <w:rsid w:val="00B8768F"/>
    <w:rsid w:val="00B87B52"/>
    <w:rsid w:val="00B87CF2"/>
    <w:rsid w:val="00B87D07"/>
    <w:rsid w:val="00B90119"/>
    <w:rsid w:val="00B9027F"/>
    <w:rsid w:val="00B90349"/>
    <w:rsid w:val="00B9041D"/>
    <w:rsid w:val="00B9041F"/>
    <w:rsid w:val="00B905FA"/>
    <w:rsid w:val="00B9085B"/>
    <w:rsid w:val="00B90A3A"/>
    <w:rsid w:val="00B90FB5"/>
    <w:rsid w:val="00B9134B"/>
    <w:rsid w:val="00B9138E"/>
    <w:rsid w:val="00B9161A"/>
    <w:rsid w:val="00B9165B"/>
    <w:rsid w:val="00B91C8A"/>
    <w:rsid w:val="00B91E1D"/>
    <w:rsid w:val="00B922AB"/>
    <w:rsid w:val="00B923AE"/>
    <w:rsid w:val="00B92A03"/>
    <w:rsid w:val="00B92C7B"/>
    <w:rsid w:val="00B93694"/>
    <w:rsid w:val="00B936AA"/>
    <w:rsid w:val="00B937E1"/>
    <w:rsid w:val="00B940C9"/>
    <w:rsid w:val="00B9428B"/>
    <w:rsid w:val="00B94455"/>
    <w:rsid w:val="00B94F7A"/>
    <w:rsid w:val="00B95597"/>
    <w:rsid w:val="00B958D4"/>
    <w:rsid w:val="00B9595A"/>
    <w:rsid w:val="00B96333"/>
    <w:rsid w:val="00B963C3"/>
    <w:rsid w:val="00B96AF2"/>
    <w:rsid w:val="00B96B3F"/>
    <w:rsid w:val="00B96BF2"/>
    <w:rsid w:val="00B96D0E"/>
    <w:rsid w:val="00B96F88"/>
    <w:rsid w:val="00B96FBC"/>
    <w:rsid w:val="00B979D8"/>
    <w:rsid w:val="00B97A76"/>
    <w:rsid w:val="00B97DCE"/>
    <w:rsid w:val="00B97EC2"/>
    <w:rsid w:val="00B97F4E"/>
    <w:rsid w:val="00BA0833"/>
    <w:rsid w:val="00BA0EA6"/>
    <w:rsid w:val="00BA12C9"/>
    <w:rsid w:val="00BA164F"/>
    <w:rsid w:val="00BA1926"/>
    <w:rsid w:val="00BA1ACE"/>
    <w:rsid w:val="00BA2247"/>
    <w:rsid w:val="00BA2943"/>
    <w:rsid w:val="00BA30B4"/>
    <w:rsid w:val="00BA3539"/>
    <w:rsid w:val="00BA3739"/>
    <w:rsid w:val="00BA41A1"/>
    <w:rsid w:val="00BA45C1"/>
    <w:rsid w:val="00BA5C05"/>
    <w:rsid w:val="00BA6093"/>
    <w:rsid w:val="00BA61C6"/>
    <w:rsid w:val="00BA6507"/>
    <w:rsid w:val="00BA761D"/>
    <w:rsid w:val="00BA77F5"/>
    <w:rsid w:val="00BB0190"/>
    <w:rsid w:val="00BB01A4"/>
    <w:rsid w:val="00BB09C7"/>
    <w:rsid w:val="00BB244F"/>
    <w:rsid w:val="00BB2687"/>
    <w:rsid w:val="00BB2B95"/>
    <w:rsid w:val="00BB3240"/>
    <w:rsid w:val="00BB372D"/>
    <w:rsid w:val="00BB393B"/>
    <w:rsid w:val="00BB3F67"/>
    <w:rsid w:val="00BB4475"/>
    <w:rsid w:val="00BB4DDD"/>
    <w:rsid w:val="00BB5674"/>
    <w:rsid w:val="00BB5A2D"/>
    <w:rsid w:val="00BB6357"/>
    <w:rsid w:val="00BB7782"/>
    <w:rsid w:val="00BB7967"/>
    <w:rsid w:val="00BB79F3"/>
    <w:rsid w:val="00BB7ED2"/>
    <w:rsid w:val="00BC00EE"/>
    <w:rsid w:val="00BC029C"/>
    <w:rsid w:val="00BC155F"/>
    <w:rsid w:val="00BC181B"/>
    <w:rsid w:val="00BC1C16"/>
    <w:rsid w:val="00BC2221"/>
    <w:rsid w:val="00BC236C"/>
    <w:rsid w:val="00BC2FF3"/>
    <w:rsid w:val="00BC3E0E"/>
    <w:rsid w:val="00BC3E64"/>
    <w:rsid w:val="00BC4479"/>
    <w:rsid w:val="00BC4651"/>
    <w:rsid w:val="00BC4896"/>
    <w:rsid w:val="00BC4AAC"/>
    <w:rsid w:val="00BC51F7"/>
    <w:rsid w:val="00BC53B2"/>
    <w:rsid w:val="00BC57C1"/>
    <w:rsid w:val="00BC58D1"/>
    <w:rsid w:val="00BC66B0"/>
    <w:rsid w:val="00BC7344"/>
    <w:rsid w:val="00BD0DFE"/>
    <w:rsid w:val="00BD1575"/>
    <w:rsid w:val="00BD1885"/>
    <w:rsid w:val="00BD1B21"/>
    <w:rsid w:val="00BD1DAC"/>
    <w:rsid w:val="00BD24FD"/>
    <w:rsid w:val="00BD2588"/>
    <w:rsid w:val="00BD2869"/>
    <w:rsid w:val="00BD2CC3"/>
    <w:rsid w:val="00BD2FA6"/>
    <w:rsid w:val="00BD30EB"/>
    <w:rsid w:val="00BD4610"/>
    <w:rsid w:val="00BD4838"/>
    <w:rsid w:val="00BD4A7E"/>
    <w:rsid w:val="00BD4DBE"/>
    <w:rsid w:val="00BD4E8A"/>
    <w:rsid w:val="00BD4FBE"/>
    <w:rsid w:val="00BD5665"/>
    <w:rsid w:val="00BD5859"/>
    <w:rsid w:val="00BD5869"/>
    <w:rsid w:val="00BD6731"/>
    <w:rsid w:val="00BD6779"/>
    <w:rsid w:val="00BD68A7"/>
    <w:rsid w:val="00BD7097"/>
    <w:rsid w:val="00BD713A"/>
    <w:rsid w:val="00BD74AC"/>
    <w:rsid w:val="00BD7626"/>
    <w:rsid w:val="00BD7AFE"/>
    <w:rsid w:val="00BD7D30"/>
    <w:rsid w:val="00BE017F"/>
    <w:rsid w:val="00BE0748"/>
    <w:rsid w:val="00BE08F9"/>
    <w:rsid w:val="00BE0A9B"/>
    <w:rsid w:val="00BE0C9B"/>
    <w:rsid w:val="00BE10B1"/>
    <w:rsid w:val="00BE13AD"/>
    <w:rsid w:val="00BE1E53"/>
    <w:rsid w:val="00BE25E0"/>
    <w:rsid w:val="00BE2870"/>
    <w:rsid w:val="00BE2CE5"/>
    <w:rsid w:val="00BE2EC3"/>
    <w:rsid w:val="00BE2FA5"/>
    <w:rsid w:val="00BE32C2"/>
    <w:rsid w:val="00BE4056"/>
    <w:rsid w:val="00BE43EB"/>
    <w:rsid w:val="00BE4503"/>
    <w:rsid w:val="00BE4671"/>
    <w:rsid w:val="00BE48F3"/>
    <w:rsid w:val="00BE49B1"/>
    <w:rsid w:val="00BE4A22"/>
    <w:rsid w:val="00BE4DEC"/>
    <w:rsid w:val="00BE4E12"/>
    <w:rsid w:val="00BE5040"/>
    <w:rsid w:val="00BE5240"/>
    <w:rsid w:val="00BE5930"/>
    <w:rsid w:val="00BE7286"/>
    <w:rsid w:val="00BE748F"/>
    <w:rsid w:val="00BE7811"/>
    <w:rsid w:val="00BE78EB"/>
    <w:rsid w:val="00BE79EF"/>
    <w:rsid w:val="00BE7AC6"/>
    <w:rsid w:val="00BE7B53"/>
    <w:rsid w:val="00BE7D2A"/>
    <w:rsid w:val="00BF08A3"/>
    <w:rsid w:val="00BF0CBE"/>
    <w:rsid w:val="00BF0E2A"/>
    <w:rsid w:val="00BF0FB2"/>
    <w:rsid w:val="00BF131D"/>
    <w:rsid w:val="00BF1724"/>
    <w:rsid w:val="00BF1F41"/>
    <w:rsid w:val="00BF230E"/>
    <w:rsid w:val="00BF24D3"/>
    <w:rsid w:val="00BF2610"/>
    <w:rsid w:val="00BF2C9A"/>
    <w:rsid w:val="00BF2F43"/>
    <w:rsid w:val="00BF3231"/>
    <w:rsid w:val="00BF34C2"/>
    <w:rsid w:val="00BF3B08"/>
    <w:rsid w:val="00BF3CE8"/>
    <w:rsid w:val="00BF3D93"/>
    <w:rsid w:val="00BF3E93"/>
    <w:rsid w:val="00BF46CE"/>
    <w:rsid w:val="00BF4838"/>
    <w:rsid w:val="00BF4F15"/>
    <w:rsid w:val="00BF5254"/>
    <w:rsid w:val="00BF5B58"/>
    <w:rsid w:val="00BF5C28"/>
    <w:rsid w:val="00BF5EFA"/>
    <w:rsid w:val="00BF60B4"/>
    <w:rsid w:val="00BF61C3"/>
    <w:rsid w:val="00BF657A"/>
    <w:rsid w:val="00BF684B"/>
    <w:rsid w:val="00BF6A77"/>
    <w:rsid w:val="00BF762C"/>
    <w:rsid w:val="00BF7A94"/>
    <w:rsid w:val="00C00568"/>
    <w:rsid w:val="00C0104E"/>
    <w:rsid w:val="00C0106D"/>
    <w:rsid w:val="00C013F4"/>
    <w:rsid w:val="00C02965"/>
    <w:rsid w:val="00C02D08"/>
    <w:rsid w:val="00C030AB"/>
    <w:rsid w:val="00C030BD"/>
    <w:rsid w:val="00C03545"/>
    <w:rsid w:val="00C038F1"/>
    <w:rsid w:val="00C03CB0"/>
    <w:rsid w:val="00C03EDD"/>
    <w:rsid w:val="00C046B6"/>
    <w:rsid w:val="00C0495C"/>
    <w:rsid w:val="00C04AA1"/>
    <w:rsid w:val="00C04B3A"/>
    <w:rsid w:val="00C05069"/>
    <w:rsid w:val="00C05288"/>
    <w:rsid w:val="00C05551"/>
    <w:rsid w:val="00C05A95"/>
    <w:rsid w:val="00C05B44"/>
    <w:rsid w:val="00C06C77"/>
    <w:rsid w:val="00C06F6F"/>
    <w:rsid w:val="00C06F80"/>
    <w:rsid w:val="00C07002"/>
    <w:rsid w:val="00C07942"/>
    <w:rsid w:val="00C07A11"/>
    <w:rsid w:val="00C07CB4"/>
    <w:rsid w:val="00C10050"/>
    <w:rsid w:val="00C104D6"/>
    <w:rsid w:val="00C106AE"/>
    <w:rsid w:val="00C10764"/>
    <w:rsid w:val="00C10B94"/>
    <w:rsid w:val="00C10D56"/>
    <w:rsid w:val="00C10DE8"/>
    <w:rsid w:val="00C10EE9"/>
    <w:rsid w:val="00C10F25"/>
    <w:rsid w:val="00C11212"/>
    <w:rsid w:val="00C112B9"/>
    <w:rsid w:val="00C11480"/>
    <w:rsid w:val="00C11580"/>
    <w:rsid w:val="00C1179E"/>
    <w:rsid w:val="00C117B8"/>
    <w:rsid w:val="00C11B4D"/>
    <w:rsid w:val="00C11F6B"/>
    <w:rsid w:val="00C1244F"/>
    <w:rsid w:val="00C132C8"/>
    <w:rsid w:val="00C134A9"/>
    <w:rsid w:val="00C134FA"/>
    <w:rsid w:val="00C137E2"/>
    <w:rsid w:val="00C1395F"/>
    <w:rsid w:val="00C14CA3"/>
    <w:rsid w:val="00C14F1C"/>
    <w:rsid w:val="00C151B5"/>
    <w:rsid w:val="00C151DF"/>
    <w:rsid w:val="00C15346"/>
    <w:rsid w:val="00C153CB"/>
    <w:rsid w:val="00C15436"/>
    <w:rsid w:val="00C154D5"/>
    <w:rsid w:val="00C15535"/>
    <w:rsid w:val="00C15797"/>
    <w:rsid w:val="00C158EE"/>
    <w:rsid w:val="00C15A36"/>
    <w:rsid w:val="00C16761"/>
    <w:rsid w:val="00C167A8"/>
    <w:rsid w:val="00C16A52"/>
    <w:rsid w:val="00C16DFD"/>
    <w:rsid w:val="00C176B3"/>
    <w:rsid w:val="00C17722"/>
    <w:rsid w:val="00C1773D"/>
    <w:rsid w:val="00C17B53"/>
    <w:rsid w:val="00C17C4C"/>
    <w:rsid w:val="00C17C61"/>
    <w:rsid w:val="00C17F65"/>
    <w:rsid w:val="00C17FDF"/>
    <w:rsid w:val="00C20D20"/>
    <w:rsid w:val="00C20FDA"/>
    <w:rsid w:val="00C213C9"/>
    <w:rsid w:val="00C21983"/>
    <w:rsid w:val="00C21D3D"/>
    <w:rsid w:val="00C22734"/>
    <w:rsid w:val="00C22CC1"/>
    <w:rsid w:val="00C23230"/>
    <w:rsid w:val="00C232C3"/>
    <w:rsid w:val="00C23E25"/>
    <w:rsid w:val="00C244E0"/>
    <w:rsid w:val="00C24619"/>
    <w:rsid w:val="00C246E7"/>
    <w:rsid w:val="00C24BA8"/>
    <w:rsid w:val="00C25E11"/>
    <w:rsid w:val="00C2636A"/>
    <w:rsid w:val="00C26513"/>
    <w:rsid w:val="00C26A65"/>
    <w:rsid w:val="00C2704A"/>
    <w:rsid w:val="00C27969"/>
    <w:rsid w:val="00C27B06"/>
    <w:rsid w:val="00C27B4C"/>
    <w:rsid w:val="00C27FFA"/>
    <w:rsid w:val="00C30293"/>
    <w:rsid w:val="00C302D1"/>
    <w:rsid w:val="00C3033B"/>
    <w:rsid w:val="00C304C1"/>
    <w:rsid w:val="00C30F77"/>
    <w:rsid w:val="00C31D3E"/>
    <w:rsid w:val="00C31E95"/>
    <w:rsid w:val="00C31F6C"/>
    <w:rsid w:val="00C328A5"/>
    <w:rsid w:val="00C32BCA"/>
    <w:rsid w:val="00C33165"/>
    <w:rsid w:val="00C334D6"/>
    <w:rsid w:val="00C342E6"/>
    <w:rsid w:val="00C34348"/>
    <w:rsid w:val="00C34484"/>
    <w:rsid w:val="00C35093"/>
    <w:rsid w:val="00C35188"/>
    <w:rsid w:val="00C351B6"/>
    <w:rsid w:val="00C353A0"/>
    <w:rsid w:val="00C3554B"/>
    <w:rsid w:val="00C3589D"/>
    <w:rsid w:val="00C358AC"/>
    <w:rsid w:val="00C35CB2"/>
    <w:rsid w:val="00C362DC"/>
    <w:rsid w:val="00C366B3"/>
    <w:rsid w:val="00C367DA"/>
    <w:rsid w:val="00C36C07"/>
    <w:rsid w:val="00C3719D"/>
    <w:rsid w:val="00C37522"/>
    <w:rsid w:val="00C379C7"/>
    <w:rsid w:val="00C412B8"/>
    <w:rsid w:val="00C4134B"/>
    <w:rsid w:val="00C41A14"/>
    <w:rsid w:val="00C41ED6"/>
    <w:rsid w:val="00C41EE7"/>
    <w:rsid w:val="00C42305"/>
    <w:rsid w:val="00C425B0"/>
    <w:rsid w:val="00C42A6B"/>
    <w:rsid w:val="00C42B32"/>
    <w:rsid w:val="00C42B7E"/>
    <w:rsid w:val="00C42BF3"/>
    <w:rsid w:val="00C431CB"/>
    <w:rsid w:val="00C43A1A"/>
    <w:rsid w:val="00C43F91"/>
    <w:rsid w:val="00C44146"/>
    <w:rsid w:val="00C442EC"/>
    <w:rsid w:val="00C44A48"/>
    <w:rsid w:val="00C44D96"/>
    <w:rsid w:val="00C44F0D"/>
    <w:rsid w:val="00C450D1"/>
    <w:rsid w:val="00C4520D"/>
    <w:rsid w:val="00C453C2"/>
    <w:rsid w:val="00C45906"/>
    <w:rsid w:val="00C45CEE"/>
    <w:rsid w:val="00C46153"/>
    <w:rsid w:val="00C461B3"/>
    <w:rsid w:val="00C46290"/>
    <w:rsid w:val="00C46491"/>
    <w:rsid w:val="00C46D29"/>
    <w:rsid w:val="00C471E8"/>
    <w:rsid w:val="00C474F8"/>
    <w:rsid w:val="00C4784A"/>
    <w:rsid w:val="00C5065A"/>
    <w:rsid w:val="00C508EE"/>
    <w:rsid w:val="00C509B8"/>
    <w:rsid w:val="00C51145"/>
    <w:rsid w:val="00C51312"/>
    <w:rsid w:val="00C51898"/>
    <w:rsid w:val="00C52536"/>
    <w:rsid w:val="00C52614"/>
    <w:rsid w:val="00C526AF"/>
    <w:rsid w:val="00C5298F"/>
    <w:rsid w:val="00C529C4"/>
    <w:rsid w:val="00C540E7"/>
    <w:rsid w:val="00C543BA"/>
    <w:rsid w:val="00C54AA8"/>
    <w:rsid w:val="00C551D0"/>
    <w:rsid w:val="00C552B4"/>
    <w:rsid w:val="00C554EB"/>
    <w:rsid w:val="00C55515"/>
    <w:rsid w:val="00C55882"/>
    <w:rsid w:val="00C55EAA"/>
    <w:rsid w:val="00C5662D"/>
    <w:rsid w:val="00C5668C"/>
    <w:rsid w:val="00C5672F"/>
    <w:rsid w:val="00C568CE"/>
    <w:rsid w:val="00C56A12"/>
    <w:rsid w:val="00C56FD5"/>
    <w:rsid w:val="00C572EF"/>
    <w:rsid w:val="00C574F2"/>
    <w:rsid w:val="00C57AA8"/>
    <w:rsid w:val="00C57B8B"/>
    <w:rsid w:val="00C57DFE"/>
    <w:rsid w:val="00C57E5E"/>
    <w:rsid w:val="00C602DE"/>
    <w:rsid w:val="00C60509"/>
    <w:rsid w:val="00C607B9"/>
    <w:rsid w:val="00C60D35"/>
    <w:rsid w:val="00C6114C"/>
    <w:rsid w:val="00C61C06"/>
    <w:rsid w:val="00C61C9C"/>
    <w:rsid w:val="00C61D94"/>
    <w:rsid w:val="00C62109"/>
    <w:rsid w:val="00C62172"/>
    <w:rsid w:val="00C626DE"/>
    <w:rsid w:val="00C6298A"/>
    <w:rsid w:val="00C62BE7"/>
    <w:rsid w:val="00C62CDA"/>
    <w:rsid w:val="00C62CF5"/>
    <w:rsid w:val="00C6307E"/>
    <w:rsid w:val="00C631BA"/>
    <w:rsid w:val="00C6344D"/>
    <w:rsid w:val="00C637E7"/>
    <w:rsid w:val="00C63BAB"/>
    <w:rsid w:val="00C63D05"/>
    <w:rsid w:val="00C640DD"/>
    <w:rsid w:val="00C644A7"/>
    <w:rsid w:val="00C64A5E"/>
    <w:rsid w:val="00C65779"/>
    <w:rsid w:val="00C65973"/>
    <w:rsid w:val="00C65DC8"/>
    <w:rsid w:val="00C6611B"/>
    <w:rsid w:val="00C6664C"/>
    <w:rsid w:val="00C66A4C"/>
    <w:rsid w:val="00C66A4E"/>
    <w:rsid w:val="00C67AA8"/>
    <w:rsid w:val="00C70101"/>
    <w:rsid w:val="00C70264"/>
    <w:rsid w:val="00C70468"/>
    <w:rsid w:val="00C709E4"/>
    <w:rsid w:val="00C70B36"/>
    <w:rsid w:val="00C70BBA"/>
    <w:rsid w:val="00C70C41"/>
    <w:rsid w:val="00C70E95"/>
    <w:rsid w:val="00C70EA6"/>
    <w:rsid w:val="00C7111E"/>
    <w:rsid w:val="00C7114F"/>
    <w:rsid w:val="00C7123E"/>
    <w:rsid w:val="00C719A5"/>
    <w:rsid w:val="00C71B6B"/>
    <w:rsid w:val="00C71F34"/>
    <w:rsid w:val="00C7354B"/>
    <w:rsid w:val="00C73B83"/>
    <w:rsid w:val="00C74AC5"/>
    <w:rsid w:val="00C74D85"/>
    <w:rsid w:val="00C74D96"/>
    <w:rsid w:val="00C752B8"/>
    <w:rsid w:val="00C759D1"/>
    <w:rsid w:val="00C759EA"/>
    <w:rsid w:val="00C763E4"/>
    <w:rsid w:val="00C767FA"/>
    <w:rsid w:val="00C7745E"/>
    <w:rsid w:val="00C775D8"/>
    <w:rsid w:val="00C77925"/>
    <w:rsid w:val="00C779BD"/>
    <w:rsid w:val="00C80DC0"/>
    <w:rsid w:val="00C8147A"/>
    <w:rsid w:val="00C8181D"/>
    <w:rsid w:val="00C8186F"/>
    <w:rsid w:val="00C82327"/>
    <w:rsid w:val="00C82AAE"/>
    <w:rsid w:val="00C82D24"/>
    <w:rsid w:val="00C82F4C"/>
    <w:rsid w:val="00C83312"/>
    <w:rsid w:val="00C83A8D"/>
    <w:rsid w:val="00C83B91"/>
    <w:rsid w:val="00C840CC"/>
    <w:rsid w:val="00C84881"/>
    <w:rsid w:val="00C84993"/>
    <w:rsid w:val="00C853BC"/>
    <w:rsid w:val="00C858BD"/>
    <w:rsid w:val="00C86144"/>
    <w:rsid w:val="00C863CF"/>
    <w:rsid w:val="00C86435"/>
    <w:rsid w:val="00C8643A"/>
    <w:rsid w:val="00C86768"/>
    <w:rsid w:val="00C874CB"/>
    <w:rsid w:val="00C87690"/>
    <w:rsid w:val="00C87760"/>
    <w:rsid w:val="00C87CA7"/>
    <w:rsid w:val="00C900F1"/>
    <w:rsid w:val="00C901D5"/>
    <w:rsid w:val="00C906D1"/>
    <w:rsid w:val="00C90A35"/>
    <w:rsid w:val="00C90D43"/>
    <w:rsid w:val="00C90D70"/>
    <w:rsid w:val="00C912D5"/>
    <w:rsid w:val="00C918BF"/>
    <w:rsid w:val="00C91AB0"/>
    <w:rsid w:val="00C91B2F"/>
    <w:rsid w:val="00C91E17"/>
    <w:rsid w:val="00C9217F"/>
    <w:rsid w:val="00C92280"/>
    <w:rsid w:val="00C92318"/>
    <w:rsid w:val="00C9306C"/>
    <w:rsid w:val="00C93341"/>
    <w:rsid w:val="00C93590"/>
    <w:rsid w:val="00C938AE"/>
    <w:rsid w:val="00C93F4D"/>
    <w:rsid w:val="00C93FBA"/>
    <w:rsid w:val="00C93FCC"/>
    <w:rsid w:val="00C945F6"/>
    <w:rsid w:val="00C9468E"/>
    <w:rsid w:val="00C94A60"/>
    <w:rsid w:val="00C94D8B"/>
    <w:rsid w:val="00C951D6"/>
    <w:rsid w:val="00C9525B"/>
    <w:rsid w:val="00C957C0"/>
    <w:rsid w:val="00C95D1E"/>
    <w:rsid w:val="00C95E52"/>
    <w:rsid w:val="00C96EE6"/>
    <w:rsid w:val="00C975D4"/>
    <w:rsid w:val="00C978C7"/>
    <w:rsid w:val="00C97BE8"/>
    <w:rsid w:val="00C97E75"/>
    <w:rsid w:val="00CA0158"/>
    <w:rsid w:val="00CA0484"/>
    <w:rsid w:val="00CA0621"/>
    <w:rsid w:val="00CA06A1"/>
    <w:rsid w:val="00CA0BD4"/>
    <w:rsid w:val="00CA0F1D"/>
    <w:rsid w:val="00CA12EF"/>
    <w:rsid w:val="00CA1480"/>
    <w:rsid w:val="00CA1A1D"/>
    <w:rsid w:val="00CA2009"/>
    <w:rsid w:val="00CA2A95"/>
    <w:rsid w:val="00CA2D9E"/>
    <w:rsid w:val="00CA300A"/>
    <w:rsid w:val="00CA327A"/>
    <w:rsid w:val="00CA3B31"/>
    <w:rsid w:val="00CA4324"/>
    <w:rsid w:val="00CA46CC"/>
    <w:rsid w:val="00CA4ACB"/>
    <w:rsid w:val="00CA5379"/>
    <w:rsid w:val="00CA61D9"/>
    <w:rsid w:val="00CA63F9"/>
    <w:rsid w:val="00CA67B9"/>
    <w:rsid w:val="00CA6E03"/>
    <w:rsid w:val="00CA72F1"/>
    <w:rsid w:val="00CA7C1C"/>
    <w:rsid w:val="00CB003E"/>
    <w:rsid w:val="00CB02E5"/>
    <w:rsid w:val="00CB0726"/>
    <w:rsid w:val="00CB0ED3"/>
    <w:rsid w:val="00CB16F9"/>
    <w:rsid w:val="00CB1793"/>
    <w:rsid w:val="00CB1E3C"/>
    <w:rsid w:val="00CB1E3F"/>
    <w:rsid w:val="00CB1EDB"/>
    <w:rsid w:val="00CB20F2"/>
    <w:rsid w:val="00CB2DAF"/>
    <w:rsid w:val="00CB2F53"/>
    <w:rsid w:val="00CB2F5C"/>
    <w:rsid w:val="00CB3285"/>
    <w:rsid w:val="00CB3747"/>
    <w:rsid w:val="00CB37B5"/>
    <w:rsid w:val="00CB3CF5"/>
    <w:rsid w:val="00CB3DF5"/>
    <w:rsid w:val="00CB3EA1"/>
    <w:rsid w:val="00CB3F92"/>
    <w:rsid w:val="00CB41CB"/>
    <w:rsid w:val="00CB45AD"/>
    <w:rsid w:val="00CB46F2"/>
    <w:rsid w:val="00CB4B28"/>
    <w:rsid w:val="00CB5000"/>
    <w:rsid w:val="00CB5101"/>
    <w:rsid w:val="00CB514A"/>
    <w:rsid w:val="00CB53B8"/>
    <w:rsid w:val="00CB55FE"/>
    <w:rsid w:val="00CB595D"/>
    <w:rsid w:val="00CB5A4F"/>
    <w:rsid w:val="00CB61F5"/>
    <w:rsid w:val="00CB62B6"/>
    <w:rsid w:val="00CB65B2"/>
    <w:rsid w:val="00CB666E"/>
    <w:rsid w:val="00CB6A69"/>
    <w:rsid w:val="00CB6C84"/>
    <w:rsid w:val="00CB6C8A"/>
    <w:rsid w:val="00CB759F"/>
    <w:rsid w:val="00CB7DA3"/>
    <w:rsid w:val="00CC00F2"/>
    <w:rsid w:val="00CC0192"/>
    <w:rsid w:val="00CC0381"/>
    <w:rsid w:val="00CC094C"/>
    <w:rsid w:val="00CC0E47"/>
    <w:rsid w:val="00CC1E35"/>
    <w:rsid w:val="00CC20D0"/>
    <w:rsid w:val="00CC25BE"/>
    <w:rsid w:val="00CC298C"/>
    <w:rsid w:val="00CC2C84"/>
    <w:rsid w:val="00CC3145"/>
    <w:rsid w:val="00CC3BB3"/>
    <w:rsid w:val="00CC40F7"/>
    <w:rsid w:val="00CC469F"/>
    <w:rsid w:val="00CC49D2"/>
    <w:rsid w:val="00CC4D46"/>
    <w:rsid w:val="00CC514C"/>
    <w:rsid w:val="00CC5481"/>
    <w:rsid w:val="00CC5D28"/>
    <w:rsid w:val="00CC611F"/>
    <w:rsid w:val="00CC67F0"/>
    <w:rsid w:val="00CC6ABE"/>
    <w:rsid w:val="00CC6D92"/>
    <w:rsid w:val="00CC6F9D"/>
    <w:rsid w:val="00CC7247"/>
    <w:rsid w:val="00CC769A"/>
    <w:rsid w:val="00CC7762"/>
    <w:rsid w:val="00CC7951"/>
    <w:rsid w:val="00CC7CFD"/>
    <w:rsid w:val="00CC7F2E"/>
    <w:rsid w:val="00CD00E8"/>
    <w:rsid w:val="00CD0799"/>
    <w:rsid w:val="00CD07AF"/>
    <w:rsid w:val="00CD1145"/>
    <w:rsid w:val="00CD1CBC"/>
    <w:rsid w:val="00CD2346"/>
    <w:rsid w:val="00CD26B4"/>
    <w:rsid w:val="00CD2C46"/>
    <w:rsid w:val="00CD33CF"/>
    <w:rsid w:val="00CD3ACD"/>
    <w:rsid w:val="00CD3F9F"/>
    <w:rsid w:val="00CD44F2"/>
    <w:rsid w:val="00CD473C"/>
    <w:rsid w:val="00CD490A"/>
    <w:rsid w:val="00CD5A92"/>
    <w:rsid w:val="00CD5D34"/>
    <w:rsid w:val="00CD5F90"/>
    <w:rsid w:val="00CD6465"/>
    <w:rsid w:val="00CD653F"/>
    <w:rsid w:val="00CD665D"/>
    <w:rsid w:val="00CD6B15"/>
    <w:rsid w:val="00CD6B66"/>
    <w:rsid w:val="00CD6DC8"/>
    <w:rsid w:val="00CD73AC"/>
    <w:rsid w:val="00CD77D2"/>
    <w:rsid w:val="00CD78AF"/>
    <w:rsid w:val="00CD7D13"/>
    <w:rsid w:val="00CE001D"/>
    <w:rsid w:val="00CE00DB"/>
    <w:rsid w:val="00CE0181"/>
    <w:rsid w:val="00CE0222"/>
    <w:rsid w:val="00CE046C"/>
    <w:rsid w:val="00CE049B"/>
    <w:rsid w:val="00CE09A7"/>
    <w:rsid w:val="00CE125D"/>
    <w:rsid w:val="00CE1970"/>
    <w:rsid w:val="00CE1AC3"/>
    <w:rsid w:val="00CE1F65"/>
    <w:rsid w:val="00CE24FF"/>
    <w:rsid w:val="00CE2981"/>
    <w:rsid w:val="00CE2C7F"/>
    <w:rsid w:val="00CE328D"/>
    <w:rsid w:val="00CE35AD"/>
    <w:rsid w:val="00CE3DD5"/>
    <w:rsid w:val="00CE3E8F"/>
    <w:rsid w:val="00CE3EA9"/>
    <w:rsid w:val="00CE419B"/>
    <w:rsid w:val="00CE42E5"/>
    <w:rsid w:val="00CE4499"/>
    <w:rsid w:val="00CE468C"/>
    <w:rsid w:val="00CE46D2"/>
    <w:rsid w:val="00CE471B"/>
    <w:rsid w:val="00CE48CF"/>
    <w:rsid w:val="00CE4C36"/>
    <w:rsid w:val="00CE5AAC"/>
    <w:rsid w:val="00CE5CA9"/>
    <w:rsid w:val="00CE6009"/>
    <w:rsid w:val="00CE615F"/>
    <w:rsid w:val="00CE6296"/>
    <w:rsid w:val="00CE6760"/>
    <w:rsid w:val="00CE6778"/>
    <w:rsid w:val="00CE692F"/>
    <w:rsid w:val="00CE6E29"/>
    <w:rsid w:val="00CE6E57"/>
    <w:rsid w:val="00CE6E77"/>
    <w:rsid w:val="00CE75E0"/>
    <w:rsid w:val="00CE7865"/>
    <w:rsid w:val="00CE79D8"/>
    <w:rsid w:val="00CE7DD0"/>
    <w:rsid w:val="00CE7E48"/>
    <w:rsid w:val="00CF008E"/>
    <w:rsid w:val="00CF0211"/>
    <w:rsid w:val="00CF03EE"/>
    <w:rsid w:val="00CF0A8A"/>
    <w:rsid w:val="00CF0AA9"/>
    <w:rsid w:val="00CF0FF3"/>
    <w:rsid w:val="00CF16AD"/>
    <w:rsid w:val="00CF1E3A"/>
    <w:rsid w:val="00CF251F"/>
    <w:rsid w:val="00CF285A"/>
    <w:rsid w:val="00CF28EF"/>
    <w:rsid w:val="00CF2904"/>
    <w:rsid w:val="00CF2CAB"/>
    <w:rsid w:val="00CF2D01"/>
    <w:rsid w:val="00CF2D20"/>
    <w:rsid w:val="00CF2DFD"/>
    <w:rsid w:val="00CF3407"/>
    <w:rsid w:val="00CF3422"/>
    <w:rsid w:val="00CF38EB"/>
    <w:rsid w:val="00CF3BE3"/>
    <w:rsid w:val="00CF3C4A"/>
    <w:rsid w:val="00CF4F82"/>
    <w:rsid w:val="00CF50A7"/>
    <w:rsid w:val="00CF516A"/>
    <w:rsid w:val="00CF5CAD"/>
    <w:rsid w:val="00CF5D8E"/>
    <w:rsid w:val="00CF67BB"/>
    <w:rsid w:val="00CF6C06"/>
    <w:rsid w:val="00CF70C1"/>
    <w:rsid w:val="00CF7423"/>
    <w:rsid w:val="00CF7752"/>
    <w:rsid w:val="00CF78C0"/>
    <w:rsid w:val="00D00064"/>
    <w:rsid w:val="00D01812"/>
    <w:rsid w:val="00D01A40"/>
    <w:rsid w:val="00D01D7D"/>
    <w:rsid w:val="00D01E9E"/>
    <w:rsid w:val="00D01ECC"/>
    <w:rsid w:val="00D02218"/>
    <w:rsid w:val="00D02889"/>
    <w:rsid w:val="00D02AF6"/>
    <w:rsid w:val="00D02DBF"/>
    <w:rsid w:val="00D03171"/>
    <w:rsid w:val="00D031E0"/>
    <w:rsid w:val="00D03222"/>
    <w:rsid w:val="00D0325B"/>
    <w:rsid w:val="00D03411"/>
    <w:rsid w:val="00D037D9"/>
    <w:rsid w:val="00D039AC"/>
    <w:rsid w:val="00D0416A"/>
    <w:rsid w:val="00D044EA"/>
    <w:rsid w:val="00D049D3"/>
    <w:rsid w:val="00D04CE5"/>
    <w:rsid w:val="00D04E3E"/>
    <w:rsid w:val="00D05166"/>
    <w:rsid w:val="00D056BF"/>
    <w:rsid w:val="00D05C0C"/>
    <w:rsid w:val="00D05D0D"/>
    <w:rsid w:val="00D063C9"/>
    <w:rsid w:val="00D06513"/>
    <w:rsid w:val="00D06BDB"/>
    <w:rsid w:val="00D06E34"/>
    <w:rsid w:val="00D0721F"/>
    <w:rsid w:val="00D07285"/>
    <w:rsid w:val="00D079E1"/>
    <w:rsid w:val="00D07E8A"/>
    <w:rsid w:val="00D101C3"/>
    <w:rsid w:val="00D1059B"/>
    <w:rsid w:val="00D10B57"/>
    <w:rsid w:val="00D10EA6"/>
    <w:rsid w:val="00D11191"/>
    <w:rsid w:val="00D114A1"/>
    <w:rsid w:val="00D116CA"/>
    <w:rsid w:val="00D118D0"/>
    <w:rsid w:val="00D11C25"/>
    <w:rsid w:val="00D11FB6"/>
    <w:rsid w:val="00D133AD"/>
    <w:rsid w:val="00D13430"/>
    <w:rsid w:val="00D13665"/>
    <w:rsid w:val="00D13780"/>
    <w:rsid w:val="00D138A1"/>
    <w:rsid w:val="00D13AA9"/>
    <w:rsid w:val="00D13DC0"/>
    <w:rsid w:val="00D13F6F"/>
    <w:rsid w:val="00D14412"/>
    <w:rsid w:val="00D14EDF"/>
    <w:rsid w:val="00D158B8"/>
    <w:rsid w:val="00D15FCC"/>
    <w:rsid w:val="00D16610"/>
    <w:rsid w:val="00D16A57"/>
    <w:rsid w:val="00D16CB8"/>
    <w:rsid w:val="00D17537"/>
    <w:rsid w:val="00D17D95"/>
    <w:rsid w:val="00D17E35"/>
    <w:rsid w:val="00D20053"/>
    <w:rsid w:val="00D209C9"/>
    <w:rsid w:val="00D21033"/>
    <w:rsid w:val="00D21254"/>
    <w:rsid w:val="00D21264"/>
    <w:rsid w:val="00D21402"/>
    <w:rsid w:val="00D21B21"/>
    <w:rsid w:val="00D21F35"/>
    <w:rsid w:val="00D2229B"/>
    <w:rsid w:val="00D2243F"/>
    <w:rsid w:val="00D225BB"/>
    <w:rsid w:val="00D2263A"/>
    <w:rsid w:val="00D226DF"/>
    <w:rsid w:val="00D22DC4"/>
    <w:rsid w:val="00D234C0"/>
    <w:rsid w:val="00D237A9"/>
    <w:rsid w:val="00D2387D"/>
    <w:rsid w:val="00D23C05"/>
    <w:rsid w:val="00D23C36"/>
    <w:rsid w:val="00D24654"/>
    <w:rsid w:val="00D24A11"/>
    <w:rsid w:val="00D25111"/>
    <w:rsid w:val="00D25339"/>
    <w:rsid w:val="00D25568"/>
    <w:rsid w:val="00D258F3"/>
    <w:rsid w:val="00D25E3D"/>
    <w:rsid w:val="00D25FF6"/>
    <w:rsid w:val="00D25FFF"/>
    <w:rsid w:val="00D26670"/>
    <w:rsid w:val="00D27047"/>
    <w:rsid w:val="00D272F0"/>
    <w:rsid w:val="00D27575"/>
    <w:rsid w:val="00D27FC7"/>
    <w:rsid w:val="00D30620"/>
    <w:rsid w:val="00D30733"/>
    <w:rsid w:val="00D30AD6"/>
    <w:rsid w:val="00D30E1C"/>
    <w:rsid w:val="00D31098"/>
    <w:rsid w:val="00D312EF"/>
    <w:rsid w:val="00D31863"/>
    <w:rsid w:val="00D319B8"/>
    <w:rsid w:val="00D31CEB"/>
    <w:rsid w:val="00D32157"/>
    <w:rsid w:val="00D32BD0"/>
    <w:rsid w:val="00D339D8"/>
    <w:rsid w:val="00D34340"/>
    <w:rsid w:val="00D3453C"/>
    <w:rsid w:val="00D35139"/>
    <w:rsid w:val="00D351C3"/>
    <w:rsid w:val="00D35510"/>
    <w:rsid w:val="00D35627"/>
    <w:rsid w:val="00D35A4E"/>
    <w:rsid w:val="00D362E5"/>
    <w:rsid w:val="00D36AF0"/>
    <w:rsid w:val="00D372AB"/>
    <w:rsid w:val="00D37461"/>
    <w:rsid w:val="00D375D2"/>
    <w:rsid w:val="00D37988"/>
    <w:rsid w:val="00D37B6B"/>
    <w:rsid w:val="00D37F20"/>
    <w:rsid w:val="00D408B5"/>
    <w:rsid w:val="00D4141D"/>
    <w:rsid w:val="00D417B8"/>
    <w:rsid w:val="00D417CB"/>
    <w:rsid w:val="00D41BD6"/>
    <w:rsid w:val="00D42384"/>
    <w:rsid w:val="00D42FB9"/>
    <w:rsid w:val="00D4315C"/>
    <w:rsid w:val="00D44078"/>
    <w:rsid w:val="00D4432C"/>
    <w:rsid w:val="00D446A3"/>
    <w:rsid w:val="00D4522C"/>
    <w:rsid w:val="00D45606"/>
    <w:rsid w:val="00D45A22"/>
    <w:rsid w:val="00D45BBD"/>
    <w:rsid w:val="00D45E0C"/>
    <w:rsid w:val="00D45E6A"/>
    <w:rsid w:val="00D4620E"/>
    <w:rsid w:val="00D46DB4"/>
    <w:rsid w:val="00D47207"/>
    <w:rsid w:val="00D472C4"/>
    <w:rsid w:val="00D47564"/>
    <w:rsid w:val="00D47566"/>
    <w:rsid w:val="00D47716"/>
    <w:rsid w:val="00D478B9"/>
    <w:rsid w:val="00D47D13"/>
    <w:rsid w:val="00D47D98"/>
    <w:rsid w:val="00D50C66"/>
    <w:rsid w:val="00D50DA7"/>
    <w:rsid w:val="00D51193"/>
    <w:rsid w:val="00D51837"/>
    <w:rsid w:val="00D51DA3"/>
    <w:rsid w:val="00D52027"/>
    <w:rsid w:val="00D52202"/>
    <w:rsid w:val="00D52727"/>
    <w:rsid w:val="00D5289A"/>
    <w:rsid w:val="00D52C90"/>
    <w:rsid w:val="00D535A2"/>
    <w:rsid w:val="00D535BC"/>
    <w:rsid w:val="00D53792"/>
    <w:rsid w:val="00D537F2"/>
    <w:rsid w:val="00D53C35"/>
    <w:rsid w:val="00D5429B"/>
    <w:rsid w:val="00D54689"/>
    <w:rsid w:val="00D5479A"/>
    <w:rsid w:val="00D54C55"/>
    <w:rsid w:val="00D54F5D"/>
    <w:rsid w:val="00D55146"/>
    <w:rsid w:val="00D5548C"/>
    <w:rsid w:val="00D55CAA"/>
    <w:rsid w:val="00D5697D"/>
    <w:rsid w:val="00D573FB"/>
    <w:rsid w:val="00D57B3B"/>
    <w:rsid w:val="00D57D3D"/>
    <w:rsid w:val="00D57EA4"/>
    <w:rsid w:val="00D57ED2"/>
    <w:rsid w:val="00D57F37"/>
    <w:rsid w:val="00D60165"/>
    <w:rsid w:val="00D60352"/>
    <w:rsid w:val="00D60AF5"/>
    <w:rsid w:val="00D60E4B"/>
    <w:rsid w:val="00D6132D"/>
    <w:rsid w:val="00D614D4"/>
    <w:rsid w:val="00D61B2A"/>
    <w:rsid w:val="00D61D90"/>
    <w:rsid w:val="00D629B4"/>
    <w:rsid w:val="00D629F9"/>
    <w:rsid w:val="00D62A47"/>
    <w:rsid w:val="00D62BDB"/>
    <w:rsid w:val="00D62FBF"/>
    <w:rsid w:val="00D63310"/>
    <w:rsid w:val="00D63891"/>
    <w:rsid w:val="00D64068"/>
    <w:rsid w:val="00D641BB"/>
    <w:rsid w:val="00D64B1E"/>
    <w:rsid w:val="00D6512F"/>
    <w:rsid w:val="00D6557D"/>
    <w:rsid w:val="00D65675"/>
    <w:rsid w:val="00D657DE"/>
    <w:rsid w:val="00D65A10"/>
    <w:rsid w:val="00D65D30"/>
    <w:rsid w:val="00D6626D"/>
    <w:rsid w:val="00D6649A"/>
    <w:rsid w:val="00D6655B"/>
    <w:rsid w:val="00D667FC"/>
    <w:rsid w:val="00D66BD9"/>
    <w:rsid w:val="00D67036"/>
    <w:rsid w:val="00D67CB4"/>
    <w:rsid w:val="00D67D69"/>
    <w:rsid w:val="00D70315"/>
    <w:rsid w:val="00D7076C"/>
    <w:rsid w:val="00D70A63"/>
    <w:rsid w:val="00D70B08"/>
    <w:rsid w:val="00D7102E"/>
    <w:rsid w:val="00D72478"/>
    <w:rsid w:val="00D725B6"/>
    <w:rsid w:val="00D729A3"/>
    <w:rsid w:val="00D729BB"/>
    <w:rsid w:val="00D73455"/>
    <w:rsid w:val="00D73463"/>
    <w:rsid w:val="00D73B2C"/>
    <w:rsid w:val="00D73CF4"/>
    <w:rsid w:val="00D740B1"/>
    <w:rsid w:val="00D740EA"/>
    <w:rsid w:val="00D74301"/>
    <w:rsid w:val="00D74B15"/>
    <w:rsid w:val="00D74C14"/>
    <w:rsid w:val="00D75133"/>
    <w:rsid w:val="00D7534C"/>
    <w:rsid w:val="00D753D3"/>
    <w:rsid w:val="00D75BA1"/>
    <w:rsid w:val="00D75F89"/>
    <w:rsid w:val="00D760B2"/>
    <w:rsid w:val="00D76C7C"/>
    <w:rsid w:val="00D777F0"/>
    <w:rsid w:val="00D77A08"/>
    <w:rsid w:val="00D8013E"/>
    <w:rsid w:val="00D80212"/>
    <w:rsid w:val="00D809F8"/>
    <w:rsid w:val="00D811C4"/>
    <w:rsid w:val="00D8160A"/>
    <w:rsid w:val="00D81704"/>
    <w:rsid w:val="00D820EE"/>
    <w:rsid w:val="00D82494"/>
    <w:rsid w:val="00D82949"/>
    <w:rsid w:val="00D82C4B"/>
    <w:rsid w:val="00D82C8E"/>
    <w:rsid w:val="00D82D08"/>
    <w:rsid w:val="00D82E26"/>
    <w:rsid w:val="00D82F74"/>
    <w:rsid w:val="00D8336A"/>
    <w:rsid w:val="00D834F9"/>
    <w:rsid w:val="00D8364C"/>
    <w:rsid w:val="00D8382F"/>
    <w:rsid w:val="00D8391E"/>
    <w:rsid w:val="00D83C0C"/>
    <w:rsid w:val="00D84155"/>
    <w:rsid w:val="00D845CB"/>
    <w:rsid w:val="00D84DFE"/>
    <w:rsid w:val="00D856ED"/>
    <w:rsid w:val="00D85A78"/>
    <w:rsid w:val="00D85B68"/>
    <w:rsid w:val="00D862CB"/>
    <w:rsid w:val="00D868C3"/>
    <w:rsid w:val="00D868E6"/>
    <w:rsid w:val="00D86AA5"/>
    <w:rsid w:val="00D86B1C"/>
    <w:rsid w:val="00D86B73"/>
    <w:rsid w:val="00D86F58"/>
    <w:rsid w:val="00D87381"/>
    <w:rsid w:val="00D87650"/>
    <w:rsid w:val="00D8768E"/>
    <w:rsid w:val="00D87A08"/>
    <w:rsid w:val="00D90383"/>
    <w:rsid w:val="00D9092F"/>
    <w:rsid w:val="00D912FA"/>
    <w:rsid w:val="00D9152F"/>
    <w:rsid w:val="00D919B8"/>
    <w:rsid w:val="00D92086"/>
    <w:rsid w:val="00D92279"/>
    <w:rsid w:val="00D926DD"/>
    <w:rsid w:val="00D92710"/>
    <w:rsid w:val="00D927B5"/>
    <w:rsid w:val="00D92E08"/>
    <w:rsid w:val="00D930E2"/>
    <w:rsid w:val="00D939A3"/>
    <w:rsid w:val="00D93BE4"/>
    <w:rsid w:val="00D93E1A"/>
    <w:rsid w:val="00D94089"/>
    <w:rsid w:val="00D9482D"/>
    <w:rsid w:val="00D9486E"/>
    <w:rsid w:val="00D94E16"/>
    <w:rsid w:val="00D94FB4"/>
    <w:rsid w:val="00D952CB"/>
    <w:rsid w:val="00D954E4"/>
    <w:rsid w:val="00D9588C"/>
    <w:rsid w:val="00D95C3D"/>
    <w:rsid w:val="00D95C6D"/>
    <w:rsid w:val="00D95E91"/>
    <w:rsid w:val="00D96085"/>
    <w:rsid w:val="00D96166"/>
    <w:rsid w:val="00D965EE"/>
    <w:rsid w:val="00D96B2E"/>
    <w:rsid w:val="00D973F5"/>
    <w:rsid w:val="00D9750F"/>
    <w:rsid w:val="00D97DE8"/>
    <w:rsid w:val="00DA05EB"/>
    <w:rsid w:val="00DA0637"/>
    <w:rsid w:val="00DA0A8B"/>
    <w:rsid w:val="00DA101A"/>
    <w:rsid w:val="00DA1D28"/>
    <w:rsid w:val="00DA223D"/>
    <w:rsid w:val="00DA24D9"/>
    <w:rsid w:val="00DA25BA"/>
    <w:rsid w:val="00DA2757"/>
    <w:rsid w:val="00DA3270"/>
    <w:rsid w:val="00DA32E8"/>
    <w:rsid w:val="00DA395A"/>
    <w:rsid w:val="00DA3A01"/>
    <w:rsid w:val="00DA3BE5"/>
    <w:rsid w:val="00DA3CA5"/>
    <w:rsid w:val="00DA45D0"/>
    <w:rsid w:val="00DA49AA"/>
    <w:rsid w:val="00DA49FE"/>
    <w:rsid w:val="00DA4FD9"/>
    <w:rsid w:val="00DA54B5"/>
    <w:rsid w:val="00DA56D3"/>
    <w:rsid w:val="00DA56E1"/>
    <w:rsid w:val="00DA5C58"/>
    <w:rsid w:val="00DA5D05"/>
    <w:rsid w:val="00DA640B"/>
    <w:rsid w:val="00DA6451"/>
    <w:rsid w:val="00DA65EA"/>
    <w:rsid w:val="00DA7095"/>
    <w:rsid w:val="00DA7A0A"/>
    <w:rsid w:val="00DB015F"/>
    <w:rsid w:val="00DB162F"/>
    <w:rsid w:val="00DB1E12"/>
    <w:rsid w:val="00DB259D"/>
    <w:rsid w:val="00DB28F9"/>
    <w:rsid w:val="00DB3A68"/>
    <w:rsid w:val="00DB3A92"/>
    <w:rsid w:val="00DB3BDA"/>
    <w:rsid w:val="00DB3DDB"/>
    <w:rsid w:val="00DB41C4"/>
    <w:rsid w:val="00DB442B"/>
    <w:rsid w:val="00DB497E"/>
    <w:rsid w:val="00DB4B4E"/>
    <w:rsid w:val="00DB4B4F"/>
    <w:rsid w:val="00DB4D16"/>
    <w:rsid w:val="00DB4E97"/>
    <w:rsid w:val="00DB4F58"/>
    <w:rsid w:val="00DB5900"/>
    <w:rsid w:val="00DB5BA4"/>
    <w:rsid w:val="00DB6DB5"/>
    <w:rsid w:val="00DB709A"/>
    <w:rsid w:val="00DB71BC"/>
    <w:rsid w:val="00DB7619"/>
    <w:rsid w:val="00DC03B4"/>
    <w:rsid w:val="00DC0658"/>
    <w:rsid w:val="00DC0998"/>
    <w:rsid w:val="00DC0A66"/>
    <w:rsid w:val="00DC0D3E"/>
    <w:rsid w:val="00DC129A"/>
    <w:rsid w:val="00DC1468"/>
    <w:rsid w:val="00DC1FAF"/>
    <w:rsid w:val="00DC2547"/>
    <w:rsid w:val="00DC25DA"/>
    <w:rsid w:val="00DC305E"/>
    <w:rsid w:val="00DC3E79"/>
    <w:rsid w:val="00DC4AA9"/>
    <w:rsid w:val="00DC4BAE"/>
    <w:rsid w:val="00DC5006"/>
    <w:rsid w:val="00DC5643"/>
    <w:rsid w:val="00DC5F88"/>
    <w:rsid w:val="00DC6F41"/>
    <w:rsid w:val="00DC741B"/>
    <w:rsid w:val="00DC7478"/>
    <w:rsid w:val="00DC75F2"/>
    <w:rsid w:val="00DD0A75"/>
    <w:rsid w:val="00DD0D0F"/>
    <w:rsid w:val="00DD0E44"/>
    <w:rsid w:val="00DD1420"/>
    <w:rsid w:val="00DD161F"/>
    <w:rsid w:val="00DD2346"/>
    <w:rsid w:val="00DD23ED"/>
    <w:rsid w:val="00DD242D"/>
    <w:rsid w:val="00DD2679"/>
    <w:rsid w:val="00DD2A12"/>
    <w:rsid w:val="00DD2A94"/>
    <w:rsid w:val="00DD2BF0"/>
    <w:rsid w:val="00DD3C66"/>
    <w:rsid w:val="00DD3E14"/>
    <w:rsid w:val="00DD4177"/>
    <w:rsid w:val="00DD4323"/>
    <w:rsid w:val="00DD4B87"/>
    <w:rsid w:val="00DD52DD"/>
    <w:rsid w:val="00DD554B"/>
    <w:rsid w:val="00DD5C29"/>
    <w:rsid w:val="00DD5FDB"/>
    <w:rsid w:val="00DD6309"/>
    <w:rsid w:val="00DD638A"/>
    <w:rsid w:val="00DD66B8"/>
    <w:rsid w:val="00DE0307"/>
    <w:rsid w:val="00DE0A26"/>
    <w:rsid w:val="00DE0AE6"/>
    <w:rsid w:val="00DE0EF5"/>
    <w:rsid w:val="00DE0F70"/>
    <w:rsid w:val="00DE1142"/>
    <w:rsid w:val="00DE1194"/>
    <w:rsid w:val="00DE1214"/>
    <w:rsid w:val="00DE135B"/>
    <w:rsid w:val="00DE13F7"/>
    <w:rsid w:val="00DE164D"/>
    <w:rsid w:val="00DE218A"/>
    <w:rsid w:val="00DE276D"/>
    <w:rsid w:val="00DE28A1"/>
    <w:rsid w:val="00DE28E8"/>
    <w:rsid w:val="00DE2ED1"/>
    <w:rsid w:val="00DE3064"/>
    <w:rsid w:val="00DE3BB6"/>
    <w:rsid w:val="00DE3EEC"/>
    <w:rsid w:val="00DE4101"/>
    <w:rsid w:val="00DE5D9C"/>
    <w:rsid w:val="00DE5FD4"/>
    <w:rsid w:val="00DE690B"/>
    <w:rsid w:val="00DE750C"/>
    <w:rsid w:val="00DE77F1"/>
    <w:rsid w:val="00DE7B32"/>
    <w:rsid w:val="00DE7FBE"/>
    <w:rsid w:val="00DF03CE"/>
    <w:rsid w:val="00DF0CCB"/>
    <w:rsid w:val="00DF1453"/>
    <w:rsid w:val="00DF22AC"/>
    <w:rsid w:val="00DF2541"/>
    <w:rsid w:val="00DF2ECF"/>
    <w:rsid w:val="00DF3302"/>
    <w:rsid w:val="00DF39DE"/>
    <w:rsid w:val="00DF3C5D"/>
    <w:rsid w:val="00DF3F7D"/>
    <w:rsid w:val="00DF42BB"/>
    <w:rsid w:val="00DF46B6"/>
    <w:rsid w:val="00DF4713"/>
    <w:rsid w:val="00DF4F93"/>
    <w:rsid w:val="00DF509A"/>
    <w:rsid w:val="00DF5AA6"/>
    <w:rsid w:val="00DF5F87"/>
    <w:rsid w:val="00DF66DC"/>
    <w:rsid w:val="00DF6D4E"/>
    <w:rsid w:val="00DF6FF6"/>
    <w:rsid w:val="00DF705B"/>
    <w:rsid w:val="00DF768B"/>
    <w:rsid w:val="00DF7A1C"/>
    <w:rsid w:val="00E006C6"/>
    <w:rsid w:val="00E0096A"/>
    <w:rsid w:val="00E00EF9"/>
    <w:rsid w:val="00E00F67"/>
    <w:rsid w:val="00E0107A"/>
    <w:rsid w:val="00E01489"/>
    <w:rsid w:val="00E01653"/>
    <w:rsid w:val="00E02070"/>
    <w:rsid w:val="00E02890"/>
    <w:rsid w:val="00E02E72"/>
    <w:rsid w:val="00E03276"/>
    <w:rsid w:val="00E03393"/>
    <w:rsid w:val="00E03AEE"/>
    <w:rsid w:val="00E03BA4"/>
    <w:rsid w:val="00E03BE0"/>
    <w:rsid w:val="00E03E72"/>
    <w:rsid w:val="00E0438F"/>
    <w:rsid w:val="00E049C2"/>
    <w:rsid w:val="00E04A6A"/>
    <w:rsid w:val="00E04EC4"/>
    <w:rsid w:val="00E05117"/>
    <w:rsid w:val="00E052B4"/>
    <w:rsid w:val="00E05A2D"/>
    <w:rsid w:val="00E05AB2"/>
    <w:rsid w:val="00E05F10"/>
    <w:rsid w:val="00E05F3E"/>
    <w:rsid w:val="00E06E80"/>
    <w:rsid w:val="00E07141"/>
    <w:rsid w:val="00E0742B"/>
    <w:rsid w:val="00E076B2"/>
    <w:rsid w:val="00E0786D"/>
    <w:rsid w:val="00E1000B"/>
    <w:rsid w:val="00E1054E"/>
    <w:rsid w:val="00E10B10"/>
    <w:rsid w:val="00E112B2"/>
    <w:rsid w:val="00E11351"/>
    <w:rsid w:val="00E11BF1"/>
    <w:rsid w:val="00E11EFF"/>
    <w:rsid w:val="00E124C4"/>
    <w:rsid w:val="00E125D3"/>
    <w:rsid w:val="00E1263A"/>
    <w:rsid w:val="00E12A0A"/>
    <w:rsid w:val="00E13133"/>
    <w:rsid w:val="00E134B9"/>
    <w:rsid w:val="00E1368D"/>
    <w:rsid w:val="00E13F30"/>
    <w:rsid w:val="00E142B9"/>
    <w:rsid w:val="00E14369"/>
    <w:rsid w:val="00E14561"/>
    <w:rsid w:val="00E14938"/>
    <w:rsid w:val="00E14FBE"/>
    <w:rsid w:val="00E15691"/>
    <w:rsid w:val="00E16299"/>
    <w:rsid w:val="00E16735"/>
    <w:rsid w:val="00E16851"/>
    <w:rsid w:val="00E16D0F"/>
    <w:rsid w:val="00E1720F"/>
    <w:rsid w:val="00E17330"/>
    <w:rsid w:val="00E1738D"/>
    <w:rsid w:val="00E17871"/>
    <w:rsid w:val="00E17A07"/>
    <w:rsid w:val="00E17C32"/>
    <w:rsid w:val="00E17C4A"/>
    <w:rsid w:val="00E205BF"/>
    <w:rsid w:val="00E20BC3"/>
    <w:rsid w:val="00E20E07"/>
    <w:rsid w:val="00E21176"/>
    <w:rsid w:val="00E224FF"/>
    <w:rsid w:val="00E22907"/>
    <w:rsid w:val="00E2299C"/>
    <w:rsid w:val="00E22A4B"/>
    <w:rsid w:val="00E22FB1"/>
    <w:rsid w:val="00E230C4"/>
    <w:rsid w:val="00E238B5"/>
    <w:rsid w:val="00E23CBF"/>
    <w:rsid w:val="00E23CD1"/>
    <w:rsid w:val="00E243E2"/>
    <w:rsid w:val="00E24598"/>
    <w:rsid w:val="00E247DA"/>
    <w:rsid w:val="00E24FB0"/>
    <w:rsid w:val="00E2555B"/>
    <w:rsid w:val="00E258B4"/>
    <w:rsid w:val="00E25B25"/>
    <w:rsid w:val="00E25C23"/>
    <w:rsid w:val="00E2603A"/>
    <w:rsid w:val="00E260B7"/>
    <w:rsid w:val="00E26207"/>
    <w:rsid w:val="00E2626B"/>
    <w:rsid w:val="00E263CA"/>
    <w:rsid w:val="00E264E5"/>
    <w:rsid w:val="00E2671B"/>
    <w:rsid w:val="00E26D0C"/>
    <w:rsid w:val="00E26EB4"/>
    <w:rsid w:val="00E26EB7"/>
    <w:rsid w:val="00E26EF4"/>
    <w:rsid w:val="00E2752F"/>
    <w:rsid w:val="00E27840"/>
    <w:rsid w:val="00E302BE"/>
    <w:rsid w:val="00E30373"/>
    <w:rsid w:val="00E30764"/>
    <w:rsid w:val="00E30796"/>
    <w:rsid w:val="00E30D1A"/>
    <w:rsid w:val="00E31432"/>
    <w:rsid w:val="00E31867"/>
    <w:rsid w:val="00E31E4B"/>
    <w:rsid w:val="00E322F8"/>
    <w:rsid w:val="00E32361"/>
    <w:rsid w:val="00E3252D"/>
    <w:rsid w:val="00E3253C"/>
    <w:rsid w:val="00E330B2"/>
    <w:rsid w:val="00E3376E"/>
    <w:rsid w:val="00E339A2"/>
    <w:rsid w:val="00E34094"/>
    <w:rsid w:val="00E34531"/>
    <w:rsid w:val="00E34A30"/>
    <w:rsid w:val="00E35A8D"/>
    <w:rsid w:val="00E35C98"/>
    <w:rsid w:val="00E363ED"/>
    <w:rsid w:val="00E369C9"/>
    <w:rsid w:val="00E36A83"/>
    <w:rsid w:val="00E36D93"/>
    <w:rsid w:val="00E36ED4"/>
    <w:rsid w:val="00E37221"/>
    <w:rsid w:val="00E37396"/>
    <w:rsid w:val="00E3753E"/>
    <w:rsid w:val="00E37BBC"/>
    <w:rsid w:val="00E37C50"/>
    <w:rsid w:val="00E37DF6"/>
    <w:rsid w:val="00E37F9B"/>
    <w:rsid w:val="00E403D6"/>
    <w:rsid w:val="00E404EC"/>
    <w:rsid w:val="00E408FB"/>
    <w:rsid w:val="00E4090D"/>
    <w:rsid w:val="00E4165A"/>
    <w:rsid w:val="00E41BFB"/>
    <w:rsid w:val="00E41C86"/>
    <w:rsid w:val="00E41E2C"/>
    <w:rsid w:val="00E426F1"/>
    <w:rsid w:val="00E427F3"/>
    <w:rsid w:val="00E43576"/>
    <w:rsid w:val="00E435EB"/>
    <w:rsid w:val="00E43602"/>
    <w:rsid w:val="00E4455C"/>
    <w:rsid w:val="00E446DD"/>
    <w:rsid w:val="00E44732"/>
    <w:rsid w:val="00E44A96"/>
    <w:rsid w:val="00E44C48"/>
    <w:rsid w:val="00E4504C"/>
    <w:rsid w:val="00E45BA3"/>
    <w:rsid w:val="00E45C84"/>
    <w:rsid w:val="00E45D96"/>
    <w:rsid w:val="00E464D5"/>
    <w:rsid w:val="00E46746"/>
    <w:rsid w:val="00E46E65"/>
    <w:rsid w:val="00E47143"/>
    <w:rsid w:val="00E47377"/>
    <w:rsid w:val="00E47FEA"/>
    <w:rsid w:val="00E502FF"/>
    <w:rsid w:val="00E5055A"/>
    <w:rsid w:val="00E50798"/>
    <w:rsid w:val="00E50868"/>
    <w:rsid w:val="00E50C23"/>
    <w:rsid w:val="00E51B8B"/>
    <w:rsid w:val="00E51C5C"/>
    <w:rsid w:val="00E51C7C"/>
    <w:rsid w:val="00E52075"/>
    <w:rsid w:val="00E5222C"/>
    <w:rsid w:val="00E52249"/>
    <w:rsid w:val="00E52346"/>
    <w:rsid w:val="00E52635"/>
    <w:rsid w:val="00E527CA"/>
    <w:rsid w:val="00E52B3A"/>
    <w:rsid w:val="00E5344E"/>
    <w:rsid w:val="00E536BB"/>
    <w:rsid w:val="00E53909"/>
    <w:rsid w:val="00E53AE0"/>
    <w:rsid w:val="00E53CB4"/>
    <w:rsid w:val="00E53CB8"/>
    <w:rsid w:val="00E53E5A"/>
    <w:rsid w:val="00E5403A"/>
    <w:rsid w:val="00E545F2"/>
    <w:rsid w:val="00E54676"/>
    <w:rsid w:val="00E54909"/>
    <w:rsid w:val="00E54F6C"/>
    <w:rsid w:val="00E556DE"/>
    <w:rsid w:val="00E557B7"/>
    <w:rsid w:val="00E55922"/>
    <w:rsid w:val="00E55F55"/>
    <w:rsid w:val="00E562ED"/>
    <w:rsid w:val="00E569E2"/>
    <w:rsid w:val="00E56B59"/>
    <w:rsid w:val="00E56B7F"/>
    <w:rsid w:val="00E56C51"/>
    <w:rsid w:val="00E56E04"/>
    <w:rsid w:val="00E57855"/>
    <w:rsid w:val="00E57FA5"/>
    <w:rsid w:val="00E6000F"/>
    <w:rsid w:val="00E6024C"/>
    <w:rsid w:val="00E60D58"/>
    <w:rsid w:val="00E61055"/>
    <w:rsid w:val="00E611E2"/>
    <w:rsid w:val="00E61A94"/>
    <w:rsid w:val="00E61CE0"/>
    <w:rsid w:val="00E61EB2"/>
    <w:rsid w:val="00E62089"/>
    <w:rsid w:val="00E62DC8"/>
    <w:rsid w:val="00E62F47"/>
    <w:rsid w:val="00E63DB1"/>
    <w:rsid w:val="00E640D9"/>
    <w:rsid w:val="00E640E5"/>
    <w:rsid w:val="00E64300"/>
    <w:rsid w:val="00E64FDB"/>
    <w:rsid w:val="00E6554B"/>
    <w:rsid w:val="00E6563A"/>
    <w:rsid w:val="00E657B4"/>
    <w:rsid w:val="00E6580B"/>
    <w:rsid w:val="00E65D49"/>
    <w:rsid w:val="00E65F2C"/>
    <w:rsid w:val="00E6650C"/>
    <w:rsid w:val="00E66C85"/>
    <w:rsid w:val="00E671C6"/>
    <w:rsid w:val="00E67CB3"/>
    <w:rsid w:val="00E67CBF"/>
    <w:rsid w:val="00E67DD3"/>
    <w:rsid w:val="00E70093"/>
    <w:rsid w:val="00E70661"/>
    <w:rsid w:val="00E70905"/>
    <w:rsid w:val="00E70F2D"/>
    <w:rsid w:val="00E710E2"/>
    <w:rsid w:val="00E712AF"/>
    <w:rsid w:val="00E713EB"/>
    <w:rsid w:val="00E71BD5"/>
    <w:rsid w:val="00E728D7"/>
    <w:rsid w:val="00E729C7"/>
    <w:rsid w:val="00E72A3A"/>
    <w:rsid w:val="00E72AA7"/>
    <w:rsid w:val="00E72EF7"/>
    <w:rsid w:val="00E72EFC"/>
    <w:rsid w:val="00E73C48"/>
    <w:rsid w:val="00E73E6F"/>
    <w:rsid w:val="00E7407F"/>
    <w:rsid w:val="00E74BB8"/>
    <w:rsid w:val="00E751A1"/>
    <w:rsid w:val="00E753D9"/>
    <w:rsid w:val="00E754EA"/>
    <w:rsid w:val="00E75751"/>
    <w:rsid w:val="00E75A42"/>
    <w:rsid w:val="00E7631B"/>
    <w:rsid w:val="00E76934"/>
    <w:rsid w:val="00E7707F"/>
    <w:rsid w:val="00E7712F"/>
    <w:rsid w:val="00E776A0"/>
    <w:rsid w:val="00E77AB4"/>
    <w:rsid w:val="00E77D04"/>
    <w:rsid w:val="00E80515"/>
    <w:rsid w:val="00E8076E"/>
    <w:rsid w:val="00E80CDE"/>
    <w:rsid w:val="00E80DC3"/>
    <w:rsid w:val="00E817BD"/>
    <w:rsid w:val="00E81C51"/>
    <w:rsid w:val="00E821AA"/>
    <w:rsid w:val="00E82388"/>
    <w:rsid w:val="00E828C8"/>
    <w:rsid w:val="00E82931"/>
    <w:rsid w:val="00E82972"/>
    <w:rsid w:val="00E830FB"/>
    <w:rsid w:val="00E83570"/>
    <w:rsid w:val="00E83E5A"/>
    <w:rsid w:val="00E83FDF"/>
    <w:rsid w:val="00E84852"/>
    <w:rsid w:val="00E84DA4"/>
    <w:rsid w:val="00E85401"/>
    <w:rsid w:val="00E8577D"/>
    <w:rsid w:val="00E857E9"/>
    <w:rsid w:val="00E85F2B"/>
    <w:rsid w:val="00E861CA"/>
    <w:rsid w:val="00E86488"/>
    <w:rsid w:val="00E864A2"/>
    <w:rsid w:val="00E86821"/>
    <w:rsid w:val="00E86B52"/>
    <w:rsid w:val="00E86DF8"/>
    <w:rsid w:val="00E87475"/>
    <w:rsid w:val="00E87CA3"/>
    <w:rsid w:val="00E87F00"/>
    <w:rsid w:val="00E901F3"/>
    <w:rsid w:val="00E902A4"/>
    <w:rsid w:val="00E90317"/>
    <w:rsid w:val="00E905C3"/>
    <w:rsid w:val="00E911EC"/>
    <w:rsid w:val="00E927E5"/>
    <w:rsid w:val="00E92F59"/>
    <w:rsid w:val="00E9332F"/>
    <w:rsid w:val="00E93516"/>
    <w:rsid w:val="00E938D5"/>
    <w:rsid w:val="00E93A23"/>
    <w:rsid w:val="00E93FD5"/>
    <w:rsid w:val="00E9405F"/>
    <w:rsid w:val="00E940DE"/>
    <w:rsid w:val="00E945D0"/>
    <w:rsid w:val="00E9488C"/>
    <w:rsid w:val="00E94D54"/>
    <w:rsid w:val="00E9571A"/>
    <w:rsid w:val="00E959ED"/>
    <w:rsid w:val="00E95C33"/>
    <w:rsid w:val="00E95C91"/>
    <w:rsid w:val="00E960BE"/>
    <w:rsid w:val="00E96139"/>
    <w:rsid w:val="00E96708"/>
    <w:rsid w:val="00E96E66"/>
    <w:rsid w:val="00E96E76"/>
    <w:rsid w:val="00E96FDC"/>
    <w:rsid w:val="00E9734B"/>
    <w:rsid w:val="00E976DB"/>
    <w:rsid w:val="00E979C1"/>
    <w:rsid w:val="00E97C94"/>
    <w:rsid w:val="00E97F1B"/>
    <w:rsid w:val="00EA037A"/>
    <w:rsid w:val="00EA0B7D"/>
    <w:rsid w:val="00EA0BD8"/>
    <w:rsid w:val="00EA1119"/>
    <w:rsid w:val="00EA1F3F"/>
    <w:rsid w:val="00EA2A86"/>
    <w:rsid w:val="00EA36D7"/>
    <w:rsid w:val="00EA392B"/>
    <w:rsid w:val="00EA461F"/>
    <w:rsid w:val="00EA4E4F"/>
    <w:rsid w:val="00EA56EB"/>
    <w:rsid w:val="00EA597E"/>
    <w:rsid w:val="00EA5DEE"/>
    <w:rsid w:val="00EA5FB3"/>
    <w:rsid w:val="00EA678A"/>
    <w:rsid w:val="00EA6D59"/>
    <w:rsid w:val="00EA708E"/>
    <w:rsid w:val="00EA78FA"/>
    <w:rsid w:val="00EA7FA5"/>
    <w:rsid w:val="00EB0234"/>
    <w:rsid w:val="00EB1832"/>
    <w:rsid w:val="00EB1C25"/>
    <w:rsid w:val="00EB2AC9"/>
    <w:rsid w:val="00EB2AEF"/>
    <w:rsid w:val="00EB2DB1"/>
    <w:rsid w:val="00EB42C9"/>
    <w:rsid w:val="00EB462E"/>
    <w:rsid w:val="00EB4685"/>
    <w:rsid w:val="00EB4F5C"/>
    <w:rsid w:val="00EB5171"/>
    <w:rsid w:val="00EB5226"/>
    <w:rsid w:val="00EB5768"/>
    <w:rsid w:val="00EB5DFB"/>
    <w:rsid w:val="00EB5FCE"/>
    <w:rsid w:val="00EB613C"/>
    <w:rsid w:val="00EB673A"/>
    <w:rsid w:val="00EB6F94"/>
    <w:rsid w:val="00EB7431"/>
    <w:rsid w:val="00EB7513"/>
    <w:rsid w:val="00EB7909"/>
    <w:rsid w:val="00EB7C9E"/>
    <w:rsid w:val="00EC0920"/>
    <w:rsid w:val="00EC1258"/>
    <w:rsid w:val="00EC1332"/>
    <w:rsid w:val="00EC18C4"/>
    <w:rsid w:val="00EC1EC8"/>
    <w:rsid w:val="00EC200C"/>
    <w:rsid w:val="00EC21ED"/>
    <w:rsid w:val="00EC2203"/>
    <w:rsid w:val="00EC23A3"/>
    <w:rsid w:val="00EC2FA7"/>
    <w:rsid w:val="00EC30DB"/>
    <w:rsid w:val="00EC3412"/>
    <w:rsid w:val="00EC3A72"/>
    <w:rsid w:val="00EC3B11"/>
    <w:rsid w:val="00EC4278"/>
    <w:rsid w:val="00EC43D7"/>
    <w:rsid w:val="00EC4511"/>
    <w:rsid w:val="00EC4874"/>
    <w:rsid w:val="00EC49CD"/>
    <w:rsid w:val="00EC4DAB"/>
    <w:rsid w:val="00EC5862"/>
    <w:rsid w:val="00EC5878"/>
    <w:rsid w:val="00EC5A2B"/>
    <w:rsid w:val="00EC5CAC"/>
    <w:rsid w:val="00EC5DB6"/>
    <w:rsid w:val="00EC6685"/>
    <w:rsid w:val="00EC67AF"/>
    <w:rsid w:val="00EC6AD4"/>
    <w:rsid w:val="00EC716C"/>
    <w:rsid w:val="00EC72E5"/>
    <w:rsid w:val="00EC76C0"/>
    <w:rsid w:val="00EC781D"/>
    <w:rsid w:val="00EC7F74"/>
    <w:rsid w:val="00ED016F"/>
    <w:rsid w:val="00ED0D33"/>
    <w:rsid w:val="00ED0D77"/>
    <w:rsid w:val="00ED1085"/>
    <w:rsid w:val="00ED17CB"/>
    <w:rsid w:val="00ED193E"/>
    <w:rsid w:val="00ED1B41"/>
    <w:rsid w:val="00ED209E"/>
    <w:rsid w:val="00ED20C0"/>
    <w:rsid w:val="00ED2D07"/>
    <w:rsid w:val="00ED335A"/>
    <w:rsid w:val="00ED34DD"/>
    <w:rsid w:val="00ED4259"/>
    <w:rsid w:val="00ED47F3"/>
    <w:rsid w:val="00ED48C0"/>
    <w:rsid w:val="00ED49CD"/>
    <w:rsid w:val="00ED5DA8"/>
    <w:rsid w:val="00ED62E4"/>
    <w:rsid w:val="00ED63D8"/>
    <w:rsid w:val="00ED6606"/>
    <w:rsid w:val="00ED6655"/>
    <w:rsid w:val="00ED666C"/>
    <w:rsid w:val="00ED71C0"/>
    <w:rsid w:val="00ED7364"/>
    <w:rsid w:val="00ED74CA"/>
    <w:rsid w:val="00ED7AFD"/>
    <w:rsid w:val="00ED7F28"/>
    <w:rsid w:val="00EE04EF"/>
    <w:rsid w:val="00EE1015"/>
    <w:rsid w:val="00EE21EB"/>
    <w:rsid w:val="00EE21F5"/>
    <w:rsid w:val="00EE26E7"/>
    <w:rsid w:val="00EE3526"/>
    <w:rsid w:val="00EE353F"/>
    <w:rsid w:val="00EE35F0"/>
    <w:rsid w:val="00EE3744"/>
    <w:rsid w:val="00EE3B96"/>
    <w:rsid w:val="00EE3C85"/>
    <w:rsid w:val="00EE4737"/>
    <w:rsid w:val="00EE48B1"/>
    <w:rsid w:val="00EE4D37"/>
    <w:rsid w:val="00EE4E8A"/>
    <w:rsid w:val="00EE4EE2"/>
    <w:rsid w:val="00EE50B8"/>
    <w:rsid w:val="00EE512C"/>
    <w:rsid w:val="00EE5596"/>
    <w:rsid w:val="00EE5737"/>
    <w:rsid w:val="00EE5C38"/>
    <w:rsid w:val="00EE6002"/>
    <w:rsid w:val="00EE647B"/>
    <w:rsid w:val="00EE650C"/>
    <w:rsid w:val="00EE65EA"/>
    <w:rsid w:val="00EE67D9"/>
    <w:rsid w:val="00EE6B18"/>
    <w:rsid w:val="00EE6EB5"/>
    <w:rsid w:val="00EE72B9"/>
    <w:rsid w:val="00EE7721"/>
    <w:rsid w:val="00EE79D6"/>
    <w:rsid w:val="00EE7A6E"/>
    <w:rsid w:val="00EE7AA7"/>
    <w:rsid w:val="00EE7E5C"/>
    <w:rsid w:val="00EF0043"/>
    <w:rsid w:val="00EF02DD"/>
    <w:rsid w:val="00EF0756"/>
    <w:rsid w:val="00EF0851"/>
    <w:rsid w:val="00EF0FB2"/>
    <w:rsid w:val="00EF1543"/>
    <w:rsid w:val="00EF17CF"/>
    <w:rsid w:val="00EF19EA"/>
    <w:rsid w:val="00EF26B0"/>
    <w:rsid w:val="00EF271F"/>
    <w:rsid w:val="00EF316F"/>
    <w:rsid w:val="00EF3C82"/>
    <w:rsid w:val="00EF3F2E"/>
    <w:rsid w:val="00EF43C1"/>
    <w:rsid w:val="00EF43E3"/>
    <w:rsid w:val="00EF4895"/>
    <w:rsid w:val="00EF4D67"/>
    <w:rsid w:val="00EF5013"/>
    <w:rsid w:val="00EF571C"/>
    <w:rsid w:val="00EF5AA2"/>
    <w:rsid w:val="00EF5C68"/>
    <w:rsid w:val="00EF602D"/>
    <w:rsid w:val="00EF684B"/>
    <w:rsid w:val="00EF6B79"/>
    <w:rsid w:val="00EF6B9E"/>
    <w:rsid w:val="00EF6F98"/>
    <w:rsid w:val="00EF786B"/>
    <w:rsid w:val="00EF7DB6"/>
    <w:rsid w:val="00EF7F19"/>
    <w:rsid w:val="00F0020C"/>
    <w:rsid w:val="00F007E8"/>
    <w:rsid w:val="00F00D07"/>
    <w:rsid w:val="00F01165"/>
    <w:rsid w:val="00F015B6"/>
    <w:rsid w:val="00F018D9"/>
    <w:rsid w:val="00F01A69"/>
    <w:rsid w:val="00F0287C"/>
    <w:rsid w:val="00F02EC0"/>
    <w:rsid w:val="00F03021"/>
    <w:rsid w:val="00F03180"/>
    <w:rsid w:val="00F03350"/>
    <w:rsid w:val="00F03A29"/>
    <w:rsid w:val="00F03D75"/>
    <w:rsid w:val="00F04783"/>
    <w:rsid w:val="00F047C7"/>
    <w:rsid w:val="00F04B24"/>
    <w:rsid w:val="00F04F1A"/>
    <w:rsid w:val="00F05706"/>
    <w:rsid w:val="00F067B7"/>
    <w:rsid w:val="00F072FB"/>
    <w:rsid w:val="00F0752C"/>
    <w:rsid w:val="00F07759"/>
    <w:rsid w:val="00F07BEA"/>
    <w:rsid w:val="00F07E27"/>
    <w:rsid w:val="00F107A6"/>
    <w:rsid w:val="00F10C84"/>
    <w:rsid w:val="00F119E1"/>
    <w:rsid w:val="00F11DB7"/>
    <w:rsid w:val="00F1243E"/>
    <w:rsid w:val="00F12523"/>
    <w:rsid w:val="00F127E6"/>
    <w:rsid w:val="00F12C08"/>
    <w:rsid w:val="00F13355"/>
    <w:rsid w:val="00F13797"/>
    <w:rsid w:val="00F139A9"/>
    <w:rsid w:val="00F14110"/>
    <w:rsid w:val="00F14A5A"/>
    <w:rsid w:val="00F14E04"/>
    <w:rsid w:val="00F14F8A"/>
    <w:rsid w:val="00F157A2"/>
    <w:rsid w:val="00F15825"/>
    <w:rsid w:val="00F15AA9"/>
    <w:rsid w:val="00F162A2"/>
    <w:rsid w:val="00F164CA"/>
    <w:rsid w:val="00F167EE"/>
    <w:rsid w:val="00F16CFC"/>
    <w:rsid w:val="00F16DF2"/>
    <w:rsid w:val="00F17C35"/>
    <w:rsid w:val="00F203A9"/>
    <w:rsid w:val="00F20645"/>
    <w:rsid w:val="00F2078D"/>
    <w:rsid w:val="00F20AED"/>
    <w:rsid w:val="00F20EC3"/>
    <w:rsid w:val="00F21085"/>
    <w:rsid w:val="00F210FD"/>
    <w:rsid w:val="00F211EF"/>
    <w:rsid w:val="00F212AF"/>
    <w:rsid w:val="00F21C16"/>
    <w:rsid w:val="00F21CE7"/>
    <w:rsid w:val="00F21D37"/>
    <w:rsid w:val="00F22540"/>
    <w:rsid w:val="00F22549"/>
    <w:rsid w:val="00F22561"/>
    <w:rsid w:val="00F22BE8"/>
    <w:rsid w:val="00F22CBD"/>
    <w:rsid w:val="00F22F91"/>
    <w:rsid w:val="00F23A3E"/>
    <w:rsid w:val="00F2474A"/>
    <w:rsid w:val="00F24F11"/>
    <w:rsid w:val="00F25899"/>
    <w:rsid w:val="00F26AB6"/>
    <w:rsid w:val="00F26B22"/>
    <w:rsid w:val="00F26BA4"/>
    <w:rsid w:val="00F27057"/>
    <w:rsid w:val="00F2734C"/>
    <w:rsid w:val="00F27C9B"/>
    <w:rsid w:val="00F30070"/>
    <w:rsid w:val="00F3011C"/>
    <w:rsid w:val="00F30821"/>
    <w:rsid w:val="00F3110E"/>
    <w:rsid w:val="00F31126"/>
    <w:rsid w:val="00F316D6"/>
    <w:rsid w:val="00F31864"/>
    <w:rsid w:val="00F318D0"/>
    <w:rsid w:val="00F3190A"/>
    <w:rsid w:val="00F32961"/>
    <w:rsid w:val="00F32AB1"/>
    <w:rsid w:val="00F32DF2"/>
    <w:rsid w:val="00F32E5C"/>
    <w:rsid w:val="00F32EB8"/>
    <w:rsid w:val="00F33097"/>
    <w:rsid w:val="00F336F5"/>
    <w:rsid w:val="00F33ADC"/>
    <w:rsid w:val="00F33BA9"/>
    <w:rsid w:val="00F33F97"/>
    <w:rsid w:val="00F348FC"/>
    <w:rsid w:val="00F34C94"/>
    <w:rsid w:val="00F350C8"/>
    <w:rsid w:val="00F350D3"/>
    <w:rsid w:val="00F354EE"/>
    <w:rsid w:val="00F35817"/>
    <w:rsid w:val="00F3652F"/>
    <w:rsid w:val="00F370F6"/>
    <w:rsid w:val="00F376BF"/>
    <w:rsid w:val="00F37A67"/>
    <w:rsid w:val="00F40B5C"/>
    <w:rsid w:val="00F40BB9"/>
    <w:rsid w:val="00F40DE4"/>
    <w:rsid w:val="00F40EBC"/>
    <w:rsid w:val="00F41056"/>
    <w:rsid w:val="00F412A6"/>
    <w:rsid w:val="00F413A7"/>
    <w:rsid w:val="00F41A00"/>
    <w:rsid w:val="00F42965"/>
    <w:rsid w:val="00F435C1"/>
    <w:rsid w:val="00F435C9"/>
    <w:rsid w:val="00F43742"/>
    <w:rsid w:val="00F43DFB"/>
    <w:rsid w:val="00F441AE"/>
    <w:rsid w:val="00F441C3"/>
    <w:rsid w:val="00F444A0"/>
    <w:rsid w:val="00F444EC"/>
    <w:rsid w:val="00F4474D"/>
    <w:rsid w:val="00F44923"/>
    <w:rsid w:val="00F451CC"/>
    <w:rsid w:val="00F453C2"/>
    <w:rsid w:val="00F454BE"/>
    <w:rsid w:val="00F45618"/>
    <w:rsid w:val="00F45791"/>
    <w:rsid w:val="00F45793"/>
    <w:rsid w:val="00F45963"/>
    <w:rsid w:val="00F45AB0"/>
    <w:rsid w:val="00F45B6E"/>
    <w:rsid w:val="00F45EC1"/>
    <w:rsid w:val="00F460AF"/>
    <w:rsid w:val="00F46129"/>
    <w:rsid w:val="00F46206"/>
    <w:rsid w:val="00F46614"/>
    <w:rsid w:val="00F467C2"/>
    <w:rsid w:val="00F468D2"/>
    <w:rsid w:val="00F46B51"/>
    <w:rsid w:val="00F47956"/>
    <w:rsid w:val="00F50294"/>
    <w:rsid w:val="00F5073B"/>
    <w:rsid w:val="00F50D3B"/>
    <w:rsid w:val="00F51040"/>
    <w:rsid w:val="00F511FD"/>
    <w:rsid w:val="00F512CD"/>
    <w:rsid w:val="00F51705"/>
    <w:rsid w:val="00F51A0E"/>
    <w:rsid w:val="00F51AED"/>
    <w:rsid w:val="00F51B19"/>
    <w:rsid w:val="00F51CA6"/>
    <w:rsid w:val="00F51EB2"/>
    <w:rsid w:val="00F5216B"/>
    <w:rsid w:val="00F52430"/>
    <w:rsid w:val="00F527C2"/>
    <w:rsid w:val="00F5311C"/>
    <w:rsid w:val="00F53570"/>
    <w:rsid w:val="00F53A61"/>
    <w:rsid w:val="00F540B5"/>
    <w:rsid w:val="00F544F9"/>
    <w:rsid w:val="00F545FE"/>
    <w:rsid w:val="00F54AB9"/>
    <w:rsid w:val="00F55103"/>
    <w:rsid w:val="00F555BC"/>
    <w:rsid w:val="00F56714"/>
    <w:rsid w:val="00F56921"/>
    <w:rsid w:val="00F569A4"/>
    <w:rsid w:val="00F57050"/>
    <w:rsid w:val="00F57DCF"/>
    <w:rsid w:val="00F6042A"/>
    <w:rsid w:val="00F604DF"/>
    <w:rsid w:val="00F6131D"/>
    <w:rsid w:val="00F61794"/>
    <w:rsid w:val="00F617F2"/>
    <w:rsid w:val="00F61FB5"/>
    <w:rsid w:val="00F62032"/>
    <w:rsid w:val="00F62E6E"/>
    <w:rsid w:val="00F63110"/>
    <w:rsid w:val="00F6324E"/>
    <w:rsid w:val="00F63422"/>
    <w:rsid w:val="00F6366B"/>
    <w:rsid w:val="00F63983"/>
    <w:rsid w:val="00F64863"/>
    <w:rsid w:val="00F65116"/>
    <w:rsid w:val="00F65554"/>
    <w:rsid w:val="00F65BD0"/>
    <w:rsid w:val="00F65CCB"/>
    <w:rsid w:val="00F6629D"/>
    <w:rsid w:val="00F66B9A"/>
    <w:rsid w:val="00F66BC5"/>
    <w:rsid w:val="00F6708F"/>
    <w:rsid w:val="00F673D3"/>
    <w:rsid w:val="00F67633"/>
    <w:rsid w:val="00F704AB"/>
    <w:rsid w:val="00F71600"/>
    <w:rsid w:val="00F71D12"/>
    <w:rsid w:val="00F71DBF"/>
    <w:rsid w:val="00F71EE2"/>
    <w:rsid w:val="00F71F38"/>
    <w:rsid w:val="00F71F80"/>
    <w:rsid w:val="00F723BF"/>
    <w:rsid w:val="00F727C0"/>
    <w:rsid w:val="00F72856"/>
    <w:rsid w:val="00F72A06"/>
    <w:rsid w:val="00F72AB0"/>
    <w:rsid w:val="00F73519"/>
    <w:rsid w:val="00F73B68"/>
    <w:rsid w:val="00F73D75"/>
    <w:rsid w:val="00F73DDF"/>
    <w:rsid w:val="00F73F4B"/>
    <w:rsid w:val="00F73FC6"/>
    <w:rsid w:val="00F74B51"/>
    <w:rsid w:val="00F74E20"/>
    <w:rsid w:val="00F753CB"/>
    <w:rsid w:val="00F769AB"/>
    <w:rsid w:val="00F76AC6"/>
    <w:rsid w:val="00F76AF3"/>
    <w:rsid w:val="00F76C50"/>
    <w:rsid w:val="00F76DB1"/>
    <w:rsid w:val="00F771BF"/>
    <w:rsid w:val="00F774F6"/>
    <w:rsid w:val="00F775AC"/>
    <w:rsid w:val="00F77629"/>
    <w:rsid w:val="00F77EF7"/>
    <w:rsid w:val="00F801C3"/>
    <w:rsid w:val="00F8020E"/>
    <w:rsid w:val="00F802A5"/>
    <w:rsid w:val="00F80605"/>
    <w:rsid w:val="00F80DE8"/>
    <w:rsid w:val="00F81939"/>
    <w:rsid w:val="00F819B6"/>
    <w:rsid w:val="00F81E82"/>
    <w:rsid w:val="00F8220A"/>
    <w:rsid w:val="00F82370"/>
    <w:rsid w:val="00F82F37"/>
    <w:rsid w:val="00F82F39"/>
    <w:rsid w:val="00F837C0"/>
    <w:rsid w:val="00F83BE4"/>
    <w:rsid w:val="00F83CFF"/>
    <w:rsid w:val="00F83E0E"/>
    <w:rsid w:val="00F84613"/>
    <w:rsid w:val="00F8477B"/>
    <w:rsid w:val="00F84DBC"/>
    <w:rsid w:val="00F85008"/>
    <w:rsid w:val="00F8582D"/>
    <w:rsid w:val="00F8616F"/>
    <w:rsid w:val="00F868CD"/>
    <w:rsid w:val="00F8696C"/>
    <w:rsid w:val="00F86C18"/>
    <w:rsid w:val="00F87042"/>
    <w:rsid w:val="00F8732A"/>
    <w:rsid w:val="00F87F4D"/>
    <w:rsid w:val="00F90113"/>
    <w:rsid w:val="00F902FA"/>
    <w:rsid w:val="00F9070B"/>
    <w:rsid w:val="00F90B7E"/>
    <w:rsid w:val="00F917EC"/>
    <w:rsid w:val="00F927E5"/>
    <w:rsid w:val="00F92B96"/>
    <w:rsid w:val="00F92D75"/>
    <w:rsid w:val="00F932BF"/>
    <w:rsid w:val="00F93BD6"/>
    <w:rsid w:val="00F93BDA"/>
    <w:rsid w:val="00F93C95"/>
    <w:rsid w:val="00F93DDF"/>
    <w:rsid w:val="00F9464F"/>
    <w:rsid w:val="00F94664"/>
    <w:rsid w:val="00F947CD"/>
    <w:rsid w:val="00F947F1"/>
    <w:rsid w:val="00F948B2"/>
    <w:rsid w:val="00F94A2D"/>
    <w:rsid w:val="00F96135"/>
    <w:rsid w:val="00F969FD"/>
    <w:rsid w:val="00F96C35"/>
    <w:rsid w:val="00F975C7"/>
    <w:rsid w:val="00F97C0A"/>
    <w:rsid w:val="00F97C88"/>
    <w:rsid w:val="00FA0289"/>
    <w:rsid w:val="00FA0568"/>
    <w:rsid w:val="00FA07D7"/>
    <w:rsid w:val="00FA0C1B"/>
    <w:rsid w:val="00FA0F61"/>
    <w:rsid w:val="00FA1B2F"/>
    <w:rsid w:val="00FA1F1B"/>
    <w:rsid w:val="00FA1F4A"/>
    <w:rsid w:val="00FA22C1"/>
    <w:rsid w:val="00FA2853"/>
    <w:rsid w:val="00FA2AC8"/>
    <w:rsid w:val="00FA3382"/>
    <w:rsid w:val="00FA37DB"/>
    <w:rsid w:val="00FA3AAC"/>
    <w:rsid w:val="00FA3EA3"/>
    <w:rsid w:val="00FA4AEA"/>
    <w:rsid w:val="00FA6128"/>
    <w:rsid w:val="00FA623A"/>
    <w:rsid w:val="00FA632B"/>
    <w:rsid w:val="00FA6FD8"/>
    <w:rsid w:val="00FA7864"/>
    <w:rsid w:val="00FA79B4"/>
    <w:rsid w:val="00FA79DD"/>
    <w:rsid w:val="00FA7E83"/>
    <w:rsid w:val="00FA7ED9"/>
    <w:rsid w:val="00FB054D"/>
    <w:rsid w:val="00FB09E0"/>
    <w:rsid w:val="00FB0AE6"/>
    <w:rsid w:val="00FB0B37"/>
    <w:rsid w:val="00FB0D09"/>
    <w:rsid w:val="00FB0F07"/>
    <w:rsid w:val="00FB144F"/>
    <w:rsid w:val="00FB2130"/>
    <w:rsid w:val="00FB2755"/>
    <w:rsid w:val="00FB287D"/>
    <w:rsid w:val="00FB29F1"/>
    <w:rsid w:val="00FB2BD2"/>
    <w:rsid w:val="00FB2C4B"/>
    <w:rsid w:val="00FB2DBB"/>
    <w:rsid w:val="00FB2F48"/>
    <w:rsid w:val="00FB342C"/>
    <w:rsid w:val="00FB365D"/>
    <w:rsid w:val="00FB3880"/>
    <w:rsid w:val="00FB45BB"/>
    <w:rsid w:val="00FB4613"/>
    <w:rsid w:val="00FB48AE"/>
    <w:rsid w:val="00FB4B20"/>
    <w:rsid w:val="00FB5009"/>
    <w:rsid w:val="00FB5A34"/>
    <w:rsid w:val="00FB5F35"/>
    <w:rsid w:val="00FB6248"/>
    <w:rsid w:val="00FB6607"/>
    <w:rsid w:val="00FB6771"/>
    <w:rsid w:val="00FB6E46"/>
    <w:rsid w:val="00FB733F"/>
    <w:rsid w:val="00FB7466"/>
    <w:rsid w:val="00FB776A"/>
    <w:rsid w:val="00FB78CF"/>
    <w:rsid w:val="00FC018B"/>
    <w:rsid w:val="00FC0AAD"/>
    <w:rsid w:val="00FC0E7E"/>
    <w:rsid w:val="00FC19C2"/>
    <w:rsid w:val="00FC1D20"/>
    <w:rsid w:val="00FC2505"/>
    <w:rsid w:val="00FC2ACC"/>
    <w:rsid w:val="00FC32C5"/>
    <w:rsid w:val="00FC4198"/>
    <w:rsid w:val="00FC44A9"/>
    <w:rsid w:val="00FC47B3"/>
    <w:rsid w:val="00FC4D4A"/>
    <w:rsid w:val="00FC5A63"/>
    <w:rsid w:val="00FC5EBC"/>
    <w:rsid w:val="00FC5F47"/>
    <w:rsid w:val="00FC6159"/>
    <w:rsid w:val="00FC66CF"/>
    <w:rsid w:val="00FC6AFE"/>
    <w:rsid w:val="00FC6DD5"/>
    <w:rsid w:val="00FC6E21"/>
    <w:rsid w:val="00FC6F0F"/>
    <w:rsid w:val="00FC76FB"/>
    <w:rsid w:val="00FC7CFA"/>
    <w:rsid w:val="00FD05B0"/>
    <w:rsid w:val="00FD05F9"/>
    <w:rsid w:val="00FD0654"/>
    <w:rsid w:val="00FD0806"/>
    <w:rsid w:val="00FD0C00"/>
    <w:rsid w:val="00FD1097"/>
    <w:rsid w:val="00FD1700"/>
    <w:rsid w:val="00FD17DC"/>
    <w:rsid w:val="00FD1FCC"/>
    <w:rsid w:val="00FD26C8"/>
    <w:rsid w:val="00FD2A6E"/>
    <w:rsid w:val="00FD2D6A"/>
    <w:rsid w:val="00FD2F19"/>
    <w:rsid w:val="00FD2F34"/>
    <w:rsid w:val="00FD3B27"/>
    <w:rsid w:val="00FD4073"/>
    <w:rsid w:val="00FD40A2"/>
    <w:rsid w:val="00FD40BE"/>
    <w:rsid w:val="00FD40D7"/>
    <w:rsid w:val="00FD4C8A"/>
    <w:rsid w:val="00FD4FC1"/>
    <w:rsid w:val="00FD50B1"/>
    <w:rsid w:val="00FD52B3"/>
    <w:rsid w:val="00FD5647"/>
    <w:rsid w:val="00FD5932"/>
    <w:rsid w:val="00FD5C3C"/>
    <w:rsid w:val="00FD5C4A"/>
    <w:rsid w:val="00FD61E6"/>
    <w:rsid w:val="00FD6422"/>
    <w:rsid w:val="00FD6596"/>
    <w:rsid w:val="00FD6871"/>
    <w:rsid w:val="00FD71F7"/>
    <w:rsid w:val="00FD7B34"/>
    <w:rsid w:val="00FE020F"/>
    <w:rsid w:val="00FE0CF3"/>
    <w:rsid w:val="00FE10D9"/>
    <w:rsid w:val="00FE1AC3"/>
    <w:rsid w:val="00FE23ED"/>
    <w:rsid w:val="00FE2D94"/>
    <w:rsid w:val="00FE31E1"/>
    <w:rsid w:val="00FE3C35"/>
    <w:rsid w:val="00FE3F49"/>
    <w:rsid w:val="00FE3F9B"/>
    <w:rsid w:val="00FE43B6"/>
    <w:rsid w:val="00FE4923"/>
    <w:rsid w:val="00FE4AF5"/>
    <w:rsid w:val="00FE4CA5"/>
    <w:rsid w:val="00FE521B"/>
    <w:rsid w:val="00FE552D"/>
    <w:rsid w:val="00FE6DD6"/>
    <w:rsid w:val="00FE6E3F"/>
    <w:rsid w:val="00FE71A0"/>
    <w:rsid w:val="00FE71C8"/>
    <w:rsid w:val="00FE71DF"/>
    <w:rsid w:val="00FE77B6"/>
    <w:rsid w:val="00FE7D1F"/>
    <w:rsid w:val="00FE7F81"/>
    <w:rsid w:val="00FF0D11"/>
    <w:rsid w:val="00FF11A2"/>
    <w:rsid w:val="00FF11EC"/>
    <w:rsid w:val="00FF1357"/>
    <w:rsid w:val="00FF1801"/>
    <w:rsid w:val="00FF1ED2"/>
    <w:rsid w:val="00FF28E0"/>
    <w:rsid w:val="00FF2BA4"/>
    <w:rsid w:val="00FF2D41"/>
    <w:rsid w:val="00FF2F60"/>
    <w:rsid w:val="00FF31AE"/>
    <w:rsid w:val="00FF31FC"/>
    <w:rsid w:val="00FF3D09"/>
    <w:rsid w:val="00FF4AFE"/>
    <w:rsid w:val="00FF50E9"/>
    <w:rsid w:val="00FF567D"/>
    <w:rsid w:val="00FF58A3"/>
    <w:rsid w:val="00FF59DE"/>
    <w:rsid w:val="00FF5E3C"/>
    <w:rsid w:val="00FF5EB2"/>
    <w:rsid w:val="00FF65DD"/>
    <w:rsid w:val="00FF6609"/>
    <w:rsid w:val="00FF670B"/>
    <w:rsid w:val="00FF6BBD"/>
    <w:rsid w:val="00FF6E57"/>
    <w:rsid w:val="00FF706F"/>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162A3"/>
  <w15:docId w15:val="{DC3981D1-E7AC-4AF9-8993-30FDB170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51"/>
    <w:rPr>
      <w:rFonts w:ascii="Times New Roman" w:eastAsia="Times New Roman" w:hAnsi="Times New Roman"/>
    </w:rPr>
  </w:style>
  <w:style w:type="paragraph" w:styleId="Heading1">
    <w:name w:val="heading 1"/>
    <w:basedOn w:val="Normal"/>
    <w:link w:val="Heading1Char"/>
    <w:uiPriority w:val="9"/>
    <w:qFormat/>
    <w:rsid w:val="00AB7E0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7551"/>
    <w:pPr>
      <w:jc w:val="center"/>
    </w:pPr>
    <w:rPr>
      <w:sz w:val="48"/>
    </w:rPr>
  </w:style>
  <w:style w:type="character" w:customStyle="1" w:styleId="TitleChar">
    <w:name w:val="Title Char"/>
    <w:link w:val="Title"/>
    <w:rsid w:val="002E7551"/>
    <w:rPr>
      <w:rFonts w:ascii="Times New Roman" w:eastAsia="Times New Roman" w:hAnsi="Times New Roman" w:cs="Times New Roman"/>
      <w:sz w:val="48"/>
      <w:szCs w:val="20"/>
    </w:rPr>
  </w:style>
  <w:style w:type="paragraph" w:styleId="Subtitle">
    <w:name w:val="Subtitle"/>
    <w:basedOn w:val="Normal"/>
    <w:link w:val="SubtitleChar"/>
    <w:qFormat/>
    <w:rsid w:val="002E7551"/>
    <w:pPr>
      <w:jc w:val="center"/>
    </w:pPr>
    <w:rPr>
      <w:sz w:val="32"/>
    </w:rPr>
  </w:style>
  <w:style w:type="character" w:customStyle="1" w:styleId="SubtitleChar">
    <w:name w:val="Subtitle Char"/>
    <w:link w:val="Subtitle"/>
    <w:rsid w:val="002E7551"/>
    <w:rPr>
      <w:rFonts w:ascii="Times New Roman" w:eastAsia="Times New Roman" w:hAnsi="Times New Roman" w:cs="Times New Roman"/>
      <w:sz w:val="32"/>
      <w:szCs w:val="20"/>
    </w:rPr>
  </w:style>
  <w:style w:type="paragraph" w:styleId="ListParagraph">
    <w:name w:val="List Paragraph"/>
    <w:basedOn w:val="Normal"/>
    <w:uiPriority w:val="34"/>
    <w:qFormat/>
    <w:rsid w:val="002E7551"/>
    <w:pPr>
      <w:ind w:left="720"/>
      <w:contextualSpacing/>
    </w:pPr>
  </w:style>
  <w:style w:type="character" w:customStyle="1" w:styleId="apple-converted-space">
    <w:name w:val="apple-converted-space"/>
    <w:basedOn w:val="DefaultParagraphFont"/>
    <w:rsid w:val="002E7551"/>
  </w:style>
  <w:style w:type="paragraph" w:styleId="NoSpacing">
    <w:name w:val="No Spacing"/>
    <w:basedOn w:val="Normal"/>
    <w:uiPriority w:val="1"/>
    <w:qFormat/>
    <w:rsid w:val="00DD2679"/>
    <w:rPr>
      <w:rFonts w:ascii="Calibri" w:eastAsia="Calibri" w:hAnsi="Calibri"/>
      <w:sz w:val="22"/>
      <w:szCs w:val="22"/>
    </w:rPr>
  </w:style>
  <w:style w:type="character" w:customStyle="1" w:styleId="apple-style-span">
    <w:name w:val="apple-style-span"/>
    <w:basedOn w:val="DefaultParagraphFont"/>
    <w:rsid w:val="00C04AA1"/>
  </w:style>
  <w:style w:type="character" w:styleId="Emphasis">
    <w:name w:val="Emphasis"/>
    <w:uiPriority w:val="20"/>
    <w:qFormat/>
    <w:rsid w:val="00EE353F"/>
    <w:rPr>
      <w:i/>
      <w:iCs/>
    </w:rPr>
  </w:style>
  <w:style w:type="paragraph" w:customStyle="1" w:styleId="Default">
    <w:name w:val="Default"/>
    <w:rsid w:val="00C7123E"/>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unhideWhenUsed/>
    <w:rsid w:val="006D6B82"/>
    <w:pPr>
      <w:jc w:val="both"/>
    </w:pPr>
    <w:rPr>
      <w:rFonts w:ascii="Verdana" w:eastAsia="Calibri" w:hAnsi="Verdana"/>
      <w:sz w:val="24"/>
      <w:szCs w:val="24"/>
    </w:rPr>
  </w:style>
  <w:style w:type="character" w:customStyle="1" w:styleId="BodyTextChar">
    <w:name w:val="Body Text Char"/>
    <w:link w:val="BodyText"/>
    <w:uiPriority w:val="99"/>
    <w:rsid w:val="006D6B82"/>
    <w:rPr>
      <w:rFonts w:ascii="Verdana" w:hAnsi="Verdana" w:cs="Times New Roman"/>
      <w:sz w:val="24"/>
      <w:szCs w:val="24"/>
    </w:rPr>
  </w:style>
  <w:style w:type="paragraph" w:styleId="BalloonText">
    <w:name w:val="Balloon Text"/>
    <w:basedOn w:val="Normal"/>
    <w:link w:val="BalloonTextChar"/>
    <w:uiPriority w:val="99"/>
    <w:semiHidden/>
    <w:unhideWhenUsed/>
    <w:rsid w:val="00223B9A"/>
    <w:rPr>
      <w:rFonts w:ascii="Tahoma" w:hAnsi="Tahoma" w:cs="Tahoma"/>
      <w:sz w:val="16"/>
      <w:szCs w:val="16"/>
    </w:rPr>
  </w:style>
  <w:style w:type="character" w:customStyle="1" w:styleId="BalloonTextChar">
    <w:name w:val="Balloon Text Char"/>
    <w:link w:val="BalloonText"/>
    <w:uiPriority w:val="99"/>
    <w:semiHidden/>
    <w:rsid w:val="00223B9A"/>
    <w:rPr>
      <w:rFonts w:ascii="Tahoma" w:eastAsia="Times New Roman" w:hAnsi="Tahoma" w:cs="Tahoma"/>
      <w:sz w:val="16"/>
      <w:szCs w:val="16"/>
    </w:rPr>
  </w:style>
  <w:style w:type="paragraph" w:customStyle="1" w:styleId="Style">
    <w:name w:val="Style"/>
    <w:rsid w:val="001A1810"/>
    <w:pPr>
      <w:widowControl w:val="0"/>
      <w:autoSpaceDE w:val="0"/>
      <w:autoSpaceDN w:val="0"/>
      <w:adjustRightInd w:val="0"/>
    </w:pPr>
    <w:rPr>
      <w:rFonts w:ascii="Times New Roman" w:eastAsia="Times New Roman" w:hAnsi="Times New Roman"/>
      <w:sz w:val="24"/>
      <w:szCs w:val="24"/>
    </w:rPr>
  </w:style>
  <w:style w:type="paragraph" w:styleId="NormalWeb">
    <w:name w:val="Normal (Web)"/>
    <w:basedOn w:val="Normal"/>
    <w:uiPriority w:val="99"/>
    <w:semiHidden/>
    <w:unhideWhenUsed/>
    <w:rsid w:val="00B16C02"/>
    <w:pPr>
      <w:spacing w:before="100" w:beforeAutospacing="1" w:after="100" w:afterAutospacing="1"/>
    </w:pPr>
    <w:rPr>
      <w:sz w:val="24"/>
      <w:szCs w:val="24"/>
    </w:rPr>
  </w:style>
  <w:style w:type="character" w:styleId="Strong">
    <w:name w:val="Strong"/>
    <w:uiPriority w:val="22"/>
    <w:qFormat/>
    <w:rsid w:val="00B16C02"/>
    <w:rPr>
      <w:b/>
      <w:bCs/>
    </w:rPr>
  </w:style>
  <w:style w:type="paragraph" w:styleId="PlainText">
    <w:name w:val="Plain Text"/>
    <w:basedOn w:val="Normal"/>
    <w:link w:val="PlainTextChar"/>
    <w:uiPriority w:val="99"/>
    <w:unhideWhenUsed/>
    <w:rsid w:val="00262AED"/>
    <w:rPr>
      <w:rFonts w:ascii="Consolas" w:hAnsi="Consolas"/>
      <w:sz w:val="21"/>
      <w:szCs w:val="21"/>
    </w:rPr>
  </w:style>
  <w:style w:type="character" w:customStyle="1" w:styleId="PlainTextChar">
    <w:name w:val="Plain Text Char"/>
    <w:link w:val="PlainText"/>
    <w:uiPriority w:val="99"/>
    <w:rsid w:val="00262AED"/>
    <w:rPr>
      <w:rFonts w:ascii="Consolas" w:eastAsia="Times New Roman" w:hAnsi="Consolas"/>
      <w:sz w:val="21"/>
      <w:szCs w:val="21"/>
    </w:rPr>
  </w:style>
  <w:style w:type="paragraph" w:customStyle="1" w:styleId="ox-4828c5aa39-default-style">
    <w:name w:val="ox-4828c5aa39-default-style"/>
    <w:basedOn w:val="Normal"/>
    <w:rsid w:val="001F6DFB"/>
    <w:pPr>
      <w:spacing w:before="100" w:beforeAutospacing="1" w:after="100" w:afterAutospacing="1"/>
    </w:pPr>
    <w:rPr>
      <w:sz w:val="24"/>
      <w:szCs w:val="24"/>
    </w:rPr>
  </w:style>
  <w:style w:type="paragraph" w:customStyle="1" w:styleId="yiv8274880892msonormal">
    <w:name w:val="yiv8274880892msonormal"/>
    <w:basedOn w:val="Normal"/>
    <w:rsid w:val="00C9217F"/>
    <w:pPr>
      <w:spacing w:before="100" w:beforeAutospacing="1" w:after="100" w:afterAutospacing="1"/>
    </w:pPr>
    <w:rPr>
      <w:rFonts w:ascii="Calibri" w:eastAsiaTheme="minorHAnsi" w:hAnsi="Calibri" w:cs="Calibri"/>
      <w:sz w:val="22"/>
      <w:szCs w:val="22"/>
    </w:rPr>
  </w:style>
  <w:style w:type="paragraph" w:customStyle="1" w:styleId="yiv0732365983msonormal">
    <w:name w:val="yiv0732365983msonormal"/>
    <w:basedOn w:val="Normal"/>
    <w:rsid w:val="004C2C47"/>
    <w:pPr>
      <w:spacing w:before="100" w:beforeAutospacing="1" w:after="100" w:afterAutospacing="1"/>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AB7E04"/>
    <w:rPr>
      <w:rFonts w:ascii="Times New Roman" w:eastAsia="Times New Roman" w:hAnsi="Times New Roman"/>
      <w:b/>
      <w:bCs/>
      <w:kern w:val="36"/>
      <w:sz w:val="48"/>
      <w:szCs w:val="48"/>
    </w:rPr>
  </w:style>
  <w:style w:type="paragraph" w:styleId="BodyText2">
    <w:name w:val="Body Text 2"/>
    <w:basedOn w:val="Normal"/>
    <w:link w:val="BodyText2Char"/>
    <w:uiPriority w:val="99"/>
    <w:semiHidden/>
    <w:unhideWhenUsed/>
    <w:rsid w:val="004B5E27"/>
    <w:pPr>
      <w:spacing w:after="120" w:line="480" w:lineRule="auto"/>
    </w:pPr>
  </w:style>
  <w:style w:type="character" w:customStyle="1" w:styleId="BodyText2Char">
    <w:name w:val="Body Text 2 Char"/>
    <w:basedOn w:val="DefaultParagraphFont"/>
    <w:link w:val="BodyText2"/>
    <w:uiPriority w:val="99"/>
    <w:semiHidden/>
    <w:rsid w:val="004B5E2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451">
      <w:bodyDiv w:val="1"/>
      <w:marLeft w:val="0"/>
      <w:marRight w:val="0"/>
      <w:marTop w:val="0"/>
      <w:marBottom w:val="0"/>
      <w:divBdr>
        <w:top w:val="none" w:sz="0" w:space="0" w:color="auto"/>
        <w:left w:val="none" w:sz="0" w:space="0" w:color="auto"/>
        <w:bottom w:val="none" w:sz="0" w:space="0" w:color="auto"/>
        <w:right w:val="none" w:sz="0" w:space="0" w:color="auto"/>
      </w:divBdr>
    </w:div>
    <w:div w:id="89326601">
      <w:bodyDiv w:val="1"/>
      <w:marLeft w:val="0"/>
      <w:marRight w:val="0"/>
      <w:marTop w:val="0"/>
      <w:marBottom w:val="0"/>
      <w:divBdr>
        <w:top w:val="none" w:sz="0" w:space="0" w:color="auto"/>
        <w:left w:val="none" w:sz="0" w:space="0" w:color="auto"/>
        <w:bottom w:val="none" w:sz="0" w:space="0" w:color="auto"/>
        <w:right w:val="none" w:sz="0" w:space="0" w:color="auto"/>
      </w:divBdr>
    </w:div>
    <w:div w:id="105084356">
      <w:bodyDiv w:val="1"/>
      <w:marLeft w:val="0"/>
      <w:marRight w:val="0"/>
      <w:marTop w:val="0"/>
      <w:marBottom w:val="0"/>
      <w:divBdr>
        <w:top w:val="none" w:sz="0" w:space="0" w:color="auto"/>
        <w:left w:val="none" w:sz="0" w:space="0" w:color="auto"/>
        <w:bottom w:val="none" w:sz="0" w:space="0" w:color="auto"/>
        <w:right w:val="none" w:sz="0" w:space="0" w:color="auto"/>
      </w:divBdr>
    </w:div>
    <w:div w:id="133958551">
      <w:bodyDiv w:val="1"/>
      <w:marLeft w:val="0"/>
      <w:marRight w:val="0"/>
      <w:marTop w:val="0"/>
      <w:marBottom w:val="0"/>
      <w:divBdr>
        <w:top w:val="none" w:sz="0" w:space="0" w:color="auto"/>
        <w:left w:val="none" w:sz="0" w:space="0" w:color="auto"/>
        <w:bottom w:val="none" w:sz="0" w:space="0" w:color="auto"/>
        <w:right w:val="none" w:sz="0" w:space="0" w:color="auto"/>
      </w:divBdr>
    </w:div>
    <w:div w:id="145556003">
      <w:bodyDiv w:val="1"/>
      <w:marLeft w:val="0"/>
      <w:marRight w:val="0"/>
      <w:marTop w:val="0"/>
      <w:marBottom w:val="0"/>
      <w:divBdr>
        <w:top w:val="none" w:sz="0" w:space="0" w:color="auto"/>
        <w:left w:val="none" w:sz="0" w:space="0" w:color="auto"/>
        <w:bottom w:val="none" w:sz="0" w:space="0" w:color="auto"/>
        <w:right w:val="none" w:sz="0" w:space="0" w:color="auto"/>
      </w:divBdr>
    </w:div>
    <w:div w:id="165484729">
      <w:bodyDiv w:val="1"/>
      <w:marLeft w:val="0"/>
      <w:marRight w:val="0"/>
      <w:marTop w:val="0"/>
      <w:marBottom w:val="0"/>
      <w:divBdr>
        <w:top w:val="none" w:sz="0" w:space="0" w:color="auto"/>
        <w:left w:val="none" w:sz="0" w:space="0" w:color="auto"/>
        <w:bottom w:val="none" w:sz="0" w:space="0" w:color="auto"/>
        <w:right w:val="none" w:sz="0" w:space="0" w:color="auto"/>
      </w:divBdr>
    </w:div>
    <w:div w:id="230701622">
      <w:bodyDiv w:val="1"/>
      <w:marLeft w:val="0"/>
      <w:marRight w:val="0"/>
      <w:marTop w:val="0"/>
      <w:marBottom w:val="0"/>
      <w:divBdr>
        <w:top w:val="none" w:sz="0" w:space="0" w:color="auto"/>
        <w:left w:val="none" w:sz="0" w:space="0" w:color="auto"/>
        <w:bottom w:val="none" w:sz="0" w:space="0" w:color="auto"/>
        <w:right w:val="none" w:sz="0" w:space="0" w:color="auto"/>
      </w:divBdr>
    </w:div>
    <w:div w:id="264962194">
      <w:bodyDiv w:val="1"/>
      <w:marLeft w:val="0"/>
      <w:marRight w:val="0"/>
      <w:marTop w:val="0"/>
      <w:marBottom w:val="0"/>
      <w:divBdr>
        <w:top w:val="none" w:sz="0" w:space="0" w:color="auto"/>
        <w:left w:val="none" w:sz="0" w:space="0" w:color="auto"/>
        <w:bottom w:val="none" w:sz="0" w:space="0" w:color="auto"/>
        <w:right w:val="none" w:sz="0" w:space="0" w:color="auto"/>
      </w:divBdr>
    </w:div>
    <w:div w:id="267591963">
      <w:bodyDiv w:val="1"/>
      <w:marLeft w:val="0"/>
      <w:marRight w:val="0"/>
      <w:marTop w:val="0"/>
      <w:marBottom w:val="0"/>
      <w:divBdr>
        <w:top w:val="none" w:sz="0" w:space="0" w:color="auto"/>
        <w:left w:val="none" w:sz="0" w:space="0" w:color="auto"/>
        <w:bottom w:val="none" w:sz="0" w:space="0" w:color="auto"/>
        <w:right w:val="none" w:sz="0" w:space="0" w:color="auto"/>
      </w:divBdr>
    </w:div>
    <w:div w:id="277951060">
      <w:bodyDiv w:val="1"/>
      <w:marLeft w:val="0"/>
      <w:marRight w:val="0"/>
      <w:marTop w:val="0"/>
      <w:marBottom w:val="0"/>
      <w:divBdr>
        <w:top w:val="none" w:sz="0" w:space="0" w:color="auto"/>
        <w:left w:val="none" w:sz="0" w:space="0" w:color="auto"/>
        <w:bottom w:val="none" w:sz="0" w:space="0" w:color="auto"/>
        <w:right w:val="none" w:sz="0" w:space="0" w:color="auto"/>
      </w:divBdr>
    </w:div>
    <w:div w:id="314920305">
      <w:bodyDiv w:val="1"/>
      <w:marLeft w:val="0"/>
      <w:marRight w:val="0"/>
      <w:marTop w:val="0"/>
      <w:marBottom w:val="0"/>
      <w:divBdr>
        <w:top w:val="none" w:sz="0" w:space="0" w:color="auto"/>
        <w:left w:val="none" w:sz="0" w:space="0" w:color="auto"/>
        <w:bottom w:val="none" w:sz="0" w:space="0" w:color="auto"/>
        <w:right w:val="none" w:sz="0" w:space="0" w:color="auto"/>
      </w:divBdr>
    </w:div>
    <w:div w:id="319315308">
      <w:bodyDiv w:val="1"/>
      <w:marLeft w:val="0"/>
      <w:marRight w:val="0"/>
      <w:marTop w:val="0"/>
      <w:marBottom w:val="0"/>
      <w:divBdr>
        <w:top w:val="none" w:sz="0" w:space="0" w:color="auto"/>
        <w:left w:val="none" w:sz="0" w:space="0" w:color="auto"/>
        <w:bottom w:val="none" w:sz="0" w:space="0" w:color="auto"/>
        <w:right w:val="none" w:sz="0" w:space="0" w:color="auto"/>
      </w:divBdr>
    </w:div>
    <w:div w:id="411507173">
      <w:bodyDiv w:val="1"/>
      <w:marLeft w:val="0"/>
      <w:marRight w:val="0"/>
      <w:marTop w:val="0"/>
      <w:marBottom w:val="0"/>
      <w:divBdr>
        <w:top w:val="none" w:sz="0" w:space="0" w:color="auto"/>
        <w:left w:val="none" w:sz="0" w:space="0" w:color="auto"/>
        <w:bottom w:val="none" w:sz="0" w:space="0" w:color="auto"/>
        <w:right w:val="none" w:sz="0" w:space="0" w:color="auto"/>
      </w:divBdr>
    </w:div>
    <w:div w:id="446657555">
      <w:bodyDiv w:val="1"/>
      <w:marLeft w:val="0"/>
      <w:marRight w:val="0"/>
      <w:marTop w:val="0"/>
      <w:marBottom w:val="0"/>
      <w:divBdr>
        <w:top w:val="none" w:sz="0" w:space="0" w:color="auto"/>
        <w:left w:val="none" w:sz="0" w:space="0" w:color="auto"/>
        <w:bottom w:val="none" w:sz="0" w:space="0" w:color="auto"/>
        <w:right w:val="none" w:sz="0" w:space="0" w:color="auto"/>
      </w:divBdr>
    </w:div>
    <w:div w:id="447118523">
      <w:bodyDiv w:val="1"/>
      <w:marLeft w:val="0"/>
      <w:marRight w:val="0"/>
      <w:marTop w:val="0"/>
      <w:marBottom w:val="0"/>
      <w:divBdr>
        <w:top w:val="none" w:sz="0" w:space="0" w:color="auto"/>
        <w:left w:val="none" w:sz="0" w:space="0" w:color="auto"/>
        <w:bottom w:val="none" w:sz="0" w:space="0" w:color="auto"/>
        <w:right w:val="none" w:sz="0" w:space="0" w:color="auto"/>
      </w:divBdr>
    </w:div>
    <w:div w:id="448816853">
      <w:bodyDiv w:val="1"/>
      <w:marLeft w:val="0"/>
      <w:marRight w:val="0"/>
      <w:marTop w:val="0"/>
      <w:marBottom w:val="0"/>
      <w:divBdr>
        <w:top w:val="none" w:sz="0" w:space="0" w:color="auto"/>
        <w:left w:val="none" w:sz="0" w:space="0" w:color="auto"/>
        <w:bottom w:val="none" w:sz="0" w:space="0" w:color="auto"/>
        <w:right w:val="none" w:sz="0" w:space="0" w:color="auto"/>
      </w:divBdr>
    </w:div>
    <w:div w:id="498279142">
      <w:bodyDiv w:val="1"/>
      <w:marLeft w:val="0"/>
      <w:marRight w:val="0"/>
      <w:marTop w:val="0"/>
      <w:marBottom w:val="0"/>
      <w:divBdr>
        <w:top w:val="none" w:sz="0" w:space="0" w:color="auto"/>
        <w:left w:val="none" w:sz="0" w:space="0" w:color="auto"/>
        <w:bottom w:val="none" w:sz="0" w:space="0" w:color="auto"/>
        <w:right w:val="none" w:sz="0" w:space="0" w:color="auto"/>
      </w:divBdr>
    </w:div>
    <w:div w:id="501510007">
      <w:bodyDiv w:val="1"/>
      <w:marLeft w:val="0"/>
      <w:marRight w:val="0"/>
      <w:marTop w:val="0"/>
      <w:marBottom w:val="0"/>
      <w:divBdr>
        <w:top w:val="none" w:sz="0" w:space="0" w:color="auto"/>
        <w:left w:val="none" w:sz="0" w:space="0" w:color="auto"/>
        <w:bottom w:val="none" w:sz="0" w:space="0" w:color="auto"/>
        <w:right w:val="none" w:sz="0" w:space="0" w:color="auto"/>
      </w:divBdr>
    </w:div>
    <w:div w:id="509491968">
      <w:bodyDiv w:val="1"/>
      <w:marLeft w:val="0"/>
      <w:marRight w:val="0"/>
      <w:marTop w:val="0"/>
      <w:marBottom w:val="0"/>
      <w:divBdr>
        <w:top w:val="none" w:sz="0" w:space="0" w:color="auto"/>
        <w:left w:val="none" w:sz="0" w:space="0" w:color="auto"/>
        <w:bottom w:val="none" w:sz="0" w:space="0" w:color="auto"/>
        <w:right w:val="none" w:sz="0" w:space="0" w:color="auto"/>
      </w:divBdr>
    </w:div>
    <w:div w:id="514878177">
      <w:bodyDiv w:val="1"/>
      <w:marLeft w:val="0"/>
      <w:marRight w:val="0"/>
      <w:marTop w:val="0"/>
      <w:marBottom w:val="0"/>
      <w:divBdr>
        <w:top w:val="none" w:sz="0" w:space="0" w:color="auto"/>
        <w:left w:val="none" w:sz="0" w:space="0" w:color="auto"/>
        <w:bottom w:val="none" w:sz="0" w:space="0" w:color="auto"/>
        <w:right w:val="none" w:sz="0" w:space="0" w:color="auto"/>
      </w:divBdr>
    </w:div>
    <w:div w:id="556824461">
      <w:bodyDiv w:val="1"/>
      <w:marLeft w:val="0"/>
      <w:marRight w:val="0"/>
      <w:marTop w:val="0"/>
      <w:marBottom w:val="0"/>
      <w:divBdr>
        <w:top w:val="none" w:sz="0" w:space="0" w:color="auto"/>
        <w:left w:val="none" w:sz="0" w:space="0" w:color="auto"/>
        <w:bottom w:val="none" w:sz="0" w:space="0" w:color="auto"/>
        <w:right w:val="none" w:sz="0" w:space="0" w:color="auto"/>
      </w:divBdr>
    </w:div>
    <w:div w:id="564947269">
      <w:bodyDiv w:val="1"/>
      <w:marLeft w:val="0"/>
      <w:marRight w:val="0"/>
      <w:marTop w:val="0"/>
      <w:marBottom w:val="0"/>
      <w:divBdr>
        <w:top w:val="none" w:sz="0" w:space="0" w:color="auto"/>
        <w:left w:val="none" w:sz="0" w:space="0" w:color="auto"/>
        <w:bottom w:val="none" w:sz="0" w:space="0" w:color="auto"/>
        <w:right w:val="none" w:sz="0" w:space="0" w:color="auto"/>
      </w:divBdr>
    </w:div>
    <w:div w:id="577054731">
      <w:bodyDiv w:val="1"/>
      <w:marLeft w:val="0"/>
      <w:marRight w:val="0"/>
      <w:marTop w:val="0"/>
      <w:marBottom w:val="0"/>
      <w:divBdr>
        <w:top w:val="none" w:sz="0" w:space="0" w:color="auto"/>
        <w:left w:val="none" w:sz="0" w:space="0" w:color="auto"/>
        <w:bottom w:val="none" w:sz="0" w:space="0" w:color="auto"/>
        <w:right w:val="none" w:sz="0" w:space="0" w:color="auto"/>
      </w:divBdr>
    </w:div>
    <w:div w:id="684137283">
      <w:bodyDiv w:val="1"/>
      <w:marLeft w:val="0"/>
      <w:marRight w:val="0"/>
      <w:marTop w:val="0"/>
      <w:marBottom w:val="0"/>
      <w:divBdr>
        <w:top w:val="none" w:sz="0" w:space="0" w:color="auto"/>
        <w:left w:val="none" w:sz="0" w:space="0" w:color="auto"/>
        <w:bottom w:val="none" w:sz="0" w:space="0" w:color="auto"/>
        <w:right w:val="none" w:sz="0" w:space="0" w:color="auto"/>
      </w:divBdr>
    </w:div>
    <w:div w:id="726345143">
      <w:bodyDiv w:val="1"/>
      <w:marLeft w:val="0"/>
      <w:marRight w:val="0"/>
      <w:marTop w:val="0"/>
      <w:marBottom w:val="0"/>
      <w:divBdr>
        <w:top w:val="none" w:sz="0" w:space="0" w:color="auto"/>
        <w:left w:val="none" w:sz="0" w:space="0" w:color="auto"/>
        <w:bottom w:val="none" w:sz="0" w:space="0" w:color="auto"/>
        <w:right w:val="none" w:sz="0" w:space="0" w:color="auto"/>
      </w:divBdr>
    </w:div>
    <w:div w:id="754866819">
      <w:bodyDiv w:val="1"/>
      <w:marLeft w:val="0"/>
      <w:marRight w:val="0"/>
      <w:marTop w:val="0"/>
      <w:marBottom w:val="0"/>
      <w:divBdr>
        <w:top w:val="none" w:sz="0" w:space="0" w:color="auto"/>
        <w:left w:val="none" w:sz="0" w:space="0" w:color="auto"/>
        <w:bottom w:val="none" w:sz="0" w:space="0" w:color="auto"/>
        <w:right w:val="none" w:sz="0" w:space="0" w:color="auto"/>
      </w:divBdr>
    </w:div>
    <w:div w:id="784467002">
      <w:bodyDiv w:val="1"/>
      <w:marLeft w:val="0"/>
      <w:marRight w:val="0"/>
      <w:marTop w:val="0"/>
      <w:marBottom w:val="0"/>
      <w:divBdr>
        <w:top w:val="none" w:sz="0" w:space="0" w:color="auto"/>
        <w:left w:val="none" w:sz="0" w:space="0" w:color="auto"/>
        <w:bottom w:val="none" w:sz="0" w:space="0" w:color="auto"/>
        <w:right w:val="none" w:sz="0" w:space="0" w:color="auto"/>
      </w:divBdr>
    </w:div>
    <w:div w:id="806975816">
      <w:bodyDiv w:val="1"/>
      <w:marLeft w:val="0"/>
      <w:marRight w:val="0"/>
      <w:marTop w:val="0"/>
      <w:marBottom w:val="0"/>
      <w:divBdr>
        <w:top w:val="none" w:sz="0" w:space="0" w:color="auto"/>
        <w:left w:val="none" w:sz="0" w:space="0" w:color="auto"/>
        <w:bottom w:val="none" w:sz="0" w:space="0" w:color="auto"/>
        <w:right w:val="none" w:sz="0" w:space="0" w:color="auto"/>
      </w:divBdr>
    </w:div>
    <w:div w:id="825320384">
      <w:bodyDiv w:val="1"/>
      <w:marLeft w:val="0"/>
      <w:marRight w:val="0"/>
      <w:marTop w:val="0"/>
      <w:marBottom w:val="0"/>
      <w:divBdr>
        <w:top w:val="none" w:sz="0" w:space="0" w:color="auto"/>
        <w:left w:val="none" w:sz="0" w:space="0" w:color="auto"/>
        <w:bottom w:val="none" w:sz="0" w:space="0" w:color="auto"/>
        <w:right w:val="none" w:sz="0" w:space="0" w:color="auto"/>
      </w:divBdr>
    </w:div>
    <w:div w:id="832263610">
      <w:bodyDiv w:val="1"/>
      <w:marLeft w:val="0"/>
      <w:marRight w:val="0"/>
      <w:marTop w:val="0"/>
      <w:marBottom w:val="0"/>
      <w:divBdr>
        <w:top w:val="none" w:sz="0" w:space="0" w:color="auto"/>
        <w:left w:val="none" w:sz="0" w:space="0" w:color="auto"/>
        <w:bottom w:val="none" w:sz="0" w:space="0" w:color="auto"/>
        <w:right w:val="none" w:sz="0" w:space="0" w:color="auto"/>
      </w:divBdr>
    </w:div>
    <w:div w:id="839585844">
      <w:bodyDiv w:val="1"/>
      <w:marLeft w:val="0"/>
      <w:marRight w:val="0"/>
      <w:marTop w:val="0"/>
      <w:marBottom w:val="0"/>
      <w:divBdr>
        <w:top w:val="none" w:sz="0" w:space="0" w:color="auto"/>
        <w:left w:val="none" w:sz="0" w:space="0" w:color="auto"/>
        <w:bottom w:val="none" w:sz="0" w:space="0" w:color="auto"/>
        <w:right w:val="none" w:sz="0" w:space="0" w:color="auto"/>
      </w:divBdr>
    </w:div>
    <w:div w:id="841042729">
      <w:bodyDiv w:val="1"/>
      <w:marLeft w:val="0"/>
      <w:marRight w:val="0"/>
      <w:marTop w:val="0"/>
      <w:marBottom w:val="0"/>
      <w:divBdr>
        <w:top w:val="none" w:sz="0" w:space="0" w:color="auto"/>
        <w:left w:val="none" w:sz="0" w:space="0" w:color="auto"/>
        <w:bottom w:val="none" w:sz="0" w:space="0" w:color="auto"/>
        <w:right w:val="none" w:sz="0" w:space="0" w:color="auto"/>
      </w:divBdr>
    </w:div>
    <w:div w:id="861942292">
      <w:bodyDiv w:val="1"/>
      <w:marLeft w:val="0"/>
      <w:marRight w:val="0"/>
      <w:marTop w:val="0"/>
      <w:marBottom w:val="0"/>
      <w:divBdr>
        <w:top w:val="none" w:sz="0" w:space="0" w:color="auto"/>
        <w:left w:val="none" w:sz="0" w:space="0" w:color="auto"/>
        <w:bottom w:val="none" w:sz="0" w:space="0" w:color="auto"/>
        <w:right w:val="none" w:sz="0" w:space="0" w:color="auto"/>
      </w:divBdr>
    </w:div>
    <w:div w:id="921597749">
      <w:bodyDiv w:val="1"/>
      <w:marLeft w:val="0"/>
      <w:marRight w:val="0"/>
      <w:marTop w:val="0"/>
      <w:marBottom w:val="0"/>
      <w:divBdr>
        <w:top w:val="none" w:sz="0" w:space="0" w:color="auto"/>
        <w:left w:val="none" w:sz="0" w:space="0" w:color="auto"/>
        <w:bottom w:val="none" w:sz="0" w:space="0" w:color="auto"/>
        <w:right w:val="none" w:sz="0" w:space="0" w:color="auto"/>
      </w:divBdr>
    </w:div>
    <w:div w:id="942999984">
      <w:bodyDiv w:val="1"/>
      <w:marLeft w:val="0"/>
      <w:marRight w:val="0"/>
      <w:marTop w:val="0"/>
      <w:marBottom w:val="0"/>
      <w:divBdr>
        <w:top w:val="none" w:sz="0" w:space="0" w:color="auto"/>
        <w:left w:val="none" w:sz="0" w:space="0" w:color="auto"/>
        <w:bottom w:val="none" w:sz="0" w:space="0" w:color="auto"/>
        <w:right w:val="none" w:sz="0" w:space="0" w:color="auto"/>
      </w:divBdr>
    </w:div>
    <w:div w:id="988173469">
      <w:bodyDiv w:val="1"/>
      <w:marLeft w:val="0"/>
      <w:marRight w:val="0"/>
      <w:marTop w:val="0"/>
      <w:marBottom w:val="0"/>
      <w:divBdr>
        <w:top w:val="none" w:sz="0" w:space="0" w:color="auto"/>
        <w:left w:val="none" w:sz="0" w:space="0" w:color="auto"/>
        <w:bottom w:val="none" w:sz="0" w:space="0" w:color="auto"/>
        <w:right w:val="none" w:sz="0" w:space="0" w:color="auto"/>
      </w:divBdr>
    </w:div>
    <w:div w:id="996886234">
      <w:bodyDiv w:val="1"/>
      <w:marLeft w:val="0"/>
      <w:marRight w:val="0"/>
      <w:marTop w:val="0"/>
      <w:marBottom w:val="0"/>
      <w:divBdr>
        <w:top w:val="none" w:sz="0" w:space="0" w:color="auto"/>
        <w:left w:val="none" w:sz="0" w:space="0" w:color="auto"/>
        <w:bottom w:val="none" w:sz="0" w:space="0" w:color="auto"/>
        <w:right w:val="none" w:sz="0" w:space="0" w:color="auto"/>
      </w:divBdr>
    </w:div>
    <w:div w:id="1024864935">
      <w:bodyDiv w:val="1"/>
      <w:marLeft w:val="0"/>
      <w:marRight w:val="0"/>
      <w:marTop w:val="0"/>
      <w:marBottom w:val="0"/>
      <w:divBdr>
        <w:top w:val="none" w:sz="0" w:space="0" w:color="auto"/>
        <w:left w:val="none" w:sz="0" w:space="0" w:color="auto"/>
        <w:bottom w:val="none" w:sz="0" w:space="0" w:color="auto"/>
        <w:right w:val="none" w:sz="0" w:space="0" w:color="auto"/>
      </w:divBdr>
      <w:divsChild>
        <w:div w:id="1476676468">
          <w:marLeft w:val="0"/>
          <w:marRight w:val="0"/>
          <w:marTop w:val="0"/>
          <w:marBottom w:val="0"/>
          <w:divBdr>
            <w:top w:val="none" w:sz="0" w:space="0" w:color="auto"/>
            <w:left w:val="none" w:sz="0" w:space="0" w:color="auto"/>
            <w:bottom w:val="none" w:sz="0" w:space="0" w:color="auto"/>
            <w:right w:val="none" w:sz="0" w:space="0" w:color="auto"/>
          </w:divBdr>
          <w:divsChild>
            <w:div w:id="49614104">
              <w:marLeft w:val="0"/>
              <w:marRight w:val="0"/>
              <w:marTop w:val="0"/>
              <w:marBottom w:val="0"/>
              <w:divBdr>
                <w:top w:val="none" w:sz="0" w:space="0" w:color="auto"/>
                <w:left w:val="none" w:sz="0" w:space="0" w:color="auto"/>
                <w:bottom w:val="none" w:sz="0" w:space="0" w:color="auto"/>
                <w:right w:val="none" w:sz="0" w:space="0" w:color="auto"/>
              </w:divBdr>
              <w:divsChild>
                <w:div w:id="221186389">
                  <w:marLeft w:val="0"/>
                  <w:marRight w:val="0"/>
                  <w:marTop w:val="0"/>
                  <w:marBottom w:val="0"/>
                  <w:divBdr>
                    <w:top w:val="none" w:sz="0" w:space="0" w:color="auto"/>
                    <w:left w:val="none" w:sz="0" w:space="0" w:color="auto"/>
                    <w:bottom w:val="none" w:sz="0" w:space="0" w:color="auto"/>
                    <w:right w:val="none" w:sz="0" w:space="0" w:color="auto"/>
                  </w:divBdr>
                  <w:divsChild>
                    <w:div w:id="1283534204">
                      <w:marLeft w:val="0"/>
                      <w:marRight w:val="0"/>
                      <w:marTop w:val="0"/>
                      <w:marBottom w:val="0"/>
                      <w:divBdr>
                        <w:top w:val="none" w:sz="0" w:space="0" w:color="auto"/>
                        <w:left w:val="none" w:sz="0" w:space="0" w:color="auto"/>
                        <w:bottom w:val="none" w:sz="0" w:space="0" w:color="auto"/>
                        <w:right w:val="none" w:sz="0" w:space="0" w:color="auto"/>
                      </w:divBdr>
                      <w:divsChild>
                        <w:div w:id="540367150">
                          <w:marLeft w:val="0"/>
                          <w:marRight w:val="0"/>
                          <w:marTop w:val="0"/>
                          <w:marBottom w:val="0"/>
                          <w:divBdr>
                            <w:top w:val="none" w:sz="0" w:space="0" w:color="auto"/>
                            <w:left w:val="none" w:sz="0" w:space="0" w:color="auto"/>
                            <w:bottom w:val="none" w:sz="0" w:space="0" w:color="auto"/>
                            <w:right w:val="none" w:sz="0" w:space="0" w:color="auto"/>
                          </w:divBdr>
                          <w:divsChild>
                            <w:div w:id="20257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83805">
      <w:bodyDiv w:val="1"/>
      <w:marLeft w:val="0"/>
      <w:marRight w:val="0"/>
      <w:marTop w:val="0"/>
      <w:marBottom w:val="0"/>
      <w:divBdr>
        <w:top w:val="none" w:sz="0" w:space="0" w:color="auto"/>
        <w:left w:val="none" w:sz="0" w:space="0" w:color="auto"/>
        <w:bottom w:val="none" w:sz="0" w:space="0" w:color="auto"/>
        <w:right w:val="none" w:sz="0" w:space="0" w:color="auto"/>
      </w:divBdr>
    </w:div>
    <w:div w:id="1081023049">
      <w:bodyDiv w:val="1"/>
      <w:marLeft w:val="0"/>
      <w:marRight w:val="0"/>
      <w:marTop w:val="0"/>
      <w:marBottom w:val="0"/>
      <w:divBdr>
        <w:top w:val="none" w:sz="0" w:space="0" w:color="auto"/>
        <w:left w:val="none" w:sz="0" w:space="0" w:color="auto"/>
        <w:bottom w:val="none" w:sz="0" w:space="0" w:color="auto"/>
        <w:right w:val="none" w:sz="0" w:space="0" w:color="auto"/>
      </w:divBdr>
    </w:div>
    <w:div w:id="1082264855">
      <w:bodyDiv w:val="1"/>
      <w:marLeft w:val="0"/>
      <w:marRight w:val="0"/>
      <w:marTop w:val="0"/>
      <w:marBottom w:val="0"/>
      <w:divBdr>
        <w:top w:val="none" w:sz="0" w:space="0" w:color="auto"/>
        <w:left w:val="none" w:sz="0" w:space="0" w:color="auto"/>
        <w:bottom w:val="none" w:sz="0" w:space="0" w:color="auto"/>
        <w:right w:val="none" w:sz="0" w:space="0" w:color="auto"/>
      </w:divBdr>
    </w:div>
    <w:div w:id="1131443533">
      <w:bodyDiv w:val="1"/>
      <w:marLeft w:val="0"/>
      <w:marRight w:val="0"/>
      <w:marTop w:val="0"/>
      <w:marBottom w:val="0"/>
      <w:divBdr>
        <w:top w:val="none" w:sz="0" w:space="0" w:color="auto"/>
        <w:left w:val="none" w:sz="0" w:space="0" w:color="auto"/>
        <w:bottom w:val="none" w:sz="0" w:space="0" w:color="auto"/>
        <w:right w:val="none" w:sz="0" w:space="0" w:color="auto"/>
      </w:divBdr>
    </w:div>
    <w:div w:id="1165974551">
      <w:bodyDiv w:val="1"/>
      <w:marLeft w:val="0"/>
      <w:marRight w:val="0"/>
      <w:marTop w:val="0"/>
      <w:marBottom w:val="0"/>
      <w:divBdr>
        <w:top w:val="none" w:sz="0" w:space="0" w:color="auto"/>
        <w:left w:val="none" w:sz="0" w:space="0" w:color="auto"/>
        <w:bottom w:val="none" w:sz="0" w:space="0" w:color="auto"/>
        <w:right w:val="none" w:sz="0" w:space="0" w:color="auto"/>
      </w:divBdr>
    </w:div>
    <w:div w:id="1181896936">
      <w:bodyDiv w:val="1"/>
      <w:marLeft w:val="0"/>
      <w:marRight w:val="0"/>
      <w:marTop w:val="0"/>
      <w:marBottom w:val="0"/>
      <w:divBdr>
        <w:top w:val="none" w:sz="0" w:space="0" w:color="auto"/>
        <w:left w:val="none" w:sz="0" w:space="0" w:color="auto"/>
        <w:bottom w:val="none" w:sz="0" w:space="0" w:color="auto"/>
        <w:right w:val="none" w:sz="0" w:space="0" w:color="auto"/>
      </w:divBdr>
    </w:div>
    <w:div w:id="1201741402">
      <w:bodyDiv w:val="1"/>
      <w:marLeft w:val="0"/>
      <w:marRight w:val="0"/>
      <w:marTop w:val="0"/>
      <w:marBottom w:val="0"/>
      <w:divBdr>
        <w:top w:val="none" w:sz="0" w:space="0" w:color="auto"/>
        <w:left w:val="none" w:sz="0" w:space="0" w:color="auto"/>
        <w:bottom w:val="none" w:sz="0" w:space="0" w:color="auto"/>
        <w:right w:val="none" w:sz="0" w:space="0" w:color="auto"/>
      </w:divBdr>
    </w:div>
    <w:div w:id="1206987640">
      <w:bodyDiv w:val="1"/>
      <w:marLeft w:val="0"/>
      <w:marRight w:val="0"/>
      <w:marTop w:val="0"/>
      <w:marBottom w:val="0"/>
      <w:divBdr>
        <w:top w:val="none" w:sz="0" w:space="0" w:color="auto"/>
        <w:left w:val="none" w:sz="0" w:space="0" w:color="auto"/>
        <w:bottom w:val="none" w:sz="0" w:space="0" w:color="auto"/>
        <w:right w:val="none" w:sz="0" w:space="0" w:color="auto"/>
      </w:divBdr>
    </w:div>
    <w:div w:id="1226915525">
      <w:bodyDiv w:val="1"/>
      <w:marLeft w:val="0"/>
      <w:marRight w:val="0"/>
      <w:marTop w:val="0"/>
      <w:marBottom w:val="0"/>
      <w:divBdr>
        <w:top w:val="none" w:sz="0" w:space="0" w:color="auto"/>
        <w:left w:val="none" w:sz="0" w:space="0" w:color="auto"/>
        <w:bottom w:val="none" w:sz="0" w:space="0" w:color="auto"/>
        <w:right w:val="none" w:sz="0" w:space="0" w:color="auto"/>
      </w:divBdr>
    </w:div>
    <w:div w:id="1235512263">
      <w:bodyDiv w:val="1"/>
      <w:marLeft w:val="0"/>
      <w:marRight w:val="0"/>
      <w:marTop w:val="0"/>
      <w:marBottom w:val="0"/>
      <w:divBdr>
        <w:top w:val="none" w:sz="0" w:space="0" w:color="auto"/>
        <w:left w:val="none" w:sz="0" w:space="0" w:color="auto"/>
        <w:bottom w:val="none" w:sz="0" w:space="0" w:color="auto"/>
        <w:right w:val="none" w:sz="0" w:space="0" w:color="auto"/>
      </w:divBdr>
    </w:div>
    <w:div w:id="1274510577">
      <w:bodyDiv w:val="1"/>
      <w:marLeft w:val="0"/>
      <w:marRight w:val="0"/>
      <w:marTop w:val="0"/>
      <w:marBottom w:val="0"/>
      <w:divBdr>
        <w:top w:val="none" w:sz="0" w:space="0" w:color="auto"/>
        <w:left w:val="none" w:sz="0" w:space="0" w:color="auto"/>
        <w:bottom w:val="none" w:sz="0" w:space="0" w:color="auto"/>
        <w:right w:val="none" w:sz="0" w:space="0" w:color="auto"/>
      </w:divBdr>
    </w:div>
    <w:div w:id="1277979840">
      <w:bodyDiv w:val="1"/>
      <w:marLeft w:val="0"/>
      <w:marRight w:val="0"/>
      <w:marTop w:val="0"/>
      <w:marBottom w:val="0"/>
      <w:divBdr>
        <w:top w:val="none" w:sz="0" w:space="0" w:color="auto"/>
        <w:left w:val="none" w:sz="0" w:space="0" w:color="auto"/>
        <w:bottom w:val="none" w:sz="0" w:space="0" w:color="auto"/>
        <w:right w:val="none" w:sz="0" w:space="0" w:color="auto"/>
      </w:divBdr>
    </w:div>
    <w:div w:id="1288315538">
      <w:bodyDiv w:val="1"/>
      <w:marLeft w:val="0"/>
      <w:marRight w:val="0"/>
      <w:marTop w:val="0"/>
      <w:marBottom w:val="0"/>
      <w:divBdr>
        <w:top w:val="none" w:sz="0" w:space="0" w:color="auto"/>
        <w:left w:val="none" w:sz="0" w:space="0" w:color="auto"/>
        <w:bottom w:val="none" w:sz="0" w:space="0" w:color="auto"/>
        <w:right w:val="none" w:sz="0" w:space="0" w:color="auto"/>
      </w:divBdr>
      <w:divsChild>
        <w:div w:id="298076127">
          <w:marLeft w:val="0"/>
          <w:marRight w:val="0"/>
          <w:marTop w:val="0"/>
          <w:marBottom w:val="0"/>
          <w:divBdr>
            <w:top w:val="none" w:sz="0" w:space="0" w:color="auto"/>
            <w:left w:val="none" w:sz="0" w:space="0" w:color="auto"/>
            <w:bottom w:val="none" w:sz="0" w:space="0" w:color="auto"/>
            <w:right w:val="none" w:sz="0" w:space="0" w:color="auto"/>
          </w:divBdr>
        </w:div>
        <w:div w:id="463276850">
          <w:marLeft w:val="0"/>
          <w:marRight w:val="0"/>
          <w:marTop w:val="0"/>
          <w:marBottom w:val="0"/>
          <w:divBdr>
            <w:top w:val="none" w:sz="0" w:space="0" w:color="auto"/>
            <w:left w:val="none" w:sz="0" w:space="0" w:color="auto"/>
            <w:bottom w:val="none" w:sz="0" w:space="0" w:color="auto"/>
            <w:right w:val="none" w:sz="0" w:space="0" w:color="auto"/>
          </w:divBdr>
        </w:div>
        <w:div w:id="1947106193">
          <w:marLeft w:val="0"/>
          <w:marRight w:val="0"/>
          <w:marTop w:val="0"/>
          <w:marBottom w:val="0"/>
          <w:divBdr>
            <w:top w:val="none" w:sz="0" w:space="0" w:color="auto"/>
            <w:left w:val="none" w:sz="0" w:space="0" w:color="auto"/>
            <w:bottom w:val="none" w:sz="0" w:space="0" w:color="auto"/>
            <w:right w:val="none" w:sz="0" w:space="0" w:color="auto"/>
          </w:divBdr>
        </w:div>
      </w:divsChild>
    </w:div>
    <w:div w:id="1290359155">
      <w:bodyDiv w:val="1"/>
      <w:marLeft w:val="0"/>
      <w:marRight w:val="0"/>
      <w:marTop w:val="0"/>
      <w:marBottom w:val="0"/>
      <w:divBdr>
        <w:top w:val="none" w:sz="0" w:space="0" w:color="auto"/>
        <w:left w:val="none" w:sz="0" w:space="0" w:color="auto"/>
        <w:bottom w:val="none" w:sz="0" w:space="0" w:color="auto"/>
        <w:right w:val="none" w:sz="0" w:space="0" w:color="auto"/>
      </w:divBdr>
    </w:div>
    <w:div w:id="1298992775">
      <w:bodyDiv w:val="1"/>
      <w:marLeft w:val="0"/>
      <w:marRight w:val="0"/>
      <w:marTop w:val="0"/>
      <w:marBottom w:val="0"/>
      <w:divBdr>
        <w:top w:val="none" w:sz="0" w:space="0" w:color="auto"/>
        <w:left w:val="none" w:sz="0" w:space="0" w:color="auto"/>
        <w:bottom w:val="none" w:sz="0" w:space="0" w:color="auto"/>
        <w:right w:val="none" w:sz="0" w:space="0" w:color="auto"/>
      </w:divBdr>
    </w:div>
    <w:div w:id="1334458749">
      <w:bodyDiv w:val="1"/>
      <w:marLeft w:val="0"/>
      <w:marRight w:val="0"/>
      <w:marTop w:val="0"/>
      <w:marBottom w:val="0"/>
      <w:divBdr>
        <w:top w:val="none" w:sz="0" w:space="0" w:color="auto"/>
        <w:left w:val="none" w:sz="0" w:space="0" w:color="auto"/>
        <w:bottom w:val="none" w:sz="0" w:space="0" w:color="auto"/>
        <w:right w:val="none" w:sz="0" w:space="0" w:color="auto"/>
      </w:divBdr>
    </w:div>
    <w:div w:id="1336110980">
      <w:bodyDiv w:val="1"/>
      <w:marLeft w:val="0"/>
      <w:marRight w:val="0"/>
      <w:marTop w:val="0"/>
      <w:marBottom w:val="0"/>
      <w:divBdr>
        <w:top w:val="none" w:sz="0" w:space="0" w:color="auto"/>
        <w:left w:val="none" w:sz="0" w:space="0" w:color="auto"/>
        <w:bottom w:val="none" w:sz="0" w:space="0" w:color="auto"/>
        <w:right w:val="none" w:sz="0" w:space="0" w:color="auto"/>
      </w:divBdr>
    </w:div>
    <w:div w:id="1342855570">
      <w:bodyDiv w:val="1"/>
      <w:marLeft w:val="0"/>
      <w:marRight w:val="0"/>
      <w:marTop w:val="0"/>
      <w:marBottom w:val="0"/>
      <w:divBdr>
        <w:top w:val="none" w:sz="0" w:space="0" w:color="auto"/>
        <w:left w:val="none" w:sz="0" w:space="0" w:color="auto"/>
        <w:bottom w:val="none" w:sz="0" w:space="0" w:color="auto"/>
        <w:right w:val="none" w:sz="0" w:space="0" w:color="auto"/>
      </w:divBdr>
    </w:div>
    <w:div w:id="1349873023">
      <w:bodyDiv w:val="1"/>
      <w:marLeft w:val="0"/>
      <w:marRight w:val="0"/>
      <w:marTop w:val="0"/>
      <w:marBottom w:val="0"/>
      <w:divBdr>
        <w:top w:val="none" w:sz="0" w:space="0" w:color="auto"/>
        <w:left w:val="none" w:sz="0" w:space="0" w:color="auto"/>
        <w:bottom w:val="none" w:sz="0" w:space="0" w:color="auto"/>
        <w:right w:val="none" w:sz="0" w:space="0" w:color="auto"/>
      </w:divBdr>
    </w:div>
    <w:div w:id="1371686337">
      <w:bodyDiv w:val="1"/>
      <w:marLeft w:val="0"/>
      <w:marRight w:val="0"/>
      <w:marTop w:val="0"/>
      <w:marBottom w:val="0"/>
      <w:divBdr>
        <w:top w:val="none" w:sz="0" w:space="0" w:color="auto"/>
        <w:left w:val="none" w:sz="0" w:space="0" w:color="auto"/>
        <w:bottom w:val="none" w:sz="0" w:space="0" w:color="auto"/>
        <w:right w:val="none" w:sz="0" w:space="0" w:color="auto"/>
      </w:divBdr>
      <w:divsChild>
        <w:div w:id="205995318">
          <w:marLeft w:val="0"/>
          <w:marRight w:val="0"/>
          <w:marTop w:val="0"/>
          <w:marBottom w:val="0"/>
          <w:divBdr>
            <w:top w:val="none" w:sz="0" w:space="0" w:color="auto"/>
            <w:left w:val="none" w:sz="0" w:space="0" w:color="auto"/>
            <w:bottom w:val="none" w:sz="0" w:space="0" w:color="auto"/>
            <w:right w:val="none" w:sz="0" w:space="0" w:color="auto"/>
          </w:divBdr>
          <w:divsChild>
            <w:div w:id="1246184593">
              <w:marLeft w:val="0"/>
              <w:marRight w:val="0"/>
              <w:marTop w:val="0"/>
              <w:marBottom w:val="0"/>
              <w:divBdr>
                <w:top w:val="none" w:sz="0" w:space="0" w:color="auto"/>
                <w:left w:val="none" w:sz="0" w:space="0" w:color="auto"/>
                <w:bottom w:val="none" w:sz="0" w:space="0" w:color="auto"/>
                <w:right w:val="none" w:sz="0" w:space="0" w:color="auto"/>
              </w:divBdr>
              <w:divsChild>
                <w:div w:id="88740814">
                  <w:marLeft w:val="0"/>
                  <w:marRight w:val="0"/>
                  <w:marTop w:val="0"/>
                  <w:marBottom w:val="0"/>
                  <w:divBdr>
                    <w:top w:val="none" w:sz="0" w:space="0" w:color="auto"/>
                    <w:left w:val="none" w:sz="0" w:space="0" w:color="auto"/>
                    <w:bottom w:val="none" w:sz="0" w:space="0" w:color="auto"/>
                    <w:right w:val="none" w:sz="0" w:space="0" w:color="auto"/>
                  </w:divBdr>
                  <w:divsChild>
                    <w:div w:id="772359043">
                      <w:marLeft w:val="0"/>
                      <w:marRight w:val="0"/>
                      <w:marTop w:val="0"/>
                      <w:marBottom w:val="0"/>
                      <w:divBdr>
                        <w:top w:val="none" w:sz="0" w:space="0" w:color="auto"/>
                        <w:left w:val="none" w:sz="0" w:space="0" w:color="auto"/>
                        <w:bottom w:val="none" w:sz="0" w:space="0" w:color="auto"/>
                        <w:right w:val="none" w:sz="0" w:space="0" w:color="auto"/>
                      </w:divBdr>
                      <w:divsChild>
                        <w:div w:id="2123912292">
                          <w:marLeft w:val="0"/>
                          <w:marRight w:val="0"/>
                          <w:marTop w:val="0"/>
                          <w:marBottom w:val="0"/>
                          <w:divBdr>
                            <w:top w:val="none" w:sz="0" w:space="0" w:color="auto"/>
                            <w:left w:val="none" w:sz="0" w:space="0" w:color="auto"/>
                            <w:bottom w:val="none" w:sz="0" w:space="0" w:color="auto"/>
                            <w:right w:val="none" w:sz="0" w:space="0" w:color="auto"/>
                          </w:divBdr>
                          <w:divsChild>
                            <w:div w:id="228344817">
                              <w:marLeft w:val="0"/>
                              <w:marRight w:val="0"/>
                              <w:marTop w:val="0"/>
                              <w:marBottom w:val="0"/>
                              <w:divBdr>
                                <w:top w:val="none" w:sz="0" w:space="0" w:color="auto"/>
                                <w:left w:val="none" w:sz="0" w:space="0" w:color="auto"/>
                                <w:bottom w:val="none" w:sz="0" w:space="0" w:color="auto"/>
                                <w:right w:val="none" w:sz="0" w:space="0" w:color="auto"/>
                              </w:divBdr>
                              <w:divsChild>
                                <w:div w:id="1356150338">
                                  <w:marLeft w:val="0"/>
                                  <w:marRight w:val="0"/>
                                  <w:marTop w:val="0"/>
                                  <w:marBottom w:val="0"/>
                                  <w:divBdr>
                                    <w:top w:val="none" w:sz="0" w:space="0" w:color="auto"/>
                                    <w:left w:val="none" w:sz="0" w:space="0" w:color="auto"/>
                                    <w:bottom w:val="none" w:sz="0" w:space="0" w:color="auto"/>
                                    <w:right w:val="none" w:sz="0" w:space="0" w:color="auto"/>
                                  </w:divBdr>
                                  <w:divsChild>
                                    <w:div w:id="11352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732328">
      <w:bodyDiv w:val="1"/>
      <w:marLeft w:val="0"/>
      <w:marRight w:val="0"/>
      <w:marTop w:val="0"/>
      <w:marBottom w:val="0"/>
      <w:divBdr>
        <w:top w:val="none" w:sz="0" w:space="0" w:color="auto"/>
        <w:left w:val="none" w:sz="0" w:space="0" w:color="auto"/>
        <w:bottom w:val="none" w:sz="0" w:space="0" w:color="auto"/>
        <w:right w:val="none" w:sz="0" w:space="0" w:color="auto"/>
      </w:divBdr>
    </w:div>
    <w:div w:id="1397826658">
      <w:bodyDiv w:val="1"/>
      <w:marLeft w:val="0"/>
      <w:marRight w:val="0"/>
      <w:marTop w:val="0"/>
      <w:marBottom w:val="0"/>
      <w:divBdr>
        <w:top w:val="none" w:sz="0" w:space="0" w:color="auto"/>
        <w:left w:val="none" w:sz="0" w:space="0" w:color="auto"/>
        <w:bottom w:val="none" w:sz="0" w:space="0" w:color="auto"/>
        <w:right w:val="none" w:sz="0" w:space="0" w:color="auto"/>
      </w:divBdr>
    </w:div>
    <w:div w:id="1421826210">
      <w:bodyDiv w:val="1"/>
      <w:marLeft w:val="0"/>
      <w:marRight w:val="0"/>
      <w:marTop w:val="0"/>
      <w:marBottom w:val="0"/>
      <w:divBdr>
        <w:top w:val="none" w:sz="0" w:space="0" w:color="auto"/>
        <w:left w:val="none" w:sz="0" w:space="0" w:color="auto"/>
        <w:bottom w:val="none" w:sz="0" w:space="0" w:color="auto"/>
        <w:right w:val="none" w:sz="0" w:space="0" w:color="auto"/>
      </w:divBdr>
    </w:div>
    <w:div w:id="1431195302">
      <w:bodyDiv w:val="1"/>
      <w:marLeft w:val="0"/>
      <w:marRight w:val="0"/>
      <w:marTop w:val="0"/>
      <w:marBottom w:val="0"/>
      <w:divBdr>
        <w:top w:val="none" w:sz="0" w:space="0" w:color="auto"/>
        <w:left w:val="none" w:sz="0" w:space="0" w:color="auto"/>
        <w:bottom w:val="none" w:sz="0" w:space="0" w:color="auto"/>
        <w:right w:val="none" w:sz="0" w:space="0" w:color="auto"/>
      </w:divBdr>
    </w:div>
    <w:div w:id="1475829426">
      <w:bodyDiv w:val="1"/>
      <w:marLeft w:val="0"/>
      <w:marRight w:val="0"/>
      <w:marTop w:val="0"/>
      <w:marBottom w:val="0"/>
      <w:divBdr>
        <w:top w:val="none" w:sz="0" w:space="0" w:color="auto"/>
        <w:left w:val="none" w:sz="0" w:space="0" w:color="auto"/>
        <w:bottom w:val="none" w:sz="0" w:space="0" w:color="auto"/>
        <w:right w:val="none" w:sz="0" w:space="0" w:color="auto"/>
      </w:divBdr>
    </w:div>
    <w:div w:id="1512184910">
      <w:bodyDiv w:val="1"/>
      <w:marLeft w:val="0"/>
      <w:marRight w:val="0"/>
      <w:marTop w:val="0"/>
      <w:marBottom w:val="0"/>
      <w:divBdr>
        <w:top w:val="none" w:sz="0" w:space="0" w:color="auto"/>
        <w:left w:val="none" w:sz="0" w:space="0" w:color="auto"/>
        <w:bottom w:val="none" w:sz="0" w:space="0" w:color="auto"/>
        <w:right w:val="none" w:sz="0" w:space="0" w:color="auto"/>
      </w:divBdr>
    </w:div>
    <w:div w:id="1515535887">
      <w:bodyDiv w:val="1"/>
      <w:marLeft w:val="0"/>
      <w:marRight w:val="0"/>
      <w:marTop w:val="0"/>
      <w:marBottom w:val="0"/>
      <w:divBdr>
        <w:top w:val="none" w:sz="0" w:space="0" w:color="auto"/>
        <w:left w:val="none" w:sz="0" w:space="0" w:color="auto"/>
        <w:bottom w:val="none" w:sz="0" w:space="0" w:color="auto"/>
        <w:right w:val="none" w:sz="0" w:space="0" w:color="auto"/>
      </w:divBdr>
    </w:div>
    <w:div w:id="1534154621">
      <w:bodyDiv w:val="1"/>
      <w:marLeft w:val="0"/>
      <w:marRight w:val="0"/>
      <w:marTop w:val="0"/>
      <w:marBottom w:val="0"/>
      <w:divBdr>
        <w:top w:val="none" w:sz="0" w:space="0" w:color="auto"/>
        <w:left w:val="none" w:sz="0" w:space="0" w:color="auto"/>
        <w:bottom w:val="none" w:sz="0" w:space="0" w:color="auto"/>
        <w:right w:val="none" w:sz="0" w:space="0" w:color="auto"/>
      </w:divBdr>
    </w:div>
    <w:div w:id="1547523814">
      <w:bodyDiv w:val="1"/>
      <w:marLeft w:val="0"/>
      <w:marRight w:val="0"/>
      <w:marTop w:val="0"/>
      <w:marBottom w:val="0"/>
      <w:divBdr>
        <w:top w:val="none" w:sz="0" w:space="0" w:color="auto"/>
        <w:left w:val="none" w:sz="0" w:space="0" w:color="auto"/>
        <w:bottom w:val="none" w:sz="0" w:space="0" w:color="auto"/>
        <w:right w:val="none" w:sz="0" w:space="0" w:color="auto"/>
      </w:divBdr>
    </w:div>
    <w:div w:id="1548640706">
      <w:bodyDiv w:val="1"/>
      <w:marLeft w:val="0"/>
      <w:marRight w:val="0"/>
      <w:marTop w:val="0"/>
      <w:marBottom w:val="0"/>
      <w:divBdr>
        <w:top w:val="none" w:sz="0" w:space="0" w:color="auto"/>
        <w:left w:val="none" w:sz="0" w:space="0" w:color="auto"/>
        <w:bottom w:val="none" w:sz="0" w:space="0" w:color="auto"/>
        <w:right w:val="none" w:sz="0" w:space="0" w:color="auto"/>
      </w:divBdr>
    </w:div>
    <w:div w:id="1551304770">
      <w:bodyDiv w:val="1"/>
      <w:marLeft w:val="0"/>
      <w:marRight w:val="0"/>
      <w:marTop w:val="0"/>
      <w:marBottom w:val="0"/>
      <w:divBdr>
        <w:top w:val="none" w:sz="0" w:space="0" w:color="auto"/>
        <w:left w:val="none" w:sz="0" w:space="0" w:color="auto"/>
        <w:bottom w:val="none" w:sz="0" w:space="0" w:color="auto"/>
        <w:right w:val="none" w:sz="0" w:space="0" w:color="auto"/>
      </w:divBdr>
    </w:div>
    <w:div w:id="1573158730">
      <w:bodyDiv w:val="1"/>
      <w:marLeft w:val="0"/>
      <w:marRight w:val="0"/>
      <w:marTop w:val="0"/>
      <w:marBottom w:val="0"/>
      <w:divBdr>
        <w:top w:val="none" w:sz="0" w:space="0" w:color="auto"/>
        <w:left w:val="none" w:sz="0" w:space="0" w:color="auto"/>
        <w:bottom w:val="none" w:sz="0" w:space="0" w:color="auto"/>
        <w:right w:val="none" w:sz="0" w:space="0" w:color="auto"/>
      </w:divBdr>
    </w:div>
    <w:div w:id="1578632378">
      <w:bodyDiv w:val="1"/>
      <w:marLeft w:val="0"/>
      <w:marRight w:val="0"/>
      <w:marTop w:val="0"/>
      <w:marBottom w:val="0"/>
      <w:divBdr>
        <w:top w:val="none" w:sz="0" w:space="0" w:color="auto"/>
        <w:left w:val="none" w:sz="0" w:space="0" w:color="auto"/>
        <w:bottom w:val="none" w:sz="0" w:space="0" w:color="auto"/>
        <w:right w:val="none" w:sz="0" w:space="0" w:color="auto"/>
      </w:divBdr>
    </w:div>
    <w:div w:id="1603877694">
      <w:bodyDiv w:val="1"/>
      <w:marLeft w:val="0"/>
      <w:marRight w:val="0"/>
      <w:marTop w:val="0"/>
      <w:marBottom w:val="0"/>
      <w:divBdr>
        <w:top w:val="none" w:sz="0" w:space="0" w:color="auto"/>
        <w:left w:val="none" w:sz="0" w:space="0" w:color="auto"/>
        <w:bottom w:val="none" w:sz="0" w:space="0" w:color="auto"/>
        <w:right w:val="none" w:sz="0" w:space="0" w:color="auto"/>
      </w:divBdr>
    </w:div>
    <w:div w:id="1619877296">
      <w:bodyDiv w:val="1"/>
      <w:marLeft w:val="0"/>
      <w:marRight w:val="0"/>
      <w:marTop w:val="0"/>
      <w:marBottom w:val="0"/>
      <w:divBdr>
        <w:top w:val="none" w:sz="0" w:space="0" w:color="auto"/>
        <w:left w:val="none" w:sz="0" w:space="0" w:color="auto"/>
        <w:bottom w:val="none" w:sz="0" w:space="0" w:color="auto"/>
        <w:right w:val="none" w:sz="0" w:space="0" w:color="auto"/>
      </w:divBdr>
    </w:div>
    <w:div w:id="1715883000">
      <w:bodyDiv w:val="1"/>
      <w:marLeft w:val="0"/>
      <w:marRight w:val="0"/>
      <w:marTop w:val="0"/>
      <w:marBottom w:val="0"/>
      <w:divBdr>
        <w:top w:val="none" w:sz="0" w:space="0" w:color="auto"/>
        <w:left w:val="none" w:sz="0" w:space="0" w:color="auto"/>
        <w:bottom w:val="none" w:sz="0" w:space="0" w:color="auto"/>
        <w:right w:val="none" w:sz="0" w:space="0" w:color="auto"/>
      </w:divBdr>
    </w:div>
    <w:div w:id="1760981091">
      <w:bodyDiv w:val="1"/>
      <w:marLeft w:val="0"/>
      <w:marRight w:val="0"/>
      <w:marTop w:val="0"/>
      <w:marBottom w:val="0"/>
      <w:divBdr>
        <w:top w:val="none" w:sz="0" w:space="0" w:color="auto"/>
        <w:left w:val="none" w:sz="0" w:space="0" w:color="auto"/>
        <w:bottom w:val="none" w:sz="0" w:space="0" w:color="auto"/>
        <w:right w:val="none" w:sz="0" w:space="0" w:color="auto"/>
      </w:divBdr>
    </w:div>
    <w:div w:id="1760984115">
      <w:bodyDiv w:val="1"/>
      <w:marLeft w:val="0"/>
      <w:marRight w:val="0"/>
      <w:marTop w:val="0"/>
      <w:marBottom w:val="0"/>
      <w:divBdr>
        <w:top w:val="none" w:sz="0" w:space="0" w:color="auto"/>
        <w:left w:val="none" w:sz="0" w:space="0" w:color="auto"/>
        <w:bottom w:val="none" w:sz="0" w:space="0" w:color="auto"/>
        <w:right w:val="none" w:sz="0" w:space="0" w:color="auto"/>
      </w:divBdr>
    </w:div>
    <w:div w:id="1776973344">
      <w:bodyDiv w:val="1"/>
      <w:marLeft w:val="0"/>
      <w:marRight w:val="0"/>
      <w:marTop w:val="0"/>
      <w:marBottom w:val="0"/>
      <w:divBdr>
        <w:top w:val="none" w:sz="0" w:space="0" w:color="auto"/>
        <w:left w:val="none" w:sz="0" w:space="0" w:color="auto"/>
        <w:bottom w:val="none" w:sz="0" w:space="0" w:color="auto"/>
        <w:right w:val="none" w:sz="0" w:space="0" w:color="auto"/>
      </w:divBdr>
    </w:div>
    <w:div w:id="1838686832">
      <w:bodyDiv w:val="1"/>
      <w:marLeft w:val="0"/>
      <w:marRight w:val="0"/>
      <w:marTop w:val="0"/>
      <w:marBottom w:val="0"/>
      <w:divBdr>
        <w:top w:val="none" w:sz="0" w:space="0" w:color="auto"/>
        <w:left w:val="none" w:sz="0" w:space="0" w:color="auto"/>
        <w:bottom w:val="none" w:sz="0" w:space="0" w:color="auto"/>
        <w:right w:val="none" w:sz="0" w:space="0" w:color="auto"/>
      </w:divBdr>
    </w:div>
    <w:div w:id="1839999847">
      <w:bodyDiv w:val="1"/>
      <w:marLeft w:val="0"/>
      <w:marRight w:val="0"/>
      <w:marTop w:val="0"/>
      <w:marBottom w:val="0"/>
      <w:divBdr>
        <w:top w:val="none" w:sz="0" w:space="0" w:color="auto"/>
        <w:left w:val="none" w:sz="0" w:space="0" w:color="auto"/>
        <w:bottom w:val="none" w:sz="0" w:space="0" w:color="auto"/>
        <w:right w:val="none" w:sz="0" w:space="0" w:color="auto"/>
      </w:divBdr>
    </w:div>
    <w:div w:id="1915317781">
      <w:bodyDiv w:val="1"/>
      <w:marLeft w:val="0"/>
      <w:marRight w:val="0"/>
      <w:marTop w:val="0"/>
      <w:marBottom w:val="0"/>
      <w:divBdr>
        <w:top w:val="none" w:sz="0" w:space="0" w:color="auto"/>
        <w:left w:val="none" w:sz="0" w:space="0" w:color="auto"/>
        <w:bottom w:val="none" w:sz="0" w:space="0" w:color="auto"/>
        <w:right w:val="none" w:sz="0" w:space="0" w:color="auto"/>
      </w:divBdr>
    </w:div>
    <w:div w:id="1949971513">
      <w:bodyDiv w:val="1"/>
      <w:marLeft w:val="0"/>
      <w:marRight w:val="0"/>
      <w:marTop w:val="0"/>
      <w:marBottom w:val="0"/>
      <w:divBdr>
        <w:top w:val="none" w:sz="0" w:space="0" w:color="auto"/>
        <w:left w:val="none" w:sz="0" w:space="0" w:color="auto"/>
        <w:bottom w:val="none" w:sz="0" w:space="0" w:color="auto"/>
        <w:right w:val="none" w:sz="0" w:space="0" w:color="auto"/>
      </w:divBdr>
    </w:div>
    <w:div w:id="1972710276">
      <w:bodyDiv w:val="1"/>
      <w:marLeft w:val="0"/>
      <w:marRight w:val="0"/>
      <w:marTop w:val="0"/>
      <w:marBottom w:val="0"/>
      <w:divBdr>
        <w:top w:val="none" w:sz="0" w:space="0" w:color="auto"/>
        <w:left w:val="none" w:sz="0" w:space="0" w:color="auto"/>
        <w:bottom w:val="none" w:sz="0" w:space="0" w:color="auto"/>
        <w:right w:val="none" w:sz="0" w:space="0" w:color="auto"/>
      </w:divBdr>
    </w:div>
    <w:div w:id="1986817939">
      <w:bodyDiv w:val="1"/>
      <w:marLeft w:val="0"/>
      <w:marRight w:val="0"/>
      <w:marTop w:val="0"/>
      <w:marBottom w:val="0"/>
      <w:divBdr>
        <w:top w:val="none" w:sz="0" w:space="0" w:color="auto"/>
        <w:left w:val="none" w:sz="0" w:space="0" w:color="auto"/>
        <w:bottom w:val="none" w:sz="0" w:space="0" w:color="auto"/>
        <w:right w:val="none" w:sz="0" w:space="0" w:color="auto"/>
      </w:divBdr>
    </w:div>
    <w:div w:id="2018000815">
      <w:bodyDiv w:val="1"/>
      <w:marLeft w:val="0"/>
      <w:marRight w:val="0"/>
      <w:marTop w:val="0"/>
      <w:marBottom w:val="0"/>
      <w:divBdr>
        <w:top w:val="none" w:sz="0" w:space="0" w:color="auto"/>
        <w:left w:val="none" w:sz="0" w:space="0" w:color="auto"/>
        <w:bottom w:val="none" w:sz="0" w:space="0" w:color="auto"/>
        <w:right w:val="none" w:sz="0" w:space="0" w:color="auto"/>
      </w:divBdr>
    </w:div>
    <w:div w:id="2059862246">
      <w:bodyDiv w:val="1"/>
      <w:marLeft w:val="0"/>
      <w:marRight w:val="0"/>
      <w:marTop w:val="0"/>
      <w:marBottom w:val="0"/>
      <w:divBdr>
        <w:top w:val="none" w:sz="0" w:space="0" w:color="auto"/>
        <w:left w:val="none" w:sz="0" w:space="0" w:color="auto"/>
        <w:bottom w:val="none" w:sz="0" w:space="0" w:color="auto"/>
        <w:right w:val="none" w:sz="0" w:space="0" w:color="auto"/>
      </w:divBdr>
      <w:divsChild>
        <w:div w:id="2117291100">
          <w:marLeft w:val="0"/>
          <w:marRight w:val="0"/>
          <w:marTop w:val="0"/>
          <w:marBottom w:val="0"/>
          <w:divBdr>
            <w:top w:val="none" w:sz="0" w:space="0" w:color="auto"/>
            <w:left w:val="none" w:sz="0" w:space="0" w:color="auto"/>
            <w:bottom w:val="none" w:sz="0" w:space="0" w:color="auto"/>
            <w:right w:val="none" w:sz="0" w:space="0" w:color="auto"/>
          </w:divBdr>
          <w:divsChild>
            <w:div w:id="1121606502">
              <w:marLeft w:val="0"/>
              <w:marRight w:val="0"/>
              <w:marTop w:val="0"/>
              <w:marBottom w:val="0"/>
              <w:divBdr>
                <w:top w:val="none" w:sz="0" w:space="0" w:color="auto"/>
                <w:left w:val="none" w:sz="0" w:space="0" w:color="auto"/>
                <w:bottom w:val="none" w:sz="0" w:space="0" w:color="auto"/>
                <w:right w:val="none" w:sz="0" w:space="0" w:color="auto"/>
              </w:divBdr>
              <w:divsChild>
                <w:div w:id="912591751">
                  <w:marLeft w:val="0"/>
                  <w:marRight w:val="0"/>
                  <w:marTop w:val="0"/>
                  <w:marBottom w:val="0"/>
                  <w:divBdr>
                    <w:top w:val="none" w:sz="0" w:space="0" w:color="auto"/>
                    <w:left w:val="none" w:sz="0" w:space="0" w:color="auto"/>
                    <w:bottom w:val="none" w:sz="0" w:space="0" w:color="auto"/>
                    <w:right w:val="none" w:sz="0" w:space="0" w:color="auto"/>
                  </w:divBdr>
                  <w:divsChild>
                    <w:div w:id="1514997441">
                      <w:marLeft w:val="0"/>
                      <w:marRight w:val="0"/>
                      <w:marTop w:val="0"/>
                      <w:marBottom w:val="0"/>
                      <w:divBdr>
                        <w:top w:val="none" w:sz="0" w:space="0" w:color="auto"/>
                        <w:left w:val="none" w:sz="0" w:space="0" w:color="auto"/>
                        <w:bottom w:val="none" w:sz="0" w:space="0" w:color="auto"/>
                        <w:right w:val="none" w:sz="0" w:space="0" w:color="auto"/>
                      </w:divBdr>
                      <w:divsChild>
                        <w:div w:id="2088645998">
                          <w:marLeft w:val="0"/>
                          <w:marRight w:val="0"/>
                          <w:marTop w:val="0"/>
                          <w:marBottom w:val="0"/>
                          <w:divBdr>
                            <w:top w:val="none" w:sz="0" w:space="0" w:color="auto"/>
                            <w:left w:val="none" w:sz="0" w:space="0" w:color="auto"/>
                            <w:bottom w:val="none" w:sz="0" w:space="0" w:color="auto"/>
                            <w:right w:val="none" w:sz="0" w:space="0" w:color="auto"/>
                          </w:divBdr>
                          <w:divsChild>
                            <w:div w:id="1202867288">
                              <w:marLeft w:val="0"/>
                              <w:marRight w:val="0"/>
                              <w:marTop w:val="0"/>
                              <w:marBottom w:val="0"/>
                              <w:divBdr>
                                <w:top w:val="none" w:sz="0" w:space="0" w:color="auto"/>
                                <w:left w:val="none" w:sz="0" w:space="0" w:color="auto"/>
                                <w:bottom w:val="none" w:sz="0" w:space="0" w:color="auto"/>
                                <w:right w:val="none" w:sz="0" w:space="0" w:color="auto"/>
                              </w:divBdr>
                              <w:divsChild>
                                <w:div w:id="1221987144">
                                  <w:marLeft w:val="0"/>
                                  <w:marRight w:val="0"/>
                                  <w:marTop w:val="0"/>
                                  <w:marBottom w:val="0"/>
                                  <w:divBdr>
                                    <w:top w:val="none" w:sz="0" w:space="0" w:color="auto"/>
                                    <w:left w:val="none" w:sz="0" w:space="0" w:color="auto"/>
                                    <w:bottom w:val="none" w:sz="0" w:space="0" w:color="auto"/>
                                    <w:right w:val="none" w:sz="0" w:space="0" w:color="auto"/>
                                  </w:divBdr>
                                  <w:divsChild>
                                    <w:div w:id="351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758749">
      <w:bodyDiv w:val="1"/>
      <w:marLeft w:val="0"/>
      <w:marRight w:val="0"/>
      <w:marTop w:val="0"/>
      <w:marBottom w:val="0"/>
      <w:divBdr>
        <w:top w:val="none" w:sz="0" w:space="0" w:color="auto"/>
        <w:left w:val="none" w:sz="0" w:space="0" w:color="auto"/>
        <w:bottom w:val="none" w:sz="0" w:space="0" w:color="auto"/>
        <w:right w:val="none" w:sz="0" w:space="0" w:color="auto"/>
      </w:divBdr>
    </w:div>
    <w:div w:id="2112117947">
      <w:bodyDiv w:val="1"/>
      <w:marLeft w:val="0"/>
      <w:marRight w:val="0"/>
      <w:marTop w:val="0"/>
      <w:marBottom w:val="0"/>
      <w:divBdr>
        <w:top w:val="none" w:sz="0" w:space="0" w:color="auto"/>
        <w:left w:val="none" w:sz="0" w:space="0" w:color="auto"/>
        <w:bottom w:val="none" w:sz="0" w:space="0" w:color="auto"/>
        <w:right w:val="none" w:sz="0" w:space="0" w:color="auto"/>
      </w:divBdr>
    </w:div>
    <w:div w:id="2117211544">
      <w:bodyDiv w:val="1"/>
      <w:marLeft w:val="0"/>
      <w:marRight w:val="0"/>
      <w:marTop w:val="0"/>
      <w:marBottom w:val="0"/>
      <w:divBdr>
        <w:top w:val="none" w:sz="0" w:space="0" w:color="auto"/>
        <w:left w:val="none" w:sz="0" w:space="0" w:color="auto"/>
        <w:bottom w:val="none" w:sz="0" w:space="0" w:color="auto"/>
        <w:right w:val="none" w:sz="0" w:space="0" w:color="auto"/>
      </w:divBdr>
    </w:div>
    <w:div w:id="2123106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wnship%20Manager\Documents\Agenda\2016\2017\2017%20Meeting%20Minutes\07102017Supervisor%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C0CDF-A715-401C-A7FF-977260CB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07102017Supervisor Meeting Minutes</Template>
  <TotalTime>2143</TotalTime>
  <Pages>3</Pages>
  <Words>976</Words>
  <Characters>5547</Characters>
  <Application>Microsoft Office Word</Application>
  <DocSecurity>0</DocSecurity>
  <Lines>132</Lines>
  <Paragraphs>65</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Township Manager</dc:creator>
  <cp:keywords/>
  <dc:description/>
  <cp:lastModifiedBy>Waverly Township</cp:lastModifiedBy>
  <cp:revision>22</cp:revision>
  <cp:lastPrinted>2025-02-05T15:47:00Z</cp:lastPrinted>
  <dcterms:created xsi:type="dcterms:W3CDTF">2025-02-18T19:20:00Z</dcterms:created>
  <dcterms:modified xsi:type="dcterms:W3CDTF">2025-03-07T20:45:00Z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a595a126a0932b9389ea3232e94c188eaacd0bd11cbe888bcdad93db0883a5cd</vt:lpwstr>
  </property>
</Properties>
</file>