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726C" w14:textId="3DC0306F" w:rsidR="002E7551" w:rsidRPr="00B04E98" w:rsidRDefault="007C369A" w:rsidP="00ED48C0">
      <w:pPr>
        <w:jc w:val="center"/>
        <w:rPr>
          <w:b/>
          <w:bCs/>
          <w:sz w:val="28"/>
          <w:szCs w:val="28"/>
        </w:rPr>
      </w:pPr>
      <w:r w:rsidRPr="00B04E98">
        <w:rPr>
          <w:b/>
          <w:bCs/>
          <w:sz w:val="28"/>
          <w:szCs w:val="28"/>
        </w:rPr>
        <w:t>W</w:t>
      </w:r>
      <w:r w:rsidR="002E7551" w:rsidRPr="00B04E98">
        <w:rPr>
          <w:b/>
          <w:bCs/>
          <w:sz w:val="28"/>
          <w:szCs w:val="28"/>
        </w:rPr>
        <w:t>AVERLY TOWNSHIP SUPERVISORS</w:t>
      </w:r>
    </w:p>
    <w:p w14:paraId="3CD5AFF4" w14:textId="77777777" w:rsidR="00582A4F" w:rsidRPr="00774F2D" w:rsidRDefault="00582A4F" w:rsidP="00ED48C0">
      <w:pPr>
        <w:pStyle w:val="Title"/>
        <w:rPr>
          <w:b/>
          <w:bCs/>
          <w:sz w:val="18"/>
          <w:szCs w:val="18"/>
        </w:rPr>
      </w:pPr>
    </w:p>
    <w:p w14:paraId="50E4BB55" w14:textId="49D021AC" w:rsidR="0098105A" w:rsidRPr="001F3F83" w:rsidRDefault="002E7551" w:rsidP="002E7551">
      <w:pPr>
        <w:pStyle w:val="Subtitle"/>
        <w:rPr>
          <w:noProof/>
          <w:sz w:val="22"/>
          <w:szCs w:val="22"/>
        </w:rPr>
      </w:pPr>
      <w:r w:rsidRPr="001F3F83">
        <w:rPr>
          <w:sz w:val="22"/>
          <w:szCs w:val="22"/>
        </w:rPr>
        <w:t xml:space="preserve">Minutes of </w:t>
      </w:r>
      <w:r w:rsidRPr="001F3F83">
        <w:rPr>
          <w:noProof/>
          <w:sz w:val="22"/>
          <w:szCs w:val="22"/>
        </w:rPr>
        <w:t>the</w:t>
      </w:r>
      <w:r w:rsidR="00E85401" w:rsidRPr="001F3F83">
        <w:rPr>
          <w:noProof/>
          <w:sz w:val="22"/>
          <w:szCs w:val="22"/>
        </w:rPr>
        <w:t xml:space="preserve"> </w:t>
      </w:r>
      <w:r w:rsidR="00FC179C">
        <w:rPr>
          <w:noProof/>
          <w:sz w:val="22"/>
          <w:szCs w:val="22"/>
        </w:rPr>
        <w:t>October 14</w:t>
      </w:r>
      <w:r w:rsidR="00832ED1">
        <w:rPr>
          <w:noProof/>
          <w:sz w:val="22"/>
          <w:szCs w:val="22"/>
        </w:rPr>
        <w:t>, 2025</w:t>
      </w:r>
      <w:r w:rsidR="00FD4FC1" w:rsidRPr="001F3F83">
        <w:rPr>
          <w:noProof/>
          <w:sz w:val="22"/>
          <w:szCs w:val="22"/>
        </w:rPr>
        <w:t xml:space="preserve"> Meeting</w:t>
      </w:r>
    </w:p>
    <w:p w14:paraId="180B5F17" w14:textId="77777777" w:rsidR="00F13355" w:rsidRPr="001F3F83" w:rsidRDefault="00F13355" w:rsidP="007D1F4E">
      <w:pPr>
        <w:ind w:firstLine="720"/>
        <w:rPr>
          <w:sz w:val="22"/>
          <w:szCs w:val="22"/>
        </w:rPr>
      </w:pPr>
    </w:p>
    <w:p w14:paraId="76A01CA7" w14:textId="03C777CE" w:rsidR="00F774F6" w:rsidRPr="001F3F83" w:rsidRDefault="002E7551" w:rsidP="000944F1">
      <w:pPr>
        <w:ind w:firstLine="720"/>
        <w:rPr>
          <w:sz w:val="22"/>
          <w:szCs w:val="22"/>
        </w:rPr>
      </w:pPr>
      <w:r w:rsidRPr="001F3F83">
        <w:rPr>
          <w:sz w:val="22"/>
          <w:szCs w:val="22"/>
        </w:rPr>
        <w:t xml:space="preserve">Attending Supervisors:                       </w:t>
      </w:r>
      <w:r w:rsidR="00F774F6" w:rsidRPr="001F3F83">
        <w:rPr>
          <w:sz w:val="22"/>
          <w:szCs w:val="22"/>
        </w:rPr>
        <w:tab/>
      </w:r>
      <w:r w:rsidR="007750CD" w:rsidRPr="001F3F83">
        <w:rPr>
          <w:sz w:val="22"/>
          <w:szCs w:val="22"/>
        </w:rPr>
        <w:t>Drew Christian</w:t>
      </w:r>
      <w:r w:rsidR="001C6DCA" w:rsidRPr="001F3F83">
        <w:rPr>
          <w:sz w:val="22"/>
          <w:szCs w:val="22"/>
        </w:rPr>
        <w:t>, Chairman</w:t>
      </w:r>
      <w:r w:rsidR="002A160A" w:rsidRPr="001F3F83">
        <w:rPr>
          <w:sz w:val="22"/>
          <w:szCs w:val="22"/>
        </w:rPr>
        <w:t xml:space="preserve"> </w:t>
      </w:r>
    </w:p>
    <w:p w14:paraId="171A024D" w14:textId="029E3CF9" w:rsidR="00255F58" w:rsidRPr="001F3F83" w:rsidRDefault="007750CD" w:rsidP="00FB0B37">
      <w:pPr>
        <w:ind w:left="4320"/>
        <w:rPr>
          <w:sz w:val="22"/>
          <w:szCs w:val="22"/>
        </w:rPr>
      </w:pPr>
      <w:r w:rsidRPr="001F3F83">
        <w:rPr>
          <w:sz w:val="22"/>
          <w:szCs w:val="22"/>
        </w:rPr>
        <w:t>Eric Parry</w:t>
      </w:r>
      <w:r w:rsidR="00255F58" w:rsidRPr="001F3F83">
        <w:rPr>
          <w:sz w:val="22"/>
          <w:szCs w:val="22"/>
        </w:rPr>
        <w:t>, Vice Chairman</w:t>
      </w:r>
      <w:r w:rsidR="00F33F97" w:rsidRPr="001F3F83">
        <w:rPr>
          <w:sz w:val="22"/>
          <w:szCs w:val="22"/>
        </w:rPr>
        <w:t xml:space="preserve"> </w:t>
      </w:r>
      <w:r w:rsidR="004363AD">
        <w:rPr>
          <w:sz w:val="22"/>
          <w:szCs w:val="22"/>
        </w:rPr>
        <w:t>– Not in attendance</w:t>
      </w:r>
      <w:r w:rsidR="00BE00D8">
        <w:rPr>
          <w:sz w:val="22"/>
          <w:szCs w:val="22"/>
        </w:rPr>
        <w:tab/>
      </w:r>
    </w:p>
    <w:p w14:paraId="15768D78" w14:textId="56E62EE9" w:rsidR="002E7551" w:rsidRPr="001F3F83" w:rsidRDefault="007750CD" w:rsidP="00FB0B37">
      <w:pPr>
        <w:ind w:left="3600" w:firstLine="720"/>
        <w:rPr>
          <w:sz w:val="22"/>
          <w:szCs w:val="22"/>
        </w:rPr>
      </w:pPr>
      <w:r w:rsidRPr="001F3F83">
        <w:rPr>
          <w:sz w:val="22"/>
          <w:szCs w:val="22"/>
        </w:rPr>
        <w:t>Cheryl Murnin</w:t>
      </w:r>
      <w:r w:rsidR="00D82494">
        <w:rPr>
          <w:sz w:val="22"/>
          <w:szCs w:val="22"/>
        </w:rPr>
        <w:t xml:space="preserve"> </w:t>
      </w:r>
    </w:p>
    <w:p w14:paraId="354A0A9A" w14:textId="2599C42F" w:rsidR="00A7182B" w:rsidRPr="001F3F83" w:rsidRDefault="002E7551" w:rsidP="00F33F97">
      <w:pPr>
        <w:rPr>
          <w:sz w:val="22"/>
          <w:szCs w:val="22"/>
          <w:u w:color="FA5050"/>
        </w:rPr>
      </w:pPr>
      <w:r w:rsidRPr="001F3F83">
        <w:rPr>
          <w:sz w:val="22"/>
          <w:szCs w:val="22"/>
        </w:rPr>
        <w:tab/>
        <w:t xml:space="preserve">    </w:t>
      </w:r>
      <w:r w:rsidRPr="001F3F83">
        <w:rPr>
          <w:sz w:val="22"/>
          <w:szCs w:val="22"/>
          <w:u w:color="FA5050"/>
        </w:rPr>
        <w:t xml:space="preserve">Solicitor </w:t>
      </w:r>
      <w:r w:rsidRPr="001F3F83">
        <w:rPr>
          <w:sz w:val="22"/>
          <w:szCs w:val="22"/>
          <w:u w:color="FA5050"/>
        </w:rPr>
        <w:tab/>
      </w:r>
      <w:r w:rsidRPr="001F3F83">
        <w:rPr>
          <w:sz w:val="22"/>
          <w:szCs w:val="22"/>
          <w:u w:color="FA5050"/>
        </w:rPr>
        <w:tab/>
      </w:r>
      <w:r w:rsidRPr="001F3F83">
        <w:rPr>
          <w:sz w:val="22"/>
          <w:szCs w:val="22"/>
          <w:u w:color="FA5050"/>
        </w:rPr>
        <w:tab/>
      </w:r>
      <w:r w:rsidRPr="001F3F83">
        <w:rPr>
          <w:sz w:val="22"/>
          <w:szCs w:val="22"/>
          <w:u w:color="FA5050"/>
        </w:rPr>
        <w:tab/>
      </w:r>
      <w:r w:rsidR="00022447" w:rsidRPr="001F3F83">
        <w:rPr>
          <w:sz w:val="22"/>
          <w:szCs w:val="22"/>
          <w:u w:color="FA5050"/>
        </w:rPr>
        <w:t>Malcolm MacGregor</w:t>
      </w:r>
      <w:r w:rsidR="00CB61F5" w:rsidRPr="001F3F83">
        <w:rPr>
          <w:sz w:val="22"/>
          <w:szCs w:val="22"/>
          <w:u w:color="FA5050"/>
        </w:rPr>
        <w:t xml:space="preserve"> </w:t>
      </w:r>
      <w:r w:rsidR="004363AD">
        <w:rPr>
          <w:sz w:val="22"/>
          <w:szCs w:val="22"/>
          <w:u w:color="FA5050"/>
        </w:rPr>
        <w:t>– Not in attendance</w:t>
      </w:r>
    </w:p>
    <w:p w14:paraId="172EA2C6" w14:textId="3A83E888" w:rsidR="002E7551" w:rsidRPr="001F3F83" w:rsidRDefault="007936C0" w:rsidP="00C351B6">
      <w:pPr>
        <w:rPr>
          <w:sz w:val="22"/>
          <w:szCs w:val="22"/>
        </w:rPr>
      </w:pPr>
      <w:r w:rsidRPr="001F3F83">
        <w:rPr>
          <w:sz w:val="22"/>
          <w:szCs w:val="22"/>
        </w:rPr>
        <w:tab/>
        <w:t xml:space="preserve">    </w:t>
      </w:r>
      <w:r w:rsidR="002E7551" w:rsidRPr="001F3F83">
        <w:rPr>
          <w:sz w:val="22"/>
          <w:szCs w:val="22"/>
          <w:u w:color="FA5050"/>
        </w:rPr>
        <w:t>Twp</w:t>
      </w:r>
      <w:r w:rsidR="002E7551" w:rsidRPr="001F3F83">
        <w:rPr>
          <w:sz w:val="22"/>
          <w:szCs w:val="22"/>
        </w:rPr>
        <w:t>. Manager/Secretary</w:t>
      </w:r>
      <w:r w:rsidR="002E7551" w:rsidRPr="001F3F83">
        <w:rPr>
          <w:sz w:val="22"/>
          <w:szCs w:val="22"/>
        </w:rPr>
        <w:tab/>
      </w:r>
      <w:r w:rsidR="00A742E2" w:rsidRPr="001F3F83">
        <w:rPr>
          <w:sz w:val="22"/>
          <w:szCs w:val="22"/>
        </w:rPr>
        <w:tab/>
      </w:r>
      <w:r w:rsidR="002E7551" w:rsidRPr="001F3F83">
        <w:rPr>
          <w:sz w:val="22"/>
          <w:szCs w:val="22"/>
        </w:rPr>
        <w:t>Christine Capozzi</w:t>
      </w:r>
      <w:r w:rsidR="00DF4713" w:rsidRPr="001F3F83">
        <w:rPr>
          <w:sz w:val="22"/>
          <w:szCs w:val="22"/>
        </w:rPr>
        <w:t xml:space="preserve"> </w:t>
      </w:r>
    </w:p>
    <w:p w14:paraId="2F091CE6" w14:textId="6662845A" w:rsidR="0090152A" w:rsidRPr="001F3F83" w:rsidRDefault="002E7551" w:rsidP="00CD490A">
      <w:pPr>
        <w:ind w:firstLine="720"/>
        <w:rPr>
          <w:sz w:val="22"/>
          <w:szCs w:val="22"/>
        </w:rPr>
      </w:pPr>
      <w:r w:rsidRPr="001F3F83">
        <w:rPr>
          <w:sz w:val="22"/>
          <w:szCs w:val="22"/>
        </w:rPr>
        <w:t xml:space="preserve">    Dir. </w:t>
      </w:r>
      <w:r w:rsidR="00FB054D" w:rsidRPr="001F3F83">
        <w:rPr>
          <w:sz w:val="22"/>
          <w:szCs w:val="22"/>
        </w:rPr>
        <w:t>o</w:t>
      </w:r>
      <w:r w:rsidRPr="001F3F83">
        <w:rPr>
          <w:sz w:val="22"/>
          <w:szCs w:val="22"/>
        </w:rPr>
        <w:t>f Public Works</w:t>
      </w:r>
      <w:r w:rsidRPr="001F3F83">
        <w:rPr>
          <w:sz w:val="22"/>
          <w:szCs w:val="22"/>
        </w:rPr>
        <w:tab/>
      </w:r>
      <w:r w:rsidRPr="001F3F83">
        <w:rPr>
          <w:sz w:val="22"/>
          <w:szCs w:val="22"/>
        </w:rPr>
        <w:tab/>
      </w:r>
      <w:r w:rsidR="001F3F83">
        <w:rPr>
          <w:sz w:val="22"/>
          <w:szCs w:val="22"/>
        </w:rPr>
        <w:tab/>
      </w:r>
      <w:r w:rsidRPr="001F3F83">
        <w:rPr>
          <w:sz w:val="22"/>
          <w:szCs w:val="22"/>
        </w:rPr>
        <w:t>Thomas James</w:t>
      </w:r>
      <w:r w:rsidR="00D939A3" w:rsidRPr="001F3F83">
        <w:rPr>
          <w:sz w:val="22"/>
          <w:szCs w:val="22"/>
        </w:rPr>
        <w:t xml:space="preserve"> </w:t>
      </w:r>
    </w:p>
    <w:p w14:paraId="7C50815F" w14:textId="420F2E71" w:rsidR="00C42A6B" w:rsidRPr="001F3F83" w:rsidRDefault="00230978" w:rsidP="00F902FA">
      <w:pPr>
        <w:ind w:firstLine="720"/>
        <w:rPr>
          <w:sz w:val="22"/>
          <w:szCs w:val="22"/>
        </w:rPr>
      </w:pPr>
      <w:r w:rsidRPr="001F3F83">
        <w:rPr>
          <w:sz w:val="22"/>
          <w:szCs w:val="22"/>
        </w:rPr>
        <w:t xml:space="preserve">    </w:t>
      </w:r>
      <w:r w:rsidR="00E80515" w:rsidRPr="001F3F83">
        <w:rPr>
          <w:sz w:val="22"/>
          <w:szCs w:val="22"/>
        </w:rPr>
        <w:t xml:space="preserve">Township </w:t>
      </w:r>
      <w:r w:rsidR="009C6AB5" w:rsidRPr="001F3F83">
        <w:rPr>
          <w:sz w:val="22"/>
          <w:szCs w:val="22"/>
        </w:rPr>
        <w:t>Engineer</w:t>
      </w:r>
      <w:r w:rsidR="009C6AB5" w:rsidRPr="001F3F83">
        <w:rPr>
          <w:sz w:val="22"/>
          <w:szCs w:val="22"/>
        </w:rPr>
        <w:tab/>
      </w:r>
      <w:r w:rsidR="009C6AB5" w:rsidRPr="001F3F83">
        <w:rPr>
          <w:sz w:val="22"/>
          <w:szCs w:val="22"/>
        </w:rPr>
        <w:tab/>
      </w:r>
      <w:r w:rsidR="009C6AB5" w:rsidRPr="001F3F83">
        <w:rPr>
          <w:sz w:val="22"/>
          <w:szCs w:val="22"/>
        </w:rPr>
        <w:tab/>
        <w:t>Ned Slocum</w:t>
      </w:r>
      <w:r w:rsidR="00356F43">
        <w:rPr>
          <w:sz w:val="22"/>
          <w:szCs w:val="22"/>
        </w:rPr>
        <w:t xml:space="preserve"> -</w:t>
      </w:r>
      <w:r w:rsidR="00C42A6B" w:rsidRPr="001F3F83">
        <w:rPr>
          <w:sz w:val="22"/>
          <w:szCs w:val="22"/>
        </w:rPr>
        <w:t xml:space="preserve"> Not in attendance</w:t>
      </w:r>
    </w:p>
    <w:p w14:paraId="59D9D87A" w14:textId="77777777" w:rsidR="00FC179C" w:rsidRDefault="009C6AB5" w:rsidP="00A76B0A">
      <w:pPr>
        <w:ind w:left="720"/>
        <w:rPr>
          <w:sz w:val="22"/>
          <w:szCs w:val="22"/>
        </w:rPr>
      </w:pPr>
      <w:r w:rsidRPr="001F3F83">
        <w:rPr>
          <w:sz w:val="22"/>
          <w:szCs w:val="22"/>
        </w:rPr>
        <w:t xml:space="preserve">    </w:t>
      </w:r>
      <w:r w:rsidR="002E7551" w:rsidRPr="001F3F83">
        <w:rPr>
          <w:sz w:val="22"/>
          <w:szCs w:val="22"/>
        </w:rPr>
        <w:t>Police Chief</w:t>
      </w:r>
      <w:r w:rsidR="002E7551" w:rsidRPr="001F3F83">
        <w:rPr>
          <w:sz w:val="22"/>
          <w:szCs w:val="22"/>
        </w:rPr>
        <w:tab/>
      </w:r>
      <w:r w:rsidR="002E7551" w:rsidRPr="001F3F83">
        <w:rPr>
          <w:sz w:val="22"/>
          <w:szCs w:val="22"/>
        </w:rPr>
        <w:tab/>
      </w:r>
      <w:r w:rsidR="00450B3C" w:rsidRPr="001F3F83">
        <w:rPr>
          <w:sz w:val="22"/>
          <w:szCs w:val="22"/>
        </w:rPr>
        <w:tab/>
      </w:r>
      <w:r w:rsidR="002E7551" w:rsidRPr="001F3F83">
        <w:rPr>
          <w:sz w:val="22"/>
          <w:szCs w:val="22"/>
        </w:rPr>
        <w:tab/>
        <w:t>Kenneth James</w:t>
      </w:r>
      <w:r w:rsidR="00676AC7" w:rsidRPr="001F3F83">
        <w:rPr>
          <w:sz w:val="22"/>
          <w:szCs w:val="22"/>
        </w:rPr>
        <w:t xml:space="preserve"> </w:t>
      </w:r>
    </w:p>
    <w:p w14:paraId="40300B44" w14:textId="793621B7" w:rsidR="00A76B0A" w:rsidRDefault="00DC0998" w:rsidP="00A76B0A">
      <w:pPr>
        <w:ind w:left="720"/>
        <w:rPr>
          <w:sz w:val="22"/>
          <w:szCs w:val="22"/>
        </w:rPr>
      </w:pPr>
      <w:r w:rsidRPr="001F3F83">
        <w:rPr>
          <w:sz w:val="22"/>
          <w:szCs w:val="22"/>
        </w:rPr>
        <w:t xml:space="preserve">    Planning Commission Solicitor</w:t>
      </w:r>
      <w:r w:rsidRPr="001F3F83">
        <w:rPr>
          <w:sz w:val="22"/>
          <w:szCs w:val="22"/>
        </w:rPr>
        <w:tab/>
        <w:t>William Jones</w:t>
      </w:r>
      <w:r w:rsidR="00FC179C">
        <w:rPr>
          <w:sz w:val="22"/>
          <w:szCs w:val="22"/>
        </w:rPr>
        <w:t xml:space="preserve"> – Not in attendance</w:t>
      </w:r>
    </w:p>
    <w:p w14:paraId="68D61370" w14:textId="205A3856" w:rsidR="001909DA" w:rsidRPr="001F3F83" w:rsidRDefault="008C4B1E" w:rsidP="00A76B0A">
      <w:pPr>
        <w:ind w:left="720"/>
        <w:rPr>
          <w:sz w:val="22"/>
          <w:szCs w:val="22"/>
        </w:rPr>
      </w:pPr>
      <w:r w:rsidRPr="001F3F83">
        <w:rPr>
          <w:sz w:val="22"/>
          <w:szCs w:val="22"/>
        </w:rPr>
        <w:tab/>
      </w:r>
    </w:p>
    <w:p w14:paraId="2893FAD6" w14:textId="2F0D4828" w:rsidR="006A1705" w:rsidRDefault="002E7551" w:rsidP="006A1705">
      <w:pPr>
        <w:pStyle w:val="Default"/>
        <w:ind w:left="885"/>
        <w:rPr>
          <w:sz w:val="22"/>
          <w:szCs w:val="22"/>
        </w:rPr>
      </w:pPr>
      <w:r w:rsidRPr="001F3F83">
        <w:rPr>
          <w:sz w:val="22"/>
          <w:szCs w:val="22"/>
        </w:rPr>
        <w:t>Guests</w:t>
      </w:r>
      <w:r w:rsidR="006A1705">
        <w:rPr>
          <w:sz w:val="22"/>
          <w:szCs w:val="22"/>
        </w:rPr>
        <w:t>:</w:t>
      </w:r>
      <w:r w:rsidR="00BE4121">
        <w:rPr>
          <w:sz w:val="22"/>
          <w:szCs w:val="22"/>
        </w:rPr>
        <w:t xml:space="preserve"> </w:t>
      </w:r>
      <w:r w:rsidR="00FC179C">
        <w:rPr>
          <w:sz w:val="22"/>
          <w:szCs w:val="22"/>
        </w:rPr>
        <w:t>None</w:t>
      </w:r>
    </w:p>
    <w:p w14:paraId="076D4BD4" w14:textId="77777777" w:rsidR="00A00C12" w:rsidRDefault="00A00C12" w:rsidP="006A1705">
      <w:pPr>
        <w:pStyle w:val="Default"/>
        <w:ind w:left="885"/>
        <w:rPr>
          <w:sz w:val="22"/>
          <w:szCs w:val="22"/>
        </w:rPr>
      </w:pPr>
    </w:p>
    <w:p w14:paraId="50C72D5E" w14:textId="5D13584E" w:rsidR="00D760B2" w:rsidRPr="00CF26DF" w:rsidRDefault="00D760B2" w:rsidP="007071C2">
      <w:pPr>
        <w:rPr>
          <w:b/>
          <w:bCs/>
          <w:sz w:val="22"/>
          <w:szCs w:val="22"/>
        </w:rPr>
      </w:pPr>
      <w:r w:rsidRPr="00CF26DF">
        <w:rPr>
          <w:b/>
          <w:bCs/>
          <w:sz w:val="22"/>
          <w:szCs w:val="22"/>
        </w:rPr>
        <w:t>SUPERVISOR MEETING</w:t>
      </w:r>
    </w:p>
    <w:p w14:paraId="3D0813E3" w14:textId="77777777" w:rsidR="00157950" w:rsidRPr="00CF26DF" w:rsidRDefault="00157950" w:rsidP="002E7551">
      <w:pPr>
        <w:rPr>
          <w:sz w:val="22"/>
          <w:szCs w:val="22"/>
        </w:rPr>
      </w:pPr>
    </w:p>
    <w:p w14:paraId="41467966" w14:textId="3435C85B" w:rsidR="002E7551" w:rsidRPr="00CF26DF" w:rsidRDefault="007071C2" w:rsidP="002E7551">
      <w:pPr>
        <w:rPr>
          <w:sz w:val="22"/>
          <w:szCs w:val="22"/>
        </w:rPr>
      </w:pPr>
      <w:r w:rsidRPr="00CF26DF">
        <w:rPr>
          <w:sz w:val="22"/>
          <w:szCs w:val="22"/>
        </w:rPr>
        <w:t xml:space="preserve">The Waverly Township Supervisors held their meeting </w:t>
      </w:r>
      <w:r w:rsidR="00434015" w:rsidRPr="00CF26DF">
        <w:rPr>
          <w:sz w:val="22"/>
          <w:szCs w:val="22"/>
        </w:rPr>
        <w:t>in person</w:t>
      </w:r>
      <w:r w:rsidR="002C281B" w:rsidRPr="00CF26DF">
        <w:rPr>
          <w:sz w:val="22"/>
          <w:szCs w:val="22"/>
        </w:rPr>
        <w:t xml:space="preserve"> </w:t>
      </w:r>
      <w:r w:rsidR="009760CD" w:rsidRPr="00CF26DF">
        <w:rPr>
          <w:sz w:val="22"/>
          <w:szCs w:val="22"/>
        </w:rPr>
        <w:t xml:space="preserve">at the Waverly </w:t>
      </w:r>
      <w:r w:rsidR="002C281B" w:rsidRPr="00CF26DF">
        <w:rPr>
          <w:sz w:val="22"/>
          <w:szCs w:val="22"/>
        </w:rPr>
        <w:t>Township Building</w:t>
      </w:r>
      <w:r w:rsidR="009760CD" w:rsidRPr="00CF26DF">
        <w:rPr>
          <w:sz w:val="22"/>
          <w:szCs w:val="22"/>
        </w:rPr>
        <w:t xml:space="preserve"> </w:t>
      </w:r>
      <w:r w:rsidRPr="00CF26DF">
        <w:rPr>
          <w:sz w:val="22"/>
          <w:szCs w:val="22"/>
        </w:rPr>
        <w:t>on</w:t>
      </w:r>
      <w:r w:rsidR="00E52249" w:rsidRPr="00CF26DF">
        <w:rPr>
          <w:sz w:val="22"/>
          <w:szCs w:val="22"/>
        </w:rPr>
        <w:t xml:space="preserve"> </w:t>
      </w:r>
      <w:r w:rsidR="00FC179C">
        <w:rPr>
          <w:sz w:val="22"/>
          <w:szCs w:val="22"/>
        </w:rPr>
        <w:t>October 14</w:t>
      </w:r>
      <w:r w:rsidR="005C5475" w:rsidRPr="00CF26DF">
        <w:rPr>
          <w:sz w:val="22"/>
          <w:szCs w:val="22"/>
        </w:rPr>
        <w:t>,</w:t>
      </w:r>
      <w:r w:rsidR="00B2442E" w:rsidRPr="00CF26DF">
        <w:rPr>
          <w:sz w:val="22"/>
          <w:szCs w:val="22"/>
        </w:rPr>
        <w:t xml:space="preserve"> 202</w:t>
      </w:r>
      <w:r w:rsidR="00367567" w:rsidRPr="00CF26DF">
        <w:rPr>
          <w:sz w:val="22"/>
          <w:szCs w:val="22"/>
        </w:rPr>
        <w:t>5</w:t>
      </w:r>
      <w:r w:rsidR="0023487E" w:rsidRPr="00CF26DF">
        <w:rPr>
          <w:sz w:val="22"/>
          <w:szCs w:val="22"/>
        </w:rPr>
        <w:t>,</w:t>
      </w:r>
      <w:r w:rsidR="000229BB" w:rsidRPr="00CF26DF">
        <w:rPr>
          <w:sz w:val="22"/>
          <w:szCs w:val="22"/>
        </w:rPr>
        <w:t xml:space="preserve"> at </w:t>
      </w:r>
      <w:r w:rsidR="00434015" w:rsidRPr="00CF26DF">
        <w:rPr>
          <w:sz w:val="22"/>
          <w:szCs w:val="22"/>
        </w:rPr>
        <w:t>6:00 PM</w:t>
      </w:r>
      <w:r w:rsidRPr="00CF26DF">
        <w:rPr>
          <w:sz w:val="22"/>
          <w:szCs w:val="22"/>
        </w:rPr>
        <w:t xml:space="preserve">. </w:t>
      </w:r>
      <w:r w:rsidR="00E85401" w:rsidRPr="00CF26DF">
        <w:rPr>
          <w:sz w:val="22"/>
          <w:szCs w:val="22"/>
        </w:rPr>
        <w:t>T</w:t>
      </w:r>
      <w:r w:rsidR="002E7551" w:rsidRPr="00CF26DF">
        <w:rPr>
          <w:sz w:val="22"/>
          <w:szCs w:val="22"/>
        </w:rPr>
        <w:t>he</w:t>
      </w:r>
      <w:r w:rsidR="00953C7D" w:rsidRPr="00CF26DF">
        <w:rPr>
          <w:noProof/>
          <w:sz w:val="22"/>
          <w:szCs w:val="22"/>
        </w:rPr>
        <w:t xml:space="preserve"> </w:t>
      </w:r>
      <w:r w:rsidR="002E7551" w:rsidRPr="00CF26DF">
        <w:rPr>
          <w:noProof/>
          <w:sz w:val="22"/>
          <w:szCs w:val="22"/>
        </w:rPr>
        <w:t>monthly</w:t>
      </w:r>
      <w:r w:rsidR="002E7551" w:rsidRPr="00CF26DF">
        <w:rPr>
          <w:sz w:val="22"/>
          <w:szCs w:val="22"/>
        </w:rPr>
        <w:t xml:space="preserve"> meeting of the Waverly Township Supervisors </w:t>
      </w:r>
      <w:r w:rsidR="002E7551" w:rsidRPr="00CF26DF">
        <w:rPr>
          <w:sz w:val="22"/>
          <w:szCs w:val="22"/>
          <w:u w:color="19A0DC"/>
        </w:rPr>
        <w:t xml:space="preserve">was called to order at </w:t>
      </w:r>
      <w:r w:rsidR="00434015" w:rsidRPr="00CF26DF">
        <w:rPr>
          <w:sz w:val="22"/>
          <w:szCs w:val="22"/>
          <w:u w:color="19A0DC"/>
        </w:rPr>
        <w:t>6:00 PM</w:t>
      </w:r>
      <w:r w:rsidR="00D53792" w:rsidRPr="00CF26DF">
        <w:rPr>
          <w:sz w:val="22"/>
          <w:szCs w:val="22"/>
        </w:rPr>
        <w:t xml:space="preserve"> by</w:t>
      </w:r>
      <w:r w:rsidR="000103E8" w:rsidRPr="00CF26DF">
        <w:rPr>
          <w:sz w:val="22"/>
          <w:szCs w:val="22"/>
        </w:rPr>
        <w:t xml:space="preserve"> Chair </w:t>
      </w:r>
      <w:r w:rsidR="009805D4" w:rsidRPr="00CF26DF">
        <w:rPr>
          <w:sz w:val="22"/>
          <w:szCs w:val="22"/>
        </w:rPr>
        <w:t>Drew Christian</w:t>
      </w:r>
      <w:r w:rsidR="000103E8" w:rsidRPr="00CF26DF">
        <w:rPr>
          <w:sz w:val="22"/>
          <w:szCs w:val="22"/>
        </w:rPr>
        <w:t>.</w:t>
      </w:r>
      <w:r w:rsidR="002E7551" w:rsidRPr="00CF26DF">
        <w:rPr>
          <w:sz w:val="22"/>
          <w:szCs w:val="22"/>
        </w:rPr>
        <w:t xml:space="preserve"> </w:t>
      </w:r>
    </w:p>
    <w:p w14:paraId="72A11303" w14:textId="28635905" w:rsidR="007071C2" w:rsidRPr="00CF26DF" w:rsidRDefault="007071C2" w:rsidP="002E7551">
      <w:pPr>
        <w:rPr>
          <w:sz w:val="22"/>
          <w:szCs w:val="22"/>
        </w:rPr>
      </w:pPr>
    </w:p>
    <w:p w14:paraId="31A46C47" w14:textId="412F7E76" w:rsidR="002E7551" w:rsidRPr="00CF26DF" w:rsidRDefault="002E7551" w:rsidP="008C0329">
      <w:pPr>
        <w:tabs>
          <w:tab w:val="left" w:pos="810"/>
        </w:tabs>
        <w:rPr>
          <w:sz w:val="22"/>
          <w:szCs w:val="22"/>
        </w:rPr>
      </w:pPr>
      <w:r w:rsidRPr="00CF26DF">
        <w:rPr>
          <w:sz w:val="22"/>
          <w:szCs w:val="22"/>
        </w:rPr>
        <w:t xml:space="preserve">On </w:t>
      </w:r>
      <w:r w:rsidRPr="00CF26DF">
        <w:rPr>
          <w:noProof/>
          <w:sz w:val="22"/>
          <w:szCs w:val="22"/>
        </w:rPr>
        <w:t>a motion</w:t>
      </w:r>
      <w:r w:rsidRPr="00CF26DF">
        <w:rPr>
          <w:sz w:val="22"/>
          <w:szCs w:val="22"/>
        </w:rPr>
        <w:t xml:space="preserve"> by</w:t>
      </w:r>
      <w:r w:rsidR="00C779BD" w:rsidRPr="00CF26DF">
        <w:rPr>
          <w:sz w:val="22"/>
          <w:szCs w:val="22"/>
        </w:rPr>
        <w:t xml:space="preserve"> </w:t>
      </w:r>
      <w:r w:rsidR="00FC179C">
        <w:rPr>
          <w:sz w:val="22"/>
          <w:szCs w:val="22"/>
        </w:rPr>
        <w:t>Drew Christian</w:t>
      </w:r>
      <w:r w:rsidR="00921F2F" w:rsidRPr="00CF26DF">
        <w:rPr>
          <w:sz w:val="22"/>
          <w:szCs w:val="22"/>
        </w:rPr>
        <w:t xml:space="preserve">, </w:t>
      </w:r>
      <w:r w:rsidR="00DD6309" w:rsidRPr="00CF26DF">
        <w:rPr>
          <w:sz w:val="22"/>
          <w:szCs w:val="22"/>
        </w:rPr>
        <w:t>seconded by</w:t>
      </w:r>
      <w:r w:rsidR="00C94A60" w:rsidRPr="00CF26DF">
        <w:rPr>
          <w:sz w:val="22"/>
          <w:szCs w:val="22"/>
        </w:rPr>
        <w:t xml:space="preserve"> </w:t>
      </w:r>
      <w:r w:rsidR="0078039E" w:rsidRPr="00CF26DF">
        <w:rPr>
          <w:sz w:val="22"/>
          <w:szCs w:val="22"/>
        </w:rPr>
        <w:t>Cheryl Murni</w:t>
      </w:r>
      <w:r w:rsidR="004F697A" w:rsidRPr="00CF26DF">
        <w:rPr>
          <w:sz w:val="22"/>
          <w:szCs w:val="22"/>
        </w:rPr>
        <w:t xml:space="preserve">n </w:t>
      </w:r>
      <w:r w:rsidR="00B4563F" w:rsidRPr="00CF26DF">
        <w:rPr>
          <w:sz w:val="22"/>
          <w:szCs w:val="22"/>
        </w:rPr>
        <w:t>the</w:t>
      </w:r>
      <w:r w:rsidRPr="00CF26DF">
        <w:rPr>
          <w:sz w:val="22"/>
          <w:szCs w:val="22"/>
        </w:rPr>
        <w:t xml:space="preserve"> minutes of </w:t>
      </w:r>
      <w:r w:rsidRPr="00CF26DF">
        <w:rPr>
          <w:noProof/>
          <w:sz w:val="22"/>
          <w:szCs w:val="22"/>
        </w:rPr>
        <w:t>the</w:t>
      </w:r>
      <w:r w:rsidR="00430AA4" w:rsidRPr="00CF26DF">
        <w:rPr>
          <w:noProof/>
          <w:sz w:val="22"/>
          <w:szCs w:val="22"/>
        </w:rPr>
        <w:t xml:space="preserve"> </w:t>
      </w:r>
      <w:r w:rsidR="00FC179C">
        <w:rPr>
          <w:noProof/>
          <w:sz w:val="22"/>
          <w:szCs w:val="22"/>
        </w:rPr>
        <w:t>September 8</w:t>
      </w:r>
      <w:r w:rsidR="00900DDE" w:rsidRPr="00CF26DF">
        <w:rPr>
          <w:noProof/>
          <w:sz w:val="22"/>
          <w:szCs w:val="22"/>
        </w:rPr>
        <w:t>, 2025</w:t>
      </w:r>
      <w:r w:rsidRPr="00CF26DF">
        <w:rPr>
          <w:sz w:val="22"/>
          <w:szCs w:val="22"/>
          <w:u w:color="FA5050"/>
        </w:rPr>
        <w:t xml:space="preserve">, </w:t>
      </w:r>
      <w:r w:rsidR="00C74D96" w:rsidRPr="00CF26DF">
        <w:rPr>
          <w:sz w:val="22"/>
          <w:szCs w:val="22"/>
        </w:rPr>
        <w:t>meeting</w:t>
      </w:r>
      <w:r w:rsidR="00E6580B" w:rsidRPr="00CF26DF">
        <w:rPr>
          <w:sz w:val="22"/>
          <w:szCs w:val="22"/>
        </w:rPr>
        <w:t xml:space="preserve"> was</w:t>
      </w:r>
      <w:r w:rsidRPr="00CF26DF">
        <w:rPr>
          <w:sz w:val="22"/>
          <w:szCs w:val="22"/>
          <w:u w:color="19A0DC"/>
        </w:rPr>
        <w:t xml:space="preserve"> approved as</w:t>
      </w:r>
      <w:r w:rsidRPr="00CF26DF">
        <w:rPr>
          <w:sz w:val="22"/>
          <w:szCs w:val="22"/>
        </w:rPr>
        <w:t xml:space="preserve"> circulated,</w:t>
      </w:r>
      <w:r w:rsidR="004616A8" w:rsidRPr="00CF26DF">
        <w:rPr>
          <w:sz w:val="22"/>
          <w:szCs w:val="22"/>
        </w:rPr>
        <w:t xml:space="preserve"> </w:t>
      </w:r>
      <w:r w:rsidR="004616A8" w:rsidRPr="00CF26DF">
        <w:rPr>
          <w:rFonts w:eastAsia="Calibri"/>
          <w:color w:val="000000"/>
          <w:sz w:val="22"/>
          <w:szCs w:val="22"/>
        </w:rPr>
        <w:t xml:space="preserve">and </w:t>
      </w:r>
      <w:r w:rsidR="00266A57" w:rsidRPr="00CF26DF">
        <w:rPr>
          <w:rFonts w:eastAsia="Calibri"/>
          <w:color w:val="000000"/>
          <w:sz w:val="22"/>
          <w:szCs w:val="22"/>
        </w:rPr>
        <w:t xml:space="preserve">all items </w:t>
      </w:r>
      <w:r w:rsidR="004616A8" w:rsidRPr="00CF26DF">
        <w:rPr>
          <w:rFonts w:eastAsia="Calibri"/>
          <w:color w:val="000000"/>
          <w:sz w:val="22"/>
          <w:szCs w:val="22"/>
        </w:rPr>
        <w:t>recorded in the township records,</w:t>
      </w:r>
      <w:r w:rsidRPr="00CF26DF">
        <w:rPr>
          <w:sz w:val="22"/>
          <w:szCs w:val="22"/>
        </w:rPr>
        <w:t xml:space="preserve"> all voting yes. </w:t>
      </w:r>
    </w:p>
    <w:p w14:paraId="4CD03E97" w14:textId="6BFE1034" w:rsidR="00180667" w:rsidRPr="00CF26DF" w:rsidRDefault="00180667" w:rsidP="008C0329">
      <w:pPr>
        <w:tabs>
          <w:tab w:val="left" w:pos="810"/>
        </w:tabs>
        <w:rPr>
          <w:sz w:val="22"/>
          <w:szCs w:val="22"/>
        </w:rPr>
      </w:pPr>
    </w:p>
    <w:p w14:paraId="3FC5E543" w14:textId="605D96A5" w:rsidR="00556487" w:rsidRPr="00CF26DF" w:rsidRDefault="00180667" w:rsidP="002D4C93">
      <w:pPr>
        <w:tabs>
          <w:tab w:val="left" w:pos="810"/>
        </w:tabs>
        <w:rPr>
          <w:rFonts w:eastAsia="Calibri"/>
          <w:color w:val="000000"/>
          <w:sz w:val="22"/>
          <w:szCs w:val="22"/>
        </w:rPr>
      </w:pPr>
      <w:r w:rsidRPr="00CF26DF">
        <w:rPr>
          <w:sz w:val="22"/>
          <w:szCs w:val="22"/>
        </w:rPr>
        <w:t xml:space="preserve">On </w:t>
      </w:r>
      <w:r w:rsidRPr="00CF26DF">
        <w:rPr>
          <w:noProof/>
          <w:sz w:val="22"/>
          <w:szCs w:val="22"/>
        </w:rPr>
        <w:t>a motion</w:t>
      </w:r>
      <w:r w:rsidRPr="00CF26DF">
        <w:rPr>
          <w:sz w:val="22"/>
          <w:szCs w:val="22"/>
        </w:rPr>
        <w:t xml:space="preserve"> by</w:t>
      </w:r>
      <w:r w:rsidR="009B0AE9" w:rsidRPr="00CF26DF">
        <w:rPr>
          <w:sz w:val="22"/>
          <w:szCs w:val="22"/>
        </w:rPr>
        <w:t xml:space="preserve"> </w:t>
      </w:r>
      <w:r w:rsidR="00FC179C">
        <w:rPr>
          <w:sz w:val="22"/>
          <w:szCs w:val="22"/>
        </w:rPr>
        <w:t>Drew Christian, s</w:t>
      </w:r>
      <w:r w:rsidRPr="00CF26DF">
        <w:rPr>
          <w:sz w:val="22"/>
          <w:szCs w:val="22"/>
        </w:rPr>
        <w:t xml:space="preserve">econded </w:t>
      </w:r>
      <w:r w:rsidR="000D4148" w:rsidRPr="00CF26DF">
        <w:rPr>
          <w:sz w:val="22"/>
          <w:szCs w:val="22"/>
        </w:rPr>
        <w:t xml:space="preserve">by </w:t>
      </w:r>
      <w:r w:rsidR="0086325C">
        <w:rPr>
          <w:sz w:val="22"/>
          <w:szCs w:val="22"/>
        </w:rPr>
        <w:t>Cheryl Murnin</w:t>
      </w:r>
      <w:r w:rsidR="00602855" w:rsidRPr="00CF26DF">
        <w:rPr>
          <w:sz w:val="22"/>
          <w:szCs w:val="22"/>
        </w:rPr>
        <w:t xml:space="preserve">, </w:t>
      </w:r>
      <w:r w:rsidR="00602855" w:rsidRPr="00CF26DF">
        <w:rPr>
          <w:rFonts w:eastAsia="Calibri"/>
          <w:color w:val="000000"/>
          <w:sz w:val="22"/>
          <w:szCs w:val="22"/>
        </w:rPr>
        <w:t>t</w:t>
      </w:r>
      <w:r w:rsidRPr="00CF26DF">
        <w:rPr>
          <w:rFonts w:eastAsia="Calibri"/>
          <w:color w:val="000000"/>
          <w:sz w:val="22"/>
          <w:szCs w:val="22"/>
        </w:rPr>
        <w:t xml:space="preserve">he </w:t>
      </w:r>
      <w:r w:rsidR="00434015" w:rsidRPr="00CF26DF">
        <w:rPr>
          <w:rFonts w:eastAsia="Calibri"/>
          <w:color w:val="000000"/>
          <w:sz w:val="22"/>
          <w:szCs w:val="22"/>
        </w:rPr>
        <w:t>treasurer's</w:t>
      </w:r>
      <w:r w:rsidRPr="00CF26DF">
        <w:rPr>
          <w:rFonts w:eastAsia="Calibri"/>
          <w:color w:val="000000"/>
          <w:sz w:val="22"/>
          <w:szCs w:val="22"/>
        </w:rPr>
        <w:t xml:space="preserve"> </w:t>
      </w:r>
      <w:r w:rsidR="00F82F37" w:rsidRPr="00CF26DF">
        <w:rPr>
          <w:rFonts w:eastAsia="Calibri"/>
          <w:color w:val="000000"/>
          <w:sz w:val="22"/>
          <w:szCs w:val="22"/>
        </w:rPr>
        <w:t>report,</w:t>
      </w:r>
      <w:r w:rsidR="001F1C3A" w:rsidRPr="00CF26DF">
        <w:rPr>
          <w:rFonts w:eastAsia="Calibri"/>
          <w:color w:val="000000"/>
          <w:sz w:val="22"/>
          <w:szCs w:val="22"/>
        </w:rPr>
        <w:t xml:space="preserve"> police report</w:t>
      </w:r>
      <w:r w:rsidR="00434015" w:rsidRPr="00CF26DF">
        <w:rPr>
          <w:rFonts w:eastAsia="Calibri"/>
          <w:color w:val="000000"/>
          <w:sz w:val="22"/>
          <w:szCs w:val="22"/>
        </w:rPr>
        <w:t>,</w:t>
      </w:r>
      <w:r w:rsidR="00CE4911" w:rsidRPr="00CF26DF">
        <w:rPr>
          <w:rFonts w:eastAsia="Calibri"/>
          <w:color w:val="000000"/>
          <w:sz w:val="22"/>
          <w:szCs w:val="22"/>
        </w:rPr>
        <w:t xml:space="preserve"> </w:t>
      </w:r>
      <w:r w:rsidRPr="00CF26DF">
        <w:rPr>
          <w:rFonts w:eastAsia="Calibri"/>
          <w:color w:val="000000"/>
          <w:sz w:val="22"/>
          <w:szCs w:val="22"/>
        </w:rPr>
        <w:t>and all bills were reviewed, approved, and recorded in the township records, all voting yes</w:t>
      </w:r>
      <w:r w:rsidR="00556487" w:rsidRPr="00CF26DF">
        <w:rPr>
          <w:rFonts w:eastAsia="Calibri"/>
          <w:color w:val="000000"/>
          <w:sz w:val="22"/>
          <w:szCs w:val="22"/>
        </w:rPr>
        <w:t xml:space="preserve">. </w:t>
      </w:r>
    </w:p>
    <w:p w14:paraId="45E57E0C" w14:textId="77777777" w:rsidR="007A302A" w:rsidRPr="00D876C9" w:rsidRDefault="007A302A" w:rsidP="00D876C9">
      <w:pPr>
        <w:tabs>
          <w:tab w:val="left" w:pos="810"/>
        </w:tabs>
        <w:ind w:left="360"/>
        <w:rPr>
          <w:rFonts w:eastAsia="Calibri"/>
          <w:sz w:val="22"/>
          <w:szCs w:val="22"/>
        </w:rPr>
      </w:pPr>
    </w:p>
    <w:p w14:paraId="206C1D86" w14:textId="785A9F5D" w:rsidR="004B01AC" w:rsidRPr="00CF26DF" w:rsidRDefault="004B01AC" w:rsidP="004B01AC">
      <w:pPr>
        <w:tabs>
          <w:tab w:val="left" w:pos="810"/>
        </w:tabs>
        <w:rPr>
          <w:rFonts w:eastAsia="Calibri"/>
          <w:b/>
          <w:bCs/>
          <w:sz w:val="22"/>
          <w:szCs w:val="22"/>
        </w:rPr>
      </w:pPr>
      <w:r w:rsidRPr="00CF26DF">
        <w:rPr>
          <w:rFonts w:eastAsia="Calibri"/>
          <w:b/>
          <w:bCs/>
          <w:sz w:val="22"/>
          <w:szCs w:val="22"/>
        </w:rPr>
        <w:t>MAINTENANCE SUPERINTENDENT</w:t>
      </w:r>
    </w:p>
    <w:p w14:paraId="675A1DDA" w14:textId="07382471" w:rsidR="004B01AC" w:rsidRPr="00CF26DF" w:rsidRDefault="004B01AC" w:rsidP="004B01AC">
      <w:pPr>
        <w:tabs>
          <w:tab w:val="left" w:pos="810"/>
        </w:tabs>
        <w:rPr>
          <w:rFonts w:eastAsia="Calibri"/>
          <w:b/>
          <w:bCs/>
          <w:sz w:val="22"/>
          <w:szCs w:val="22"/>
        </w:rPr>
      </w:pPr>
    </w:p>
    <w:p w14:paraId="0FDABA47" w14:textId="4CAE2B72" w:rsidR="004B01AC" w:rsidRPr="00CF26DF" w:rsidRDefault="004B01AC" w:rsidP="004B01AC">
      <w:pPr>
        <w:tabs>
          <w:tab w:val="left" w:pos="810"/>
        </w:tabs>
        <w:rPr>
          <w:rFonts w:eastAsia="Calibri"/>
          <w:b/>
          <w:bCs/>
          <w:sz w:val="22"/>
          <w:szCs w:val="22"/>
        </w:rPr>
      </w:pPr>
      <w:r w:rsidRPr="00CF26DF">
        <w:rPr>
          <w:rFonts w:eastAsia="Calibri"/>
          <w:b/>
          <w:bCs/>
          <w:sz w:val="22"/>
          <w:szCs w:val="22"/>
        </w:rPr>
        <w:t>REPLACE BLOWERS FOR LAGOON AERATION</w:t>
      </w:r>
    </w:p>
    <w:p w14:paraId="50C5A0C2" w14:textId="48B52557" w:rsidR="005658EA" w:rsidRPr="00CF26DF" w:rsidRDefault="005658EA" w:rsidP="004B01AC">
      <w:pPr>
        <w:tabs>
          <w:tab w:val="left" w:pos="810"/>
        </w:tabs>
        <w:rPr>
          <w:rFonts w:eastAsia="Calibri"/>
          <w:b/>
          <w:bCs/>
          <w:sz w:val="22"/>
          <w:szCs w:val="22"/>
        </w:rPr>
      </w:pPr>
    </w:p>
    <w:p w14:paraId="686665E7" w14:textId="7806FEE7" w:rsidR="005658EA" w:rsidRPr="00AD3B2C" w:rsidRDefault="00AC0B41" w:rsidP="005658EA">
      <w:pPr>
        <w:pStyle w:val="ListParagraph"/>
        <w:numPr>
          <w:ilvl w:val="0"/>
          <w:numId w:val="38"/>
        </w:numPr>
        <w:tabs>
          <w:tab w:val="left" w:pos="810"/>
        </w:tabs>
        <w:rPr>
          <w:rFonts w:eastAsia="Calibri"/>
          <w:sz w:val="24"/>
          <w:szCs w:val="24"/>
        </w:rPr>
      </w:pPr>
      <w:r w:rsidRPr="00AD3B2C">
        <w:rPr>
          <w:rFonts w:eastAsia="Calibri"/>
          <w:sz w:val="24"/>
          <w:szCs w:val="24"/>
        </w:rPr>
        <w:t xml:space="preserve">Director of Public Works </w:t>
      </w:r>
      <w:r w:rsidR="005658EA" w:rsidRPr="00AD3B2C">
        <w:rPr>
          <w:rFonts w:eastAsia="Calibri"/>
          <w:sz w:val="24"/>
          <w:szCs w:val="24"/>
        </w:rPr>
        <w:t>Tom James</w:t>
      </w:r>
      <w:r w:rsidRPr="00AD3B2C">
        <w:rPr>
          <w:rFonts w:eastAsia="Calibri"/>
          <w:sz w:val="24"/>
          <w:szCs w:val="24"/>
        </w:rPr>
        <w:t xml:space="preserve"> reported to supervisors </w:t>
      </w:r>
      <w:r w:rsidR="005658EA" w:rsidRPr="00AD3B2C">
        <w:rPr>
          <w:rFonts w:eastAsia="Calibri"/>
          <w:sz w:val="24"/>
          <w:szCs w:val="24"/>
        </w:rPr>
        <w:t xml:space="preserve">that he is </w:t>
      </w:r>
      <w:r w:rsidR="007C5B4C">
        <w:rPr>
          <w:rFonts w:eastAsia="Calibri"/>
          <w:sz w:val="24"/>
          <w:szCs w:val="24"/>
        </w:rPr>
        <w:t xml:space="preserve">still </w:t>
      </w:r>
      <w:r w:rsidR="005658EA" w:rsidRPr="00AD3B2C">
        <w:rPr>
          <w:rFonts w:eastAsia="Calibri"/>
          <w:sz w:val="24"/>
          <w:szCs w:val="24"/>
        </w:rPr>
        <w:t>researching the best method for replacing the aeration blowers in the wastewater treatment lagoons.</w:t>
      </w:r>
    </w:p>
    <w:p w14:paraId="4E1C5F3A" w14:textId="38FAE741" w:rsidR="00281A32" w:rsidRPr="00CF26DF" w:rsidRDefault="00281A32" w:rsidP="00281A32">
      <w:pPr>
        <w:tabs>
          <w:tab w:val="left" w:pos="810"/>
        </w:tabs>
        <w:rPr>
          <w:rFonts w:eastAsia="Calibri"/>
          <w:sz w:val="22"/>
          <w:szCs w:val="22"/>
        </w:rPr>
      </w:pPr>
    </w:p>
    <w:p w14:paraId="28E9543D" w14:textId="77777777" w:rsidR="00FC179C" w:rsidRDefault="00FC179C" w:rsidP="00FC179C">
      <w:pPr>
        <w:tabs>
          <w:tab w:val="left" w:pos="810"/>
        </w:tabs>
        <w:rPr>
          <w:rFonts w:eastAsia="Calibri"/>
          <w:b/>
          <w:bCs/>
          <w:sz w:val="22"/>
          <w:szCs w:val="22"/>
        </w:rPr>
      </w:pPr>
      <w:r>
        <w:rPr>
          <w:rFonts w:eastAsia="Calibri"/>
          <w:b/>
          <w:bCs/>
          <w:sz w:val="22"/>
          <w:szCs w:val="22"/>
        </w:rPr>
        <w:t>UGI AGREEMENT &amp; BUCKHILL ROAD</w:t>
      </w:r>
    </w:p>
    <w:p w14:paraId="4384F0B7" w14:textId="77777777" w:rsidR="00FC179C" w:rsidRDefault="00FC179C" w:rsidP="00FC179C">
      <w:pPr>
        <w:tabs>
          <w:tab w:val="left" w:pos="810"/>
        </w:tabs>
        <w:rPr>
          <w:rFonts w:eastAsia="Calibri"/>
          <w:b/>
          <w:bCs/>
          <w:sz w:val="22"/>
          <w:szCs w:val="22"/>
        </w:rPr>
      </w:pPr>
    </w:p>
    <w:p w14:paraId="6E5FF0A6" w14:textId="53B7FD7D" w:rsidR="00663284" w:rsidRPr="007C5B4C" w:rsidRDefault="00E620CF" w:rsidP="00E620CF">
      <w:pPr>
        <w:pStyle w:val="ListParagraph"/>
        <w:numPr>
          <w:ilvl w:val="0"/>
          <w:numId w:val="38"/>
        </w:numPr>
        <w:tabs>
          <w:tab w:val="left" w:pos="810"/>
        </w:tabs>
        <w:rPr>
          <w:rFonts w:eastAsia="Calibri"/>
          <w:sz w:val="24"/>
          <w:szCs w:val="24"/>
        </w:rPr>
      </w:pPr>
      <w:r w:rsidRPr="007C5B4C">
        <w:rPr>
          <w:sz w:val="24"/>
          <w:szCs w:val="24"/>
        </w:rPr>
        <w:t xml:space="preserve">Tom James reported that future UGI customers and residents living on </w:t>
      </w:r>
      <w:proofErr w:type="spellStart"/>
      <w:r w:rsidRPr="007C5B4C">
        <w:rPr>
          <w:sz w:val="24"/>
          <w:szCs w:val="24"/>
        </w:rPr>
        <w:t>Buckhill</w:t>
      </w:r>
      <w:proofErr w:type="spellEnd"/>
      <w:r w:rsidRPr="007C5B4C">
        <w:rPr>
          <w:sz w:val="24"/>
          <w:szCs w:val="24"/>
        </w:rPr>
        <w:t xml:space="preserve"> Road have decided to wait until the spring of 2026 to replace their furnaces. He noted that later this year, the Township will work with UGI to develop an agreement outlining the necessary road work required for the installation of the </w:t>
      </w:r>
      <w:r w:rsidR="007C5B4C">
        <w:rPr>
          <w:sz w:val="24"/>
          <w:szCs w:val="24"/>
        </w:rPr>
        <w:t xml:space="preserve">gas </w:t>
      </w:r>
      <w:r w:rsidRPr="007C5B4C">
        <w:rPr>
          <w:sz w:val="24"/>
          <w:szCs w:val="24"/>
        </w:rPr>
        <w:t>utility lines.</w:t>
      </w:r>
    </w:p>
    <w:p w14:paraId="187CA427" w14:textId="00B23C6C" w:rsidR="00E620CF" w:rsidRDefault="00E620CF" w:rsidP="00663284">
      <w:pPr>
        <w:tabs>
          <w:tab w:val="left" w:pos="810"/>
        </w:tabs>
        <w:rPr>
          <w:rFonts w:eastAsia="Calibri"/>
          <w:sz w:val="24"/>
          <w:szCs w:val="24"/>
        </w:rPr>
      </w:pPr>
    </w:p>
    <w:p w14:paraId="6E7F794F" w14:textId="6B5584BA" w:rsidR="009A6539" w:rsidRDefault="009A6539" w:rsidP="009A6539">
      <w:pPr>
        <w:tabs>
          <w:tab w:val="left" w:pos="810"/>
        </w:tabs>
        <w:rPr>
          <w:rFonts w:eastAsia="Calibri"/>
          <w:b/>
          <w:bCs/>
          <w:sz w:val="24"/>
          <w:szCs w:val="24"/>
        </w:rPr>
      </w:pPr>
      <w:r w:rsidRPr="009A6539">
        <w:rPr>
          <w:rFonts w:eastAsia="Calibri"/>
          <w:b/>
          <w:bCs/>
          <w:sz w:val="24"/>
          <w:szCs w:val="24"/>
        </w:rPr>
        <w:t>LILY LAKE ROAD UPDATE</w:t>
      </w:r>
    </w:p>
    <w:p w14:paraId="4AD1D2E0" w14:textId="6E93BD27" w:rsidR="0092754E" w:rsidRDefault="0092754E" w:rsidP="009A6539">
      <w:pPr>
        <w:tabs>
          <w:tab w:val="left" w:pos="810"/>
        </w:tabs>
        <w:rPr>
          <w:rFonts w:eastAsia="Calibri"/>
          <w:b/>
          <w:bCs/>
          <w:sz w:val="24"/>
          <w:szCs w:val="24"/>
        </w:rPr>
      </w:pPr>
    </w:p>
    <w:p w14:paraId="6A5A4D73" w14:textId="2150A8B8" w:rsidR="00281A32" w:rsidRPr="002B73D9" w:rsidRDefault="00E620CF" w:rsidP="00E620CF">
      <w:pPr>
        <w:pStyle w:val="ListParagraph"/>
        <w:numPr>
          <w:ilvl w:val="0"/>
          <w:numId w:val="38"/>
        </w:numPr>
        <w:tabs>
          <w:tab w:val="left" w:pos="810"/>
        </w:tabs>
        <w:rPr>
          <w:rFonts w:eastAsia="Calibri"/>
          <w:b/>
          <w:bCs/>
          <w:sz w:val="22"/>
          <w:szCs w:val="22"/>
        </w:rPr>
      </w:pPr>
      <w:r w:rsidRPr="002B73D9">
        <w:rPr>
          <w:sz w:val="22"/>
          <w:szCs w:val="22"/>
        </w:rPr>
        <w:t>The DPW Director reported that the work on Lily Lake has been completed. However, a representative from the LCCD requested that additional work be performed at the entrance of Lily Lake Road. Tom stated that he would follow up with the LCCD to discuss the possibility of obtaining additional funding to cover the costs of the recommended improvements.</w:t>
      </w:r>
    </w:p>
    <w:p w14:paraId="6012780D" w14:textId="3F9479FE" w:rsidR="00E620CF" w:rsidRDefault="00E620CF" w:rsidP="000C5B2C">
      <w:pPr>
        <w:tabs>
          <w:tab w:val="left" w:pos="810"/>
        </w:tabs>
        <w:rPr>
          <w:rFonts w:eastAsia="Calibri"/>
          <w:b/>
          <w:bCs/>
          <w:sz w:val="22"/>
          <w:szCs w:val="22"/>
        </w:rPr>
      </w:pPr>
    </w:p>
    <w:p w14:paraId="0E3BD9E1" w14:textId="6BF90486" w:rsidR="00AB43FF" w:rsidRPr="00CF26DF" w:rsidRDefault="00AB43FF" w:rsidP="000C5B2C">
      <w:pPr>
        <w:tabs>
          <w:tab w:val="left" w:pos="810"/>
        </w:tabs>
        <w:rPr>
          <w:rFonts w:eastAsia="Calibri"/>
          <w:b/>
          <w:bCs/>
          <w:sz w:val="22"/>
          <w:szCs w:val="22"/>
        </w:rPr>
      </w:pPr>
      <w:r w:rsidRPr="00CF26DF">
        <w:rPr>
          <w:rFonts w:eastAsia="Calibri"/>
          <w:b/>
          <w:bCs/>
          <w:sz w:val="22"/>
          <w:szCs w:val="22"/>
        </w:rPr>
        <w:lastRenderedPageBreak/>
        <w:t>MANAGERS REPORT</w:t>
      </w:r>
    </w:p>
    <w:p w14:paraId="35BCC1F3" w14:textId="1DCFB3CF" w:rsidR="00990562" w:rsidRPr="00CF26DF" w:rsidRDefault="00990562" w:rsidP="00C52614">
      <w:pPr>
        <w:tabs>
          <w:tab w:val="left" w:pos="810"/>
        </w:tabs>
        <w:rPr>
          <w:rFonts w:eastAsia="Calibri"/>
          <w:b/>
          <w:bCs/>
          <w:sz w:val="22"/>
          <w:szCs w:val="22"/>
        </w:rPr>
      </w:pPr>
    </w:p>
    <w:p w14:paraId="040C0015" w14:textId="12E19D70" w:rsidR="00732C37" w:rsidRPr="00CF26DF" w:rsidRDefault="00732C37" w:rsidP="00732C37">
      <w:pPr>
        <w:tabs>
          <w:tab w:val="left" w:pos="810"/>
        </w:tabs>
        <w:rPr>
          <w:b/>
          <w:bCs/>
          <w:sz w:val="22"/>
          <w:szCs w:val="22"/>
        </w:rPr>
      </w:pPr>
      <w:r w:rsidRPr="00CF26DF">
        <w:rPr>
          <w:b/>
          <w:bCs/>
          <w:sz w:val="22"/>
          <w:szCs w:val="22"/>
        </w:rPr>
        <w:t>ZONING ISSUES</w:t>
      </w:r>
    </w:p>
    <w:p w14:paraId="298001C3" w14:textId="025E011A" w:rsidR="00E46BB3" w:rsidRPr="00CF26DF" w:rsidRDefault="00E46BB3" w:rsidP="004939CE">
      <w:pPr>
        <w:rPr>
          <w:b/>
          <w:bCs/>
          <w:sz w:val="22"/>
          <w:szCs w:val="22"/>
        </w:rPr>
      </w:pPr>
    </w:p>
    <w:p w14:paraId="6B5CE941" w14:textId="42BF168A" w:rsidR="009033B1" w:rsidRPr="00CF26DF" w:rsidRDefault="009033B1" w:rsidP="009033B1">
      <w:pPr>
        <w:pStyle w:val="ListParagraph"/>
        <w:numPr>
          <w:ilvl w:val="0"/>
          <w:numId w:val="4"/>
        </w:numPr>
        <w:rPr>
          <w:b/>
          <w:bCs/>
          <w:sz w:val="22"/>
          <w:szCs w:val="22"/>
        </w:rPr>
      </w:pPr>
      <w:r w:rsidRPr="00D2722D">
        <w:rPr>
          <w:sz w:val="24"/>
          <w:szCs w:val="24"/>
        </w:rPr>
        <w:t xml:space="preserve">Township Manager Christine Capozzi reported that she had </w:t>
      </w:r>
      <w:r w:rsidR="00E44238" w:rsidRPr="00D2722D">
        <w:rPr>
          <w:sz w:val="24"/>
          <w:szCs w:val="24"/>
        </w:rPr>
        <w:t>filed a report with the Magistrate’s office for non-compliance with a zoning violation</w:t>
      </w:r>
      <w:r w:rsidR="00985D07" w:rsidRPr="00D2722D">
        <w:rPr>
          <w:sz w:val="24"/>
          <w:szCs w:val="24"/>
        </w:rPr>
        <w:t xml:space="preserve"> in the Historic District</w:t>
      </w:r>
      <w:r w:rsidR="00E44238" w:rsidRPr="00D2722D">
        <w:rPr>
          <w:sz w:val="24"/>
          <w:szCs w:val="24"/>
        </w:rPr>
        <w:t xml:space="preserve">. </w:t>
      </w:r>
      <w:r w:rsidR="00AC0B41" w:rsidRPr="00D2722D">
        <w:rPr>
          <w:sz w:val="24"/>
          <w:szCs w:val="24"/>
        </w:rPr>
        <w:t>Since the work was not completed, Christine file</w:t>
      </w:r>
      <w:r w:rsidR="00321B13" w:rsidRPr="00D2722D">
        <w:rPr>
          <w:sz w:val="24"/>
          <w:szCs w:val="24"/>
        </w:rPr>
        <w:t>d</w:t>
      </w:r>
      <w:r w:rsidR="00AC0B41" w:rsidRPr="00D2722D">
        <w:rPr>
          <w:sz w:val="24"/>
          <w:szCs w:val="24"/>
        </w:rPr>
        <w:t xml:space="preserve"> another citation with the Magistrate’s </w:t>
      </w:r>
      <w:r w:rsidR="007A302A" w:rsidRPr="00D2722D">
        <w:rPr>
          <w:sz w:val="24"/>
          <w:szCs w:val="24"/>
        </w:rPr>
        <w:t>office</w:t>
      </w:r>
      <w:r w:rsidR="00AC0B41" w:rsidRPr="00CF26DF">
        <w:rPr>
          <w:sz w:val="22"/>
          <w:szCs w:val="22"/>
        </w:rPr>
        <w:t xml:space="preserve">. </w:t>
      </w:r>
      <w:r w:rsidR="005658EA" w:rsidRPr="00CF26DF">
        <w:rPr>
          <w:sz w:val="22"/>
          <w:szCs w:val="22"/>
        </w:rPr>
        <w:t xml:space="preserve"> </w:t>
      </w:r>
    </w:p>
    <w:p w14:paraId="223AFFF0" w14:textId="77777777" w:rsidR="00321B13" w:rsidRDefault="00321B13" w:rsidP="004939CE">
      <w:pPr>
        <w:rPr>
          <w:b/>
          <w:bCs/>
          <w:sz w:val="22"/>
          <w:szCs w:val="22"/>
        </w:rPr>
      </w:pPr>
    </w:p>
    <w:p w14:paraId="40E85780" w14:textId="0350A6EA" w:rsidR="00BE149E" w:rsidRDefault="00BE149E" w:rsidP="004939CE">
      <w:pPr>
        <w:rPr>
          <w:b/>
          <w:bCs/>
          <w:sz w:val="22"/>
          <w:szCs w:val="22"/>
        </w:rPr>
      </w:pPr>
      <w:r>
        <w:rPr>
          <w:b/>
          <w:bCs/>
          <w:sz w:val="22"/>
          <w:szCs w:val="22"/>
        </w:rPr>
        <w:t>THE WAVERLY COMM HOUSE</w:t>
      </w:r>
    </w:p>
    <w:p w14:paraId="4820061F" w14:textId="0F97A610" w:rsidR="007C5B4C" w:rsidRDefault="007C5B4C" w:rsidP="004939CE">
      <w:pPr>
        <w:rPr>
          <w:b/>
          <w:bCs/>
          <w:sz w:val="22"/>
          <w:szCs w:val="22"/>
        </w:rPr>
      </w:pPr>
    </w:p>
    <w:p w14:paraId="47CA7347" w14:textId="609E6F8E" w:rsidR="007C5B4C" w:rsidRPr="00B60527" w:rsidRDefault="007C36D7" w:rsidP="007C36D7">
      <w:pPr>
        <w:pStyle w:val="ListParagraph"/>
        <w:numPr>
          <w:ilvl w:val="0"/>
          <w:numId w:val="4"/>
        </w:numPr>
        <w:rPr>
          <w:sz w:val="24"/>
          <w:szCs w:val="24"/>
        </w:rPr>
      </w:pPr>
      <w:r w:rsidRPr="00B60527">
        <w:rPr>
          <w:sz w:val="24"/>
          <w:szCs w:val="24"/>
        </w:rPr>
        <w:t xml:space="preserve">Christine Capozzi mentioned that </w:t>
      </w:r>
      <w:r w:rsidR="00596C1D" w:rsidRPr="00B60527">
        <w:rPr>
          <w:sz w:val="24"/>
          <w:szCs w:val="24"/>
        </w:rPr>
        <w:t xml:space="preserve">The Waverly Community House asked for a schedule for quarterly distributions for 2026. Supervisors asked Christine to add this item to the next supervisors meeting agenda. </w:t>
      </w:r>
    </w:p>
    <w:p w14:paraId="1CFBE4A5" w14:textId="77777777" w:rsidR="00BE149E" w:rsidRDefault="00BE149E" w:rsidP="004939CE">
      <w:pPr>
        <w:rPr>
          <w:b/>
          <w:bCs/>
          <w:sz w:val="22"/>
          <w:szCs w:val="22"/>
        </w:rPr>
      </w:pPr>
    </w:p>
    <w:p w14:paraId="5FF752CE" w14:textId="067F4AB6" w:rsidR="004939CE" w:rsidRPr="00CF26DF" w:rsidRDefault="00665921" w:rsidP="004939CE">
      <w:pPr>
        <w:rPr>
          <w:b/>
          <w:bCs/>
          <w:sz w:val="22"/>
          <w:szCs w:val="22"/>
        </w:rPr>
      </w:pPr>
      <w:r w:rsidRPr="00CF26DF">
        <w:rPr>
          <w:b/>
          <w:bCs/>
          <w:sz w:val="22"/>
          <w:szCs w:val="22"/>
        </w:rPr>
        <w:t>OUTSTANDING SEWER BALANCES</w:t>
      </w:r>
    </w:p>
    <w:p w14:paraId="520C1C2F" w14:textId="35A20AEC" w:rsidR="00C134FA" w:rsidRPr="00CF26DF" w:rsidRDefault="00C134FA" w:rsidP="004939CE">
      <w:pPr>
        <w:rPr>
          <w:b/>
          <w:bCs/>
          <w:sz w:val="22"/>
          <w:szCs w:val="22"/>
        </w:rPr>
      </w:pPr>
    </w:p>
    <w:p w14:paraId="2955A3E0" w14:textId="14BD6FF6" w:rsidR="00D952CB" w:rsidRPr="00D2722D" w:rsidRDefault="00A500E2" w:rsidP="00D86635">
      <w:pPr>
        <w:pStyle w:val="ListParagraph"/>
        <w:numPr>
          <w:ilvl w:val="0"/>
          <w:numId w:val="4"/>
        </w:numPr>
        <w:autoSpaceDE w:val="0"/>
        <w:autoSpaceDN w:val="0"/>
        <w:adjustRightInd w:val="0"/>
        <w:rPr>
          <w:b/>
          <w:bCs/>
          <w:sz w:val="24"/>
          <w:szCs w:val="24"/>
        </w:rPr>
      </w:pPr>
      <w:r w:rsidRPr="00D2722D">
        <w:rPr>
          <w:sz w:val="24"/>
          <w:szCs w:val="24"/>
        </w:rPr>
        <w:t xml:space="preserve">Township Manager Christine Capozzi reported that </w:t>
      </w:r>
      <w:r w:rsidR="00515DE1" w:rsidRPr="00D2722D">
        <w:rPr>
          <w:sz w:val="24"/>
          <w:szCs w:val="24"/>
        </w:rPr>
        <w:t xml:space="preserve">Attorney </w:t>
      </w:r>
      <w:r w:rsidR="004D6A3B" w:rsidRPr="00D2722D">
        <w:rPr>
          <w:sz w:val="24"/>
          <w:szCs w:val="24"/>
        </w:rPr>
        <w:t>Malcolm MacGregor</w:t>
      </w:r>
      <w:r w:rsidR="00515DE1" w:rsidRPr="00D2722D">
        <w:rPr>
          <w:sz w:val="24"/>
          <w:szCs w:val="24"/>
        </w:rPr>
        <w:t xml:space="preserve"> </w:t>
      </w:r>
      <w:r w:rsidRPr="00D2722D">
        <w:rPr>
          <w:sz w:val="24"/>
          <w:szCs w:val="24"/>
        </w:rPr>
        <w:t>sent out s</w:t>
      </w:r>
      <w:r w:rsidR="00D00B31" w:rsidRPr="00D2722D">
        <w:rPr>
          <w:sz w:val="24"/>
          <w:szCs w:val="24"/>
        </w:rPr>
        <w:t xml:space="preserve">ewer lien </w:t>
      </w:r>
      <w:r w:rsidR="00515DE1" w:rsidRPr="00D2722D">
        <w:rPr>
          <w:sz w:val="24"/>
          <w:szCs w:val="24"/>
        </w:rPr>
        <w:t>letters</w:t>
      </w:r>
      <w:r w:rsidR="00A418EB" w:rsidRPr="00D2722D">
        <w:rPr>
          <w:sz w:val="24"/>
          <w:szCs w:val="24"/>
        </w:rPr>
        <w:t xml:space="preserve"> to residents with past outstanding sewer balances</w:t>
      </w:r>
      <w:r w:rsidRPr="00D2722D">
        <w:rPr>
          <w:sz w:val="24"/>
          <w:szCs w:val="24"/>
        </w:rPr>
        <w:t>.</w:t>
      </w:r>
    </w:p>
    <w:p w14:paraId="3C3860F2" w14:textId="282774AC" w:rsidR="007623EC" w:rsidRPr="00CF26DF" w:rsidRDefault="007623EC" w:rsidP="00537F89">
      <w:pPr>
        <w:ind w:left="720"/>
        <w:rPr>
          <w:sz w:val="22"/>
          <w:szCs w:val="22"/>
        </w:rPr>
      </w:pPr>
    </w:p>
    <w:p w14:paraId="4771CCD7" w14:textId="19E4499C" w:rsidR="004B01AC" w:rsidRDefault="0059621B" w:rsidP="004B01AC">
      <w:pPr>
        <w:rPr>
          <w:b/>
          <w:bCs/>
          <w:sz w:val="22"/>
          <w:szCs w:val="22"/>
        </w:rPr>
      </w:pPr>
      <w:r>
        <w:rPr>
          <w:b/>
          <w:bCs/>
          <w:sz w:val="22"/>
          <w:szCs w:val="22"/>
        </w:rPr>
        <w:t>DEP MS</w:t>
      </w:r>
      <w:r w:rsidR="00321B13">
        <w:rPr>
          <w:b/>
          <w:bCs/>
          <w:sz w:val="22"/>
          <w:szCs w:val="22"/>
        </w:rPr>
        <w:t>4</w:t>
      </w:r>
      <w:r>
        <w:rPr>
          <w:b/>
          <w:bCs/>
          <w:sz w:val="22"/>
          <w:szCs w:val="22"/>
        </w:rPr>
        <w:t xml:space="preserve"> STORMWATER REVIEW </w:t>
      </w:r>
    </w:p>
    <w:p w14:paraId="65E8B026" w14:textId="77777777" w:rsidR="007A302A" w:rsidRPr="00CF26DF" w:rsidRDefault="007A302A" w:rsidP="004B01AC">
      <w:pPr>
        <w:rPr>
          <w:b/>
          <w:bCs/>
          <w:sz w:val="22"/>
          <w:szCs w:val="22"/>
        </w:rPr>
      </w:pPr>
    </w:p>
    <w:p w14:paraId="7C63B109" w14:textId="77777777" w:rsidR="00B60527" w:rsidRPr="00B60527" w:rsidRDefault="007A302A" w:rsidP="007A302A">
      <w:pPr>
        <w:pStyle w:val="ListParagraph"/>
        <w:numPr>
          <w:ilvl w:val="0"/>
          <w:numId w:val="4"/>
        </w:numPr>
        <w:rPr>
          <w:b/>
          <w:bCs/>
          <w:sz w:val="24"/>
          <w:szCs w:val="24"/>
        </w:rPr>
      </w:pPr>
      <w:r w:rsidRPr="00B60527">
        <w:rPr>
          <w:sz w:val="24"/>
          <w:szCs w:val="24"/>
        </w:rPr>
        <w:t xml:space="preserve">Township Manager Christine Capozzi reported that </w:t>
      </w:r>
      <w:r w:rsidR="00B60527">
        <w:rPr>
          <w:sz w:val="24"/>
          <w:szCs w:val="24"/>
        </w:rPr>
        <w:t xml:space="preserve">they </w:t>
      </w:r>
      <w:r w:rsidR="001B7367" w:rsidRPr="00B60527">
        <w:rPr>
          <w:sz w:val="24"/>
          <w:szCs w:val="24"/>
        </w:rPr>
        <w:t xml:space="preserve">received the MS4 Inspection Report </w:t>
      </w:r>
      <w:r w:rsidR="007C4FA0" w:rsidRPr="00B60527">
        <w:rPr>
          <w:sz w:val="24"/>
          <w:szCs w:val="24"/>
        </w:rPr>
        <w:t xml:space="preserve">from DEP. </w:t>
      </w:r>
    </w:p>
    <w:p w14:paraId="196F4ACD" w14:textId="178B99D0" w:rsidR="004B01AC" w:rsidRPr="00B60527" w:rsidRDefault="007C4FA0" w:rsidP="007A302A">
      <w:pPr>
        <w:pStyle w:val="ListParagraph"/>
        <w:numPr>
          <w:ilvl w:val="0"/>
          <w:numId w:val="4"/>
        </w:numPr>
        <w:rPr>
          <w:b/>
          <w:bCs/>
          <w:sz w:val="24"/>
          <w:szCs w:val="24"/>
        </w:rPr>
      </w:pPr>
      <w:r w:rsidRPr="00B60527">
        <w:rPr>
          <w:sz w:val="24"/>
          <w:szCs w:val="24"/>
        </w:rPr>
        <w:t xml:space="preserve">DEP is requiring that water sampling be completed in designated areas. </w:t>
      </w:r>
      <w:r w:rsidR="007A302A" w:rsidRPr="00B60527">
        <w:rPr>
          <w:sz w:val="24"/>
          <w:szCs w:val="24"/>
        </w:rPr>
        <w:t xml:space="preserve"> </w:t>
      </w:r>
    </w:p>
    <w:p w14:paraId="619877A2" w14:textId="5167E409" w:rsidR="00B60527" w:rsidRPr="00B60527" w:rsidRDefault="00B60527" w:rsidP="007A302A">
      <w:pPr>
        <w:pStyle w:val="ListParagraph"/>
        <w:numPr>
          <w:ilvl w:val="0"/>
          <w:numId w:val="4"/>
        </w:numPr>
        <w:rPr>
          <w:b/>
          <w:bCs/>
          <w:sz w:val="24"/>
          <w:szCs w:val="24"/>
        </w:rPr>
      </w:pPr>
      <w:r>
        <w:rPr>
          <w:sz w:val="24"/>
          <w:szCs w:val="24"/>
        </w:rPr>
        <w:t>Director of Public Works Tom James is following up with this request.</w:t>
      </w:r>
    </w:p>
    <w:p w14:paraId="21D8EA07" w14:textId="30950FD7" w:rsidR="008F730B" w:rsidRDefault="008F730B" w:rsidP="008F730B">
      <w:pPr>
        <w:rPr>
          <w:b/>
          <w:bCs/>
          <w:sz w:val="22"/>
          <w:szCs w:val="22"/>
        </w:rPr>
      </w:pPr>
    </w:p>
    <w:p w14:paraId="0550698A" w14:textId="20CECF1C" w:rsidR="00BD796E" w:rsidRDefault="00BD796E" w:rsidP="00BD796E">
      <w:pPr>
        <w:rPr>
          <w:b/>
          <w:bCs/>
          <w:sz w:val="22"/>
          <w:szCs w:val="22"/>
        </w:rPr>
      </w:pPr>
      <w:r>
        <w:rPr>
          <w:b/>
          <w:bCs/>
          <w:sz w:val="22"/>
          <w:szCs w:val="22"/>
        </w:rPr>
        <w:t xml:space="preserve">SUPERVISOR STIPEND ORDINANCE </w:t>
      </w:r>
    </w:p>
    <w:p w14:paraId="38EC1C65" w14:textId="550A2382" w:rsidR="0092754E" w:rsidRDefault="0092754E" w:rsidP="00BD796E">
      <w:pPr>
        <w:rPr>
          <w:b/>
          <w:bCs/>
          <w:sz w:val="22"/>
          <w:szCs w:val="22"/>
        </w:rPr>
      </w:pPr>
    </w:p>
    <w:p w14:paraId="010123BF" w14:textId="4F7315A9" w:rsidR="0092754E" w:rsidRPr="00B60527" w:rsidRDefault="0092754E" w:rsidP="0092754E">
      <w:pPr>
        <w:pStyle w:val="ListParagraph"/>
        <w:numPr>
          <w:ilvl w:val="0"/>
          <w:numId w:val="4"/>
        </w:numPr>
        <w:rPr>
          <w:b/>
          <w:bCs/>
          <w:sz w:val="24"/>
          <w:szCs w:val="24"/>
        </w:rPr>
      </w:pPr>
      <w:r w:rsidRPr="00B60527">
        <w:rPr>
          <w:sz w:val="24"/>
          <w:szCs w:val="24"/>
        </w:rPr>
        <w:t xml:space="preserve">Township Manager Christine Capozzi </w:t>
      </w:r>
      <w:r w:rsidR="00985722" w:rsidRPr="00B60527">
        <w:rPr>
          <w:sz w:val="24"/>
          <w:szCs w:val="24"/>
        </w:rPr>
        <w:t>reported that Attorney Malcolm MacGregor is working on a final ordinance to increase the annual supervisors</w:t>
      </w:r>
      <w:r w:rsidR="007C5B4C" w:rsidRPr="00B60527">
        <w:rPr>
          <w:sz w:val="24"/>
          <w:szCs w:val="24"/>
        </w:rPr>
        <w:t>’</w:t>
      </w:r>
      <w:r w:rsidR="00985722" w:rsidRPr="00B60527">
        <w:rPr>
          <w:sz w:val="24"/>
          <w:szCs w:val="24"/>
        </w:rPr>
        <w:t xml:space="preserve"> </w:t>
      </w:r>
      <w:r w:rsidR="00B60527">
        <w:rPr>
          <w:sz w:val="24"/>
          <w:szCs w:val="24"/>
        </w:rPr>
        <w:t xml:space="preserve">stipend </w:t>
      </w:r>
      <w:r w:rsidR="00985722" w:rsidRPr="00B60527">
        <w:rPr>
          <w:sz w:val="24"/>
          <w:szCs w:val="24"/>
        </w:rPr>
        <w:t xml:space="preserve">effective in January 2026. </w:t>
      </w:r>
    </w:p>
    <w:p w14:paraId="4D76E7A4" w14:textId="77777777" w:rsidR="00BD796E" w:rsidRDefault="00BD796E" w:rsidP="00BD796E">
      <w:pPr>
        <w:rPr>
          <w:b/>
          <w:bCs/>
          <w:sz w:val="22"/>
          <w:szCs w:val="22"/>
        </w:rPr>
      </w:pPr>
    </w:p>
    <w:p w14:paraId="6B1B1420" w14:textId="08DE1A7B" w:rsidR="00BD796E" w:rsidRDefault="00BD796E" w:rsidP="00BD796E">
      <w:pPr>
        <w:rPr>
          <w:b/>
          <w:bCs/>
          <w:sz w:val="22"/>
          <w:szCs w:val="22"/>
        </w:rPr>
      </w:pPr>
      <w:r>
        <w:rPr>
          <w:b/>
          <w:bCs/>
          <w:sz w:val="22"/>
          <w:szCs w:val="22"/>
        </w:rPr>
        <w:t>KARAM SD SEWER APPLICATION MAILER</w:t>
      </w:r>
    </w:p>
    <w:p w14:paraId="4912F097" w14:textId="0ACAFD6A" w:rsidR="00BD796E" w:rsidRDefault="00BD796E" w:rsidP="00BD796E">
      <w:pPr>
        <w:rPr>
          <w:b/>
          <w:bCs/>
          <w:sz w:val="22"/>
          <w:szCs w:val="22"/>
        </w:rPr>
      </w:pPr>
    </w:p>
    <w:p w14:paraId="21926F00" w14:textId="5EC83748" w:rsidR="00985722" w:rsidRPr="00A74B9E" w:rsidRDefault="00985722" w:rsidP="00985722">
      <w:pPr>
        <w:pStyle w:val="ListParagraph"/>
        <w:numPr>
          <w:ilvl w:val="0"/>
          <w:numId w:val="4"/>
        </w:numPr>
        <w:tabs>
          <w:tab w:val="left" w:pos="810"/>
        </w:tabs>
        <w:rPr>
          <w:rFonts w:eastAsia="Calibri"/>
          <w:color w:val="000000"/>
          <w:sz w:val="24"/>
          <w:szCs w:val="24"/>
        </w:rPr>
      </w:pPr>
      <w:r w:rsidRPr="00A74B9E">
        <w:rPr>
          <w:sz w:val="24"/>
          <w:szCs w:val="24"/>
        </w:rPr>
        <w:t xml:space="preserve">On </w:t>
      </w:r>
      <w:r w:rsidRPr="00A74B9E">
        <w:rPr>
          <w:noProof/>
          <w:sz w:val="24"/>
          <w:szCs w:val="24"/>
        </w:rPr>
        <w:t>a motion</w:t>
      </w:r>
      <w:r w:rsidRPr="00A74B9E">
        <w:rPr>
          <w:sz w:val="24"/>
          <w:szCs w:val="24"/>
        </w:rPr>
        <w:t xml:space="preserve"> by Drew Christian, seconded by Cheryl Murnin, supervisors approved the Karam Sewer Module Mailer as presented, </w:t>
      </w:r>
      <w:r w:rsidRPr="00A74B9E">
        <w:rPr>
          <w:rFonts w:eastAsia="Calibri"/>
          <w:color w:val="000000"/>
          <w:sz w:val="24"/>
          <w:szCs w:val="24"/>
        </w:rPr>
        <w:t xml:space="preserve">all voting yes. </w:t>
      </w:r>
    </w:p>
    <w:p w14:paraId="4DCB9984" w14:textId="77777777" w:rsidR="00985722" w:rsidRDefault="00985722" w:rsidP="00BD796E">
      <w:pPr>
        <w:rPr>
          <w:b/>
          <w:bCs/>
          <w:sz w:val="22"/>
          <w:szCs w:val="22"/>
        </w:rPr>
      </w:pPr>
    </w:p>
    <w:p w14:paraId="08DFF036" w14:textId="679EE2B2" w:rsidR="00BD796E" w:rsidRDefault="00BD796E" w:rsidP="00BD796E">
      <w:pPr>
        <w:rPr>
          <w:b/>
          <w:bCs/>
          <w:sz w:val="22"/>
          <w:szCs w:val="22"/>
        </w:rPr>
      </w:pPr>
      <w:r>
        <w:rPr>
          <w:b/>
          <w:bCs/>
          <w:sz w:val="22"/>
          <w:szCs w:val="22"/>
        </w:rPr>
        <w:t>ORDINANCES UPDATING</w:t>
      </w:r>
    </w:p>
    <w:p w14:paraId="61BC5ED5" w14:textId="41FD9BB3" w:rsidR="00BD796E" w:rsidRDefault="00BD796E" w:rsidP="00BD796E">
      <w:pPr>
        <w:rPr>
          <w:b/>
          <w:bCs/>
          <w:sz w:val="22"/>
          <w:szCs w:val="22"/>
        </w:rPr>
      </w:pPr>
    </w:p>
    <w:p w14:paraId="394AF400" w14:textId="5C2598A3" w:rsidR="00985722" w:rsidRPr="00A74B9E" w:rsidRDefault="00985722" w:rsidP="00985722">
      <w:pPr>
        <w:pStyle w:val="ListParagraph"/>
        <w:numPr>
          <w:ilvl w:val="0"/>
          <w:numId w:val="4"/>
        </w:numPr>
        <w:rPr>
          <w:b/>
          <w:bCs/>
          <w:sz w:val="24"/>
          <w:szCs w:val="24"/>
        </w:rPr>
      </w:pPr>
      <w:r w:rsidRPr="00A74B9E">
        <w:rPr>
          <w:sz w:val="24"/>
          <w:szCs w:val="24"/>
        </w:rPr>
        <w:t xml:space="preserve">Township Manager Christine Capozzi reported she is looking into a </w:t>
      </w:r>
      <w:r w:rsidR="00E620CF" w:rsidRPr="00A74B9E">
        <w:rPr>
          <w:sz w:val="24"/>
          <w:szCs w:val="24"/>
        </w:rPr>
        <w:t>stricter</w:t>
      </w:r>
      <w:r w:rsidRPr="00A74B9E">
        <w:rPr>
          <w:sz w:val="24"/>
          <w:szCs w:val="24"/>
        </w:rPr>
        <w:t xml:space="preserve"> peddlers permit and amending the Township’s current burning ordinance to limit the days allowed to burn. </w:t>
      </w:r>
    </w:p>
    <w:p w14:paraId="61BAA9E0" w14:textId="77777777" w:rsidR="007A302A" w:rsidRPr="00A74B9E" w:rsidRDefault="007A302A" w:rsidP="001D4968">
      <w:pPr>
        <w:tabs>
          <w:tab w:val="left" w:pos="810"/>
        </w:tabs>
        <w:ind w:left="360"/>
        <w:rPr>
          <w:sz w:val="24"/>
          <w:szCs w:val="24"/>
        </w:rPr>
      </w:pPr>
    </w:p>
    <w:p w14:paraId="0A209AA1" w14:textId="7B195FFA" w:rsidR="00B1247C" w:rsidRPr="00A74B9E" w:rsidRDefault="00210F39" w:rsidP="000C6127">
      <w:pPr>
        <w:tabs>
          <w:tab w:val="left" w:pos="810"/>
        </w:tabs>
        <w:ind w:left="360"/>
      </w:pPr>
      <w:r w:rsidRPr="00A74B9E">
        <w:t>T</w:t>
      </w:r>
      <w:r w:rsidR="00BC4AAC" w:rsidRPr="00A74B9E">
        <w:t>here</w:t>
      </w:r>
      <w:r w:rsidR="008152FC" w:rsidRPr="00A74B9E">
        <w:t xml:space="preserve"> </w:t>
      </w:r>
      <w:r w:rsidR="008152FC" w:rsidRPr="00A74B9E">
        <w:rPr>
          <w:u w:color="19A0DC"/>
        </w:rPr>
        <w:t>being no</w:t>
      </w:r>
      <w:r w:rsidR="008152FC" w:rsidRPr="00A74B9E">
        <w:t xml:space="preserve"> </w:t>
      </w:r>
      <w:r w:rsidR="008152FC" w:rsidRPr="00A74B9E">
        <w:rPr>
          <w:u w:color="19A0DC"/>
        </w:rPr>
        <w:t xml:space="preserve">other </w:t>
      </w:r>
      <w:r w:rsidR="008152FC" w:rsidRPr="00A74B9E">
        <w:t xml:space="preserve">business to come before the </w:t>
      </w:r>
      <w:r w:rsidR="008152FC" w:rsidRPr="00A74B9E">
        <w:rPr>
          <w:u w:color="FA5050"/>
        </w:rPr>
        <w:t>Supervisors, the supervisors</w:t>
      </w:r>
      <w:r w:rsidR="003B3C3F" w:rsidRPr="00A74B9E">
        <w:rPr>
          <w:u w:color="FA5050"/>
        </w:rPr>
        <w:t>'</w:t>
      </w:r>
      <w:r w:rsidR="008152FC" w:rsidRPr="00A74B9E">
        <w:t xml:space="preserve"> meeting </w:t>
      </w:r>
      <w:r w:rsidR="008152FC" w:rsidRPr="00A74B9E">
        <w:rPr>
          <w:noProof/>
        </w:rPr>
        <w:t>was again adjourned</w:t>
      </w:r>
      <w:r w:rsidR="008152FC" w:rsidRPr="00A74B9E">
        <w:rPr>
          <w:u w:color="FA5050"/>
        </w:rPr>
        <w:t>.</w:t>
      </w:r>
      <w:r w:rsidR="00B0334C" w:rsidRPr="00A74B9E">
        <w:t xml:space="preserve"> </w:t>
      </w:r>
      <w:r w:rsidR="00871ADB" w:rsidRPr="00A74B9E">
        <w:t xml:space="preserve"> </w:t>
      </w:r>
      <w:r w:rsidR="009A7760" w:rsidRPr="00A74B9E">
        <w:t xml:space="preserve">There was an executive session held </w:t>
      </w:r>
      <w:r w:rsidR="005658EA" w:rsidRPr="00A74B9E">
        <w:t>before</w:t>
      </w:r>
      <w:r w:rsidR="009A7760" w:rsidRPr="00A74B9E">
        <w:t xml:space="preserve"> this meeting regarding legal issues</w:t>
      </w:r>
      <w:r w:rsidR="005658EA" w:rsidRPr="00A74B9E">
        <w:t>.</w:t>
      </w:r>
      <w:r w:rsidR="009A7760" w:rsidRPr="00A74B9E">
        <w:t xml:space="preserve"> </w:t>
      </w:r>
      <w:r w:rsidR="00B1247C" w:rsidRPr="00A74B9E">
        <w:t xml:space="preserve">The </w:t>
      </w:r>
      <w:r w:rsidR="00B1247C" w:rsidRPr="00A74B9E">
        <w:rPr>
          <w:u w:color="19A0DC"/>
        </w:rPr>
        <w:t>next</w:t>
      </w:r>
      <w:r w:rsidR="00B1247C" w:rsidRPr="00A74B9E">
        <w:t xml:space="preserve"> meeting will </w:t>
      </w:r>
      <w:r w:rsidR="00B1247C" w:rsidRPr="00A74B9E">
        <w:rPr>
          <w:noProof/>
        </w:rPr>
        <w:t>be held</w:t>
      </w:r>
      <w:r w:rsidR="00B1247C" w:rsidRPr="00A74B9E">
        <w:rPr>
          <w:u w:color="19A0DC"/>
        </w:rPr>
        <w:t xml:space="preserve"> on</w:t>
      </w:r>
      <w:r w:rsidR="00B50469" w:rsidRPr="00A74B9E">
        <w:rPr>
          <w:u w:color="19A0DC"/>
        </w:rPr>
        <w:t xml:space="preserve"> </w:t>
      </w:r>
      <w:r w:rsidR="003E05A6" w:rsidRPr="00A74B9E">
        <w:rPr>
          <w:u w:color="19A0DC"/>
        </w:rPr>
        <w:t>October 27</w:t>
      </w:r>
      <w:r w:rsidR="00B50469" w:rsidRPr="00A74B9E">
        <w:rPr>
          <w:u w:color="19A0DC"/>
        </w:rPr>
        <w:t>, 2025</w:t>
      </w:r>
      <w:r w:rsidR="00B1247C" w:rsidRPr="00A74B9E">
        <w:t xml:space="preserve">, at 6:00 P.M. in the Waverly Township Municipal </w:t>
      </w:r>
      <w:r w:rsidR="00A74B9E" w:rsidRPr="00A74B9E">
        <w:t>b</w:t>
      </w:r>
      <w:r w:rsidR="00B1247C" w:rsidRPr="00A74B9E">
        <w:t xml:space="preserve">uilding, Lake Henry Drive, Waverly, PA. Christine Capozzi, </w:t>
      </w:r>
      <w:r w:rsidR="00B1247C" w:rsidRPr="00A74B9E">
        <w:rPr>
          <w:noProof/>
        </w:rPr>
        <w:t>Township</w:t>
      </w:r>
      <w:r w:rsidR="00B1247C" w:rsidRPr="00A74B9E">
        <w:t xml:space="preserve"> Manager/Secretary, transcribed the minutes of this meeting. </w:t>
      </w:r>
    </w:p>
    <w:sectPr w:rsidR="00B1247C" w:rsidRPr="00A74B9E" w:rsidSect="004C1E5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2E3D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F3210"/>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6FB1"/>
    <w:multiLevelType w:val="multilevel"/>
    <w:tmpl w:val="4E0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70A05"/>
    <w:multiLevelType w:val="hybridMultilevel"/>
    <w:tmpl w:val="01AE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043"/>
    <w:multiLevelType w:val="hybridMultilevel"/>
    <w:tmpl w:val="5BF2D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892763"/>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B4C58"/>
    <w:multiLevelType w:val="hybridMultilevel"/>
    <w:tmpl w:val="0D44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11D3B"/>
    <w:multiLevelType w:val="hybridMultilevel"/>
    <w:tmpl w:val="4B62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37EB9"/>
    <w:multiLevelType w:val="hybridMultilevel"/>
    <w:tmpl w:val="CA28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F56FA"/>
    <w:multiLevelType w:val="hybridMultilevel"/>
    <w:tmpl w:val="BE98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B655A"/>
    <w:multiLevelType w:val="multilevel"/>
    <w:tmpl w:val="00B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15163"/>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B4FC7"/>
    <w:multiLevelType w:val="hybridMultilevel"/>
    <w:tmpl w:val="DC60E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9A21F0"/>
    <w:multiLevelType w:val="hybridMultilevel"/>
    <w:tmpl w:val="7B3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3397D"/>
    <w:multiLevelType w:val="multilevel"/>
    <w:tmpl w:val="787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62B53"/>
    <w:multiLevelType w:val="hybridMultilevel"/>
    <w:tmpl w:val="951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A405B"/>
    <w:multiLevelType w:val="hybridMultilevel"/>
    <w:tmpl w:val="556A5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9C2555"/>
    <w:multiLevelType w:val="hybridMultilevel"/>
    <w:tmpl w:val="CF58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8274E"/>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24C12"/>
    <w:multiLevelType w:val="hybridMultilevel"/>
    <w:tmpl w:val="2FA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B3A8A"/>
    <w:multiLevelType w:val="hybridMultilevel"/>
    <w:tmpl w:val="940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562E5"/>
    <w:multiLevelType w:val="hybridMultilevel"/>
    <w:tmpl w:val="E9223DCE"/>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753FB"/>
    <w:multiLevelType w:val="hybridMultilevel"/>
    <w:tmpl w:val="1CDA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1255B"/>
    <w:multiLevelType w:val="hybridMultilevel"/>
    <w:tmpl w:val="B29E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53526"/>
    <w:multiLevelType w:val="hybridMultilevel"/>
    <w:tmpl w:val="68E6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74CBF"/>
    <w:multiLevelType w:val="hybridMultilevel"/>
    <w:tmpl w:val="E17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404D6"/>
    <w:multiLevelType w:val="hybridMultilevel"/>
    <w:tmpl w:val="37EE0BC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7" w15:restartNumberingAfterBreak="0">
    <w:nsid w:val="578834FA"/>
    <w:multiLevelType w:val="hybridMultilevel"/>
    <w:tmpl w:val="3598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E101F"/>
    <w:multiLevelType w:val="hybridMultilevel"/>
    <w:tmpl w:val="5292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D4D08"/>
    <w:multiLevelType w:val="multilevel"/>
    <w:tmpl w:val="FE7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27D39"/>
    <w:multiLevelType w:val="hybridMultilevel"/>
    <w:tmpl w:val="B15A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B30CF"/>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922153"/>
    <w:multiLevelType w:val="hybridMultilevel"/>
    <w:tmpl w:val="63CAA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EB1FE0"/>
    <w:multiLevelType w:val="hybridMultilevel"/>
    <w:tmpl w:val="F3E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A71DB"/>
    <w:multiLevelType w:val="hybridMultilevel"/>
    <w:tmpl w:val="4330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D511C"/>
    <w:multiLevelType w:val="multilevel"/>
    <w:tmpl w:val="D5F0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26771"/>
    <w:multiLevelType w:val="hybridMultilevel"/>
    <w:tmpl w:val="24846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D515CD"/>
    <w:multiLevelType w:val="hybridMultilevel"/>
    <w:tmpl w:val="168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D75BC"/>
    <w:multiLevelType w:val="hybridMultilevel"/>
    <w:tmpl w:val="F1B4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4535E"/>
    <w:multiLevelType w:val="hybridMultilevel"/>
    <w:tmpl w:val="0C9C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957AB"/>
    <w:multiLevelType w:val="hybridMultilevel"/>
    <w:tmpl w:val="0C2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F22FE"/>
    <w:multiLevelType w:val="hybridMultilevel"/>
    <w:tmpl w:val="1550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D34C6"/>
    <w:multiLevelType w:val="hybridMultilevel"/>
    <w:tmpl w:val="88CC7216"/>
    <w:lvl w:ilvl="0" w:tplc="04090001">
      <w:start w:val="1"/>
      <w:numFmt w:val="bullet"/>
      <w:lvlText w:val=""/>
      <w:lvlJc w:val="left"/>
      <w:pPr>
        <w:ind w:left="720" w:hanging="360"/>
      </w:pPr>
      <w:rPr>
        <w:rFonts w:ascii="Symbol" w:hAnsi="Symbol" w:hint="default"/>
      </w:rPr>
    </w:lvl>
    <w:lvl w:ilvl="1" w:tplc="BBF0949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989590">
    <w:abstractNumId w:val="42"/>
  </w:num>
  <w:num w:numId="2" w16cid:durableId="646862958">
    <w:abstractNumId w:val="22"/>
  </w:num>
  <w:num w:numId="3" w16cid:durableId="429352253">
    <w:abstractNumId w:val="7"/>
  </w:num>
  <w:num w:numId="4" w16cid:durableId="720977220">
    <w:abstractNumId w:val="12"/>
  </w:num>
  <w:num w:numId="5" w16cid:durableId="1706901037">
    <w:abstractNumId w:val="5"/>
  </w:num>
  <w:num w:numId="6" w16cid:durableId="698697689">
    <w:abstractNumId w:val="18"/>
  </w:num>
  <w:num w:numId="7" w16cid:durableId="1726030537">
    <w:abstractNumId w:val="20"/>
  </w:num>
  <w:num w:numId="8" w16cid:durableId="1507399447">
    <w:abstractNumId w:val="1"/>
  </w:num>
  <w:num w:numId="9" w16cid:durableId="840511027">
    <w:abstractNumId w:val="11"/>
  </w:num>
  <w:num w:numId="10" w16cid:durableId="1192887024">
    <w:abstractNumId w:val="31"/>
  </w:num>
  <w:num w:numId="11" w16cid:durableId="492650422">
    <w:abstractNumId w:val="38"/>
  </w:num>
  <w:num w:numId="12" w16cid:durableId="1536191543">
    <w:abstractNumId w:val="19"/>
  </w:num>
  <w:num w:numId="13" w16cid:durableId="914782741">
    <w:abstractNumId w:val="17"/>
  </w:num>
  <w:num w:numId="14" w16cid:durableId="1302808280">
    <w:abstractNumId w:val="0"/>
  </w:num>
  <w:num w:numId="15" w16cid:durableId="303463514">
    <w:abstractNumId w:val="26"/>
  </w:num>
  <w:num w:numId="16" w16cid:durableId="859010193">
    <w:abstractNumId w:val="29"/>
  </w:num>
  <w:num w:numId="17" w16cid:durableId="674574647">
    <w:abstractNumId w:val="14"/>
  </w:num>
  <w:num w:numId="18" w16cid:durableId="1406494070">
    <w:abstractNumId w:val="35"/>
  </w:num>
  <w:num w:numId="19" w16cid:durableId="829716854">
    <w:abstractNumId w:val="10"/>
  </w:num>
  <w:num w:numId="20" w16cid:durableId="1787314946">
    <w:abstractNumId w:val="39"/>
  </w:num>
  <w:num w:numId="21" w16cid:durableId="2028868697">
    <w:abstractNumId w:val="25"/>
  </w:num>
  <w:num w:numId="22" w16cid:durableId="1769539902">
    <w:abstractNumId w:val="24"/>
  </w:num>
  <w:num w:numId="23" w16cid:durableId="202907871">
    <w:abstractNumId w:val="23"/>
  </w:num>
  <w:num w:numId="24" w16cid:durableId="1774084498">
    <w:abstractNumId w:val="28"/>
  </w:num>
  <w:num w:numId="25" w16cid:durableId="269313818">
    <w:abstractNumId w:val="15"/>
  </w:num>
  <w:num w:numId="26" w16cid:durableId="793214782">
    <w:abstractNumId w:val="21"/>
  </w:num>
  <w:num w:numId="27" w16cid:durableId="1982803520">
    <w:abstractNumId w:val="40"/>
  </w:num>
  <w:num w:numId="28" w16cid:durableId="242957372">
    <w:abstractNumId w:val="8"/>
  </w:num>
  <w:num w:numId="29" w16cid:durableId="997535608">
    <w:abstractNumId w:val="30"/>
  </w:num>
  <w:num w:numId="30" w16cid:durableId="846557644">
    <w:abstractNumId w:val="33"/>
  </w:num>
  <w:num w:numId="31" w16cid:durableId="1396971967">
    <w:abstractNumId w:val="34"/>
  </w:num>
  <w:num w:numId="32" w16cid:durableId="1536388750">
    <w:abstractNumId w:val="3"/>
  </w:num>
  <w:num w:numId="33" w16cid:durableId="1173108150">
    <w:abstractNumId w:val="27"/>
  </w:num>
  <w:num w:numId="34" w16cid:durableId="132797323">
    <w:abstractNumId w:val="2"/>
  </w:num>
  <w:num w:numId="35" w16cid:durableId="248004787">
    <w:abstractNumId w:val="32"/>
  </w:num>
  <w:num w:numId="36" w16cid:durableId="416363806">
    <w:abstractNumId w:val="6"/>
  </w:num>
  <w:num w:numId="37" w16cid:durableId="1773623539">
    <w:abstractNumId w:val="13"/>
  </w:num>
  <w:num w:numId="38" w16cid:durableId="1964574883">
    <w:abstractNumId w:val="36"/>
  </w:num>
  <w:num w:numId="39" w16cid:durableId="1211263789">
    <w:abstractNumId w:val="37"/>
  </w:num>
  <w:num w:numId="40" w16cid:durableId="426005722">
    <w:abstractNumId w:val="4"/>
  </w:num>
  <w:num w:numId="41" w16cid:durableId="274407916">
    <w:abstractNumId w:val="9"/>
  </w:num>
  <w:num w:numId="42" w16cid:durableId="1401366746">
    <w:abstractNumId w:val="41"/>
  </w:num>
  <w:num w:numId="43" w16cid:durableId="13179950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6" w:nlCheck="1" w:checkStyle="0"/>
  <w:activeWritingStyle w:appName="MSWord" w:lang="en-US" w:vendorID="64" w:dllVersion="0" w:nlCheck="1" w:checkStyle="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wN7IwsDAxsjA1MTMzMbFU0lEKTi0uzszPAykwNjWpBQDmwDtiLgAAAA=="/>
  </w:docVars>
  <w:rsids>
    <w:rsidRoot w:val="00C66A4C"/>
    <w:rsid w:val="000001E3"/>
    <w:rsid w:val="000004C4"/>
    <w:rsid w:val="00000787"/>
    <w:rsid w:val="0000150A"/>
    <w:rsid w:val="00001678"/>
    <w:rsid w:val="0000256C"/>
    <w:rsid w:val="000027B2"/>
    <w:rsid w:val="000028DE"/>
    <w:rsid w:val="00002970"/>
    <w:rsid w:val="0000382C"/>
    <w:rsid w:val="00003A0C"/>
    <w:rsid w:val="00003ABD"/>
    <w:rsid w:val="0000437A"/>
    <w:rsid w:val="000044A3"/>
    <w:rsid w:val="00004C35"/>
    <w:rsid w:val="000057F3"/>
    <w:rsid w:val="00005993"/>
    <w:rsid w:val="00005BC0"/>
    <w:rsid w:val="00006030"/>
    <w:rsid w:val="00006219"/>
    <w:rsid w:val="0000765F"/>
    <w:rsid w:val="000079F2"/>
    <w:rsid w:val="00007AF8"/>
    <w:rsid w:val="00010127"/>
    <w:rsid w:val="000103E8"/>
    <w:rsid w:val="00010E78"/>
    <w:rsid w:val="00010ECF"/>
    <w:rsid w:val="00011167"/>
    <w:rsid w:val="000121DE"/>
    <w:rsid w:val="00012609"/>
    <w:rsid w:val="00012751"/>
    <w:rsid w:val="00012A2F"/>
    <w:rsid w:val="00012BCB"/>
    <w:rsid w:val="00013275"/>
    <w:rsid w:val="00013403"/>
    <w:rsid w:val="000136E3"/>
    <w:rsid w:val="00013862"/>
    <w:rsid w:val="000138E7"/>
    <w:rsid w:val="00013E9B"/>
    <w:rsid w:val="00014717"/>
    <w:rsid w:val="00014946"/>
    <w:rsid w:val="00014E3E"/>
    <w:rsid w:val="0001506F"/>
    <w:rsid w:val="0001528D"/>
    <w:rsid w:val="000158D2"/>
    <w:rsid w:val="000159A5"/>
    <w:rsid w:val="00015D51"/>
    <w:rsid w:val="00015FD0"/>
    <w:rsid w:val="00016067"/>
    <w:rsid w:val="0001614C"/>
    <w:rsid w:val="0001627C"/>
    <w:rsid w:val="000162BF"/>
    <w:rsid w:val="0001634F"/>
    <w:rsid w:val="0001680C"/>
    <w:rsid w:val="00016BC1"/>
    <w:rsid w:val="00016CFE"/>
    <w:rsid w:val="00017052"/>
    <w:rsid w:val="00017420"/>
    <w:rsid w:val="00017E4A"/>
    <w:rsid w:val="00020123"/>
    <w:rsid w:val="00020900"/>
    <w:rsid w:val="00020D1E"/>
    <w:rsid w:val="000210D9"/>
    <w:rsid w:val="000217BC"/>
    <w:rsid w:val="000222CD"/>
    <w:rsid w:val="0002235D"/>
    <w:rsid w:val="0002238D"/>
    <w:rsid w:val="00022447"/>
    <w:rsid w:val="00022842"/>
    <w:rsid w:val="000229BB"/>
    <w:rsid w:val="00022F06"/>
    <w:rsid w:val="0002394E"/>
    <w:rsid w:val="00023E26"/>
    <w:rsid w:val="00024816"/>
    <w:rsid w:val="00025260"/>
    <w:rsid w:val="00025927"/>
    <w:rsid w:val="00025CD1"/>
    <w:rsid w:val="00025E2A"/>
    <w:rsid w:val="0002675F"/>
    <w:rsid w:val="000269E8"/>
    <w:rsid w:val="000269F8"/>
    <w:rsid w:val="00026AEA"/>
    <w:rsid w:val="00026B24"/>
    <w:rsid w:val="00026C87"/>
    <w:rsid w:val="00027284"/>
    <w:rsid w:val="00027394"/>
    <w:rsid w:val="00027431"/>
    <w:rsid w:val="000275F7"/>
    <w:rsid w:val="000276AD"/>
    <w:rsid w:val="00027817"/>
    <w:rsid w:val="00030257"/>
    <w:rsid w:val="000307DE"/>
    <w:rsid w:val="00030B7E"/>
    <w:rsid w:val="00030D3A"/>
    <w:rsid w:val="00030DAA"/>
    <w:rsid w:val="00030F7F"/>
    <w:rsid w:val="00031A89"/>
    <w:rsid w:val="00031C17"/>
    <w:rsid w:val="00031C50"/>
    <w:rsid w:val="00031E71"/>
    <w:rsid w:val="000323BF"/>
    <w:rsid w:val="000323EE"/>
    <w:rsid w:val="00032683"/>
    <w:rsid w:val="00032F89"/>
    <w:rsid w:val="00033175"/>
    <w:rsid w:val="000332CE"/>
    <w:rsid w:val="000336D0"/>
    <w:rsid w:val="000339D8"/>
    <w:rsid w:val="00033DDF"/>
    <w:rsid w:val="00033FF5"/>
    <w:rsid w:val="00034423"/>
    <w:rsid w:val="000344A1"/>
    <w:rsid w:val="000353A5"/>
    <w:rsid w:val="00035668"/>
    <w:rsid w:val="000358EF"/>
    <w:rsid w:val="00035E0D"/>
    <w:rsid w:val="00035EAE"/>
    <w:rsid w:val="00035F94"/>
    <w:rsid w:val="000362AC"/>
    <w:rsid w:val="00036571"/>
    <w:rsid w:val="00036D8C"/>
    <w:rsid w:val="00036E1B"/>
    <w:rsid w:val="00036E4E"/>
    <w:rsid w:val="00036FD7"/>
    <w:rsid w:val="0003741E"/>
    <w:rsid w:val="00037A65"/>
    <w:rsid w:val="00037AC1"/>
    <w:rsid w:val="000406D7"/>
    <w:rsid w:val="00040E69"/>
    <w:rsid w:val="00040E6A"/>
    <w:rsid w:val="000410D2"/>
    <w:rsid w:val="0004113F"/>
    <w:rsid w:val="00041F07"/>
    <w:rsid w:val="00042699"/>
    <w:rsid w:val="000427D8"/>
    <w:rsid w:val="00042CF3"/>
    <w:rsid w:val="00042FF7"/>
    <w:rsid w:val="0004366D"/>
    <w:rsid w:val="00043940"/>
    <w:rsid w:val="00043A10"/>
    <w:rsid w:val="00043EAF"/>
    <w:rsid w:val="000446FA"/>
    <w:rsid w:val="000448F9"/>
    <w:rsid w:val="00045046"/>
    <w:rsid w:val="00045343"/>
    <w:rsid w:val="0004592E"/>
    <w:rsid w:val="0004599E"/>
    <w:rsid w:val="00045D47"/>
    <w:rsid w:val="00045E94"/>
    <w:rsid w:val="0004627B"/>
    <w:rsid w:val="00046635"/>
    <w:rsid w:val="0004667D"/>
    <w:rsid w:val="00046894"/>
    <w:rsid w:val="00046E81"/>
    <w:rsid w:val="00047A75"/>
    <w:rsid w:val="00050041"/>
    <w:rsid w:val="00050100"/>
    <w:rsid w:val="00051530"/>
    <w:rsid w:val="0005155B"/>
    <w:rsid w:val="000515B1"/>
    <w:rsid w:val="00051958"/>
    <w:rsid w:val="0005195D"/>
    <w:rsid w:val="00051B37"/>
    <w:rsid w:val="0005254D"/>
    <w:rsid w:val="00052A1C"/>
    <w:rsid w:val="00052BA2"/>
    <w:rsid w:val="00052BD0"/>
    <w:rsid w:val="00052D2C"/>
    <w:rsid w:val="00052D3B"/>
    <w:rsid w:val="000544A9"/>
    <w:rsid w:val="000545BB"/>
    <w:rsid w:val="00054689"/>
    <w:rsid w:val="00054783"/>
    <w:rsid w:val="00054DC7"/>
    <w:rsid w:val="00054F9D"/>
    <w:rsid w:val="000555EF"/>
    <w:rsid w:val="0005574A"/>
    <w:rsid w:val="0005589C"/>
    <w:rsid w:val="00056371"/>
    <w:rsid w:val="00056ACA"/>
    <w:rsid w:val="00056CB0"/>
    <w:rsid w:val="0005733D"/>
    <w:rsid w:val="000575A8"/>
    <w:rsid w:val="00057CF0"/>
    <w:rsid w:val="00060135"/>
    <w:rsid w:val="000603D4"/>
    <w:rsid w:val="00061136"/>
    <w:rsid w:val="000612E8"/>
    <w:rsid w:val="00061C43"/>
    <w:rsid w:val="00061FB6"/>
    <w:rsid w:val="00061FFC"/>
    <w:rsid w:val="000625AD"/>
    <w:rsid w:val="000625F9"/>
    <w:rsid w:val="000628D1"/>
    <w:rsid w:val="000628D3"/>
    <w:rsid w:val="00062B7F"/>
    <w:rsid w:val="00062C7A"/>
    <w:rsid w:val="000633CC"/>
    <w:rsid w:val="0006353B"/>
    <w:rsid w:val="00063CB2"/>
    <w:rsid w:val="00063DA6"/>
    <w:rsid w:val="000640A3"/>
    <w:rsid w:val="0006411E"/>
    <w:rsid w:val="000645FC"/>
    <w:rsid w:val="000645FF"/>
    <w:rsid w:val="00065210"/>
    <w:rsid w:val="00065486"/>
    <w:rsid w:val="00065A51"/>
    <w:rsid w:val="000661BB"/>
    <w:rsid w:val="000666CE"/>
    <w:rsid w:val="0006690B"/>
    <w:rsid w:val="00066B3A"/>
    <w:rsid w:val="00066BB7"/>
    <w:rsid w:val="00067225"/>
    <w:rsid w:val="00067849"/>
    <w:rsid w:val="00070537"/>
    <w:rsid w:val="000706FE"/>
    <w:rsid w:val="00070A45"/>
    <w:rsid w:val="00070C90"/>
    <w:rsid w:val="00071076"/>
    <w:rsid w:val="000719FD"/>
    <w:rsid w:val="00071D94"/>
    <w:rsid w:val="00071E07"/>
    <w:rsid w:val="00071F2F"/>
    <w:rsid w:val="0007206D"/>
    <w:rsid w:val="000723DB"/>
    <w:rsid w:val="000725A9"/>
    <w:rsid w:val="00072D4A"/>
    <w:rsid w:val="00072F7D"/>
    <w:rsid w:val="00072FCF"/>
    <w:rsid w:val="00072FE6"/>
    <w:rsid w:val="00073AB8"/>
    <w:rsid w:val="00074201"/>
    <w:rsid w:val="0007424F"/>
    <w:rsid w:val="0007436C"/>
    <w:rsid w:val="0007444A"/>
    <w:rsid w:val="000744F2"/>
    <w:rsid w:val="00074D7A"/>
    <w:rsid w:val="00074DC0"/>
    <w:rsid w:val="00074EB3"/>
    <w:rsid w:val="000753AF"/>
    <w:rsid w:val="0007622C"/>
    <w:rsid w:val="000763EC"/>
    <w:rsid w:val="000769D0"/>
    <w:rsid w:val="00076FA1"/>
    <w:rsid w:val="00077098"/>
    <w:rsid w:val="000776A8"/>
    <w:rsid w:val="000779B4"/>
    <w:rsid w:val="00077C15"/>
    <w:rsid w:val="000801DF"/>
    <w:rsid w:val="0008029B"/>
    <w:rsid w:val="000804B6"/>
    <w:rsid w:val="00080E72"/>
    <w:rsid w:val="00080F6B"/>
    <w:rsid w:val="000811CF"/>
    <w:rsid w:val="000818D0"/>
    <w:rsid w:val="00081A69"/>
    <w:rsid w:val="00081AF2"/>
    <w:rsid w:val="00081E29"/>
    <w:rsid w:val="0008206F"/>
    <w:rsid w:val="00082201"/>
    <w:rsid w:val="0008232E"/>
    <w:rsid w:val="00082371"/>
    <w:rsid w:val="0008275F"/>
    <w:rsid w:val="00082998"/>
    <w:rsid w:val="00082BC7"/>
    <w:rsid w:val="00082E54"/>
    <w:rsid w:val="00082F39"/>
    <w:rsid w:val="00082F8A"/>
    <w:rsid w:val="00082FAD"/>
    <w:rsid w:val="00083057"/>
    <w:rsid w:val="00083310"/>
    <w:rsid w:val="00083ADC"/>
    <w:rsid w:val="00083BE1"/>
    <w:rsid w:val="00083C2F"/>
    <w:rsid w:val="00083C55"/>
    <w:rsid w:val="00083F58"/>
    <w:rsid w:val="00084CBE"/>
    <w:rsid w:val="00085A34"/>
    <w:rsid w:val="00085C14"/>
    <w:rsid w:val="000861CE"/>
    <w:rsid w:val="00086912"/>
    <w:rsid w:val="00086FB9"/>
    <w:rsid w:val="0008791C"/>
    <w:rsid w:val="00087AE5"/>
    <w:rsid w:val="00087B0A"/>
    <w:rsid w:val="00090265"/>
    <w:rsid w:val="0009063A"/>
    <w:rsid w:val="0009084C"/>
    <w:rsid w:val="00090C56"/>
    <w:rsid w:val="00090FCB"/>
    <w:rsid w:val="000914A4"/>
    <w:rsid w:val="00091E85"/>
    <w:rsid w:val="000921E9"/>
    <w:rsid w:val="00092249"/>
    <w:rsid w:val="0009225A"/>
    <w:rsid w:val="0009244F"/>
    <w:rsid w:val="0009263B"/>
    <w:rsid w:val="000926BC"/>
    <w:rsid w:val="00092709"/>
    <w:rsid w:val="00092C92"/>
    <w:rsid w:val="00092F75"/>
    <w:rsid w:val="000930BE"/>
    <w:rsid w:val="0009316F"/>
    <w:rsid w:val="0009371D"/>
    <w:rsid w:val="00093B45"/>
    <w:rsid w:val="000944F1"/>
    <w:rsid w:val="00094597"/>
    <w:rsid w:val="00094EA3"/>
    <w:rsid w:val="00094F08"/>
    <w:rsid w:val="0009562E"/>
    <w:rsid w:val="0009571D"/>
    <w:rsid w:val="000958D8"/>
    <w:rsid w:val="00095F89"/>
    <w:rsid w:val="0009600A"/>
    <w:rsid w:val="0009611F"/>
    <w:rsid w:val="0009668D"/>
    <w:rsid w:val="000968F2"/>
    <w:rsid w:val="00096967"/>
    <w:rsid w:val="00096F1A"/>
    <w:rsid w:val="00097629"/>
    <w:rsid w:val="0009777D"/>
    <w:rsid w:val="00097A2B"/>
    <w:rsid w:val="00097A76"/>
    <w:rsid w:val="000A00D3"/>
    <w:rsid w:val="000A0492"/>
    <w:rsid w:val="000A0534"/>
    <w:rsid w:val="000A087E"/>
    <w:rsid w:val="000A1344"/>
    <w:rsid w:val="000A1660"/>
    <w:rsid w:val="000A1D8A"/>
    <w:rsid w:val="000A1E17"/>
    <w:rsid w:val="000A23BB"/>
    <w:rsid w:val="000A2429"/>
    <w:rsid w:val="000A298C"/>
    <w:rsid w:val="000A2DE7"/>
    <w:rsid w:val="000A30FC"/>
    <w:rsid w:val="000A3235"/>
    <w:rsid w:val="000A3638"/>
    <w:rsid w:val="000A38B5"/>
    <w:rsid w:val="000A3B5A"/>
    <w:rsid w:val="000A4201"/>
    <w:rsid w:val="000A4239"/>
    <w:rsid w:val="000A42D6"/>
    <w:rsid w:val="000A4623"/>
    <w:rsid w:val="000A4CFE"/>
    <w:rsid w:val="000A4D84"/>
    <w:rsid w:val="000A4F5C"/>
    <w:rsid w:val="000A50EB"/>
    <w:rsid w:val="000A5835"/>
    <w:rsid w:val="000A58AF"/>
    <w:rsid w:val="000A5BB1"/>
    <w:rsid w:val="000A5FCF"/>
    <w:rsid w:val="000A6071"/>
    <w:rsid w:val="000B0550"/>
    <w:rsid w:val="000B06AD"/>
    <w:rsid w:val="000B0843"/>
    <w:rsid w:val="000B09DD"/>
    <w:rsid w:val="000B0C3A"/>
    <w:rsid w:val="000B0F27"/>
    <w:rsid w:val="000B14F8"/>
    <w:rsid w:val="000B16A4"/>
    <w:rsid w:val="000B1AEA"/>
    <w:rsid w:val="000B2137"/>
    <w:rsid w:val="000B22AD"/>
    <w:rsid w:val="000B22F0"/>
    <w:rsid w:val="000B23E6"/>
    <w:rsid w:val="000B2C88"/>
    <w:rsid w:val="000B2F4F"/>
    <w:rsid w:val="000B30B7"/>
    <w:rsid w:val="000B33C7"/>
    <w:rsid w:val="000B347D"/>
    <w:rsid w:val="000B3688"/>
    <w:rsid w:val="000B36DF"/>
    <w:rsid w:val="000B3D75"/>
    <w:rsid w:val="000B4519"/>
    <w:rsid w:val="000B467F"/>
    <w:rsid w:val="000B4FAA"/>
    <w:rsid w:val="000B508F"/>
    <w:rsid w:val="000B5730"/>
    <w:rsid w:val="000B58A1"/>
    <w:rsid w:val="000B5E36"/>
    <w:rsid w:val="000B628E"/>
    <w:rsid w:val="000B6A2C"/>
    <w:rsid w:val="000B6AC4"/>
    <w:rsid w:val="000B6CB7"/>
    <w:rsid w:val="000B6CEB"/>
    <w:rsid w:val="000B6D0F"/>
    <w:rsid w:val="000B6EF4"/>
    <w:rsid w:val="000B6F8D"/>
    <w:rsid w:val="000B7608"/>
    <w:rsid w:val="000B7784"/>
    <w:rsid w:val="000B7911"/>
    <w:rsid w:val="000C01FA"/>
    <w:rsid w:val="000C04A0"/>
    <w:rsid w:val="000C08CA"/>
    <w:rsid w:val="000C0A1F"/>
    <w:rsid w:val="000C0A94"/>
    <w:rsid w:val="000C0C79"/>
    <w:rsid w:val="000C1346"/>
    <w:rsid w:val="000C1A2F"/>
    <w:rsid w:val="000C1B51"/>
    <w:rsid w:val="000C1DF5"/>
    <w:rsid w:val="000C23FD"/>
    <w:rsid w:val="000C2706"/>
    <w:rsid w:val="000C2A66"/>
    <w:rsid w:val="000C2DB2"/>
    <w:rsid w:val="000C30C9"/>
    <w:rsid w:val="000C3318"/>
    <w:rsid w:val="000C3468"/>
    <w:rsid w:val="000C3918"/>
    <w:rsid w:val="000C39FC"/>
    <w:rsid w:val="000C4BE5"/>
    <w:rsid w:val="000C4DB9"/>
    <w:rsid w:val="000C4E57"/>
    <w:rsid w:val="000C511E"/>
    <w:rsid w:val="000C53EA"/>
    <w:rsid w:val="000C55FE"/>
    <w:rsid w:val="000C5ACE"/>
    <w:rsid w:val="000C5B18"/>
    <w:rsid w:val="000C5B2C"/>
    <w:rsid w:val="000C5D3B"/>
    <w:rsid w:val="000C5DB2"/>
    <w:rsid w:val="000C5DFC"/>
    <w:rsid w:val="000C6010"/>
    <w:rsid w:val="000C607A"/>
    <w:rsid w:val="000C6127"/>
    <w:rsid w:val="000C614F"/>
    <w:rsid w:val="000C61F9"/>
    <w:rsid w:val="000C6248"/>
    <w:rsid w:val="000C63DD"/>
    <w:rsid w:val="000C6605"/>
    <w:rsid w:val="000C67EB"/>
    <w:rsid w:val="000C6984"/>
    <w:rsid w:val="000C6BDA"/>
    <w:rsid w:val="000C6ED7"/>
    <w:rsid w:val="000C70C8"/>
    <w:rsid w:val="000C7ACD"/>
    <w:rsid w:val="000D06A8"/>
    <w:rsid w:val="000D10EE"/>
    <w:rsid w:val="000D1121"/>
    <w:rsid w:val="000D1605"/>
    <w:rsid w:val="000D16C2"/>
    <w:rsid w:val="000D1F48"/>
    <w:rsid w:val="000D20DC"/>
    <w:rsid w:val="000D247F"/>
    <w:rsid w:val="000D2631"/>
    <w:rsid w:val="000D291B"/>
    <w:rsid w:val="000D2FF1"/>
    <w:rsid w:val="000D3DD2"/>
    <w:rsid w:val="000D4148"/>
    <w:rsid w:val="000D41BE"/>
    <w:rsid w:val="000D4225"/>
    <w:rsid w:val="000D4439"/>
    <w:rsid w:val="000D47D1"/>
    <w:rsid w:val="000D4D4D"/>
    <w:rsid w:val="000D4FE9"/>
    <w:rsid w:val="000D556C"/>
    <w:rsid w:val="000D5B11"/>
    <w:rsid w:val="000D6375"/>
    <w:rsid w:val="000D66EE"/>
    <w:rsid w:val="000D6869"/>
    <w:rsid w:val="000D68F9"/>
    <w:rsid w:val="000D712A"/>
    <w:rsid w:val="000D773C"/>
    <w:rsid w:val="000D780C"/>
    <w:rsid w:val="000D78BE"/>
    <w:rsid w:val="000E013D"/>
    <w:rsid w:val="000E0385"/>
    <w:rsid w:val="000E03EC"/>
    <w:rsid w:val="000E04C8"/>
    <w:rsid w:val="000E05BD"/>
    <w:rsid w:val="000E0CE6"/>
    <w:rsid w:val="000E1120"/>
    <w:rsid w:val="000E11BC"/>
    <w:rsid w:val="000E135D"/>
    <w:rsid w:val="000E138E"/>
    <w:rsid w:val="000E1490"/>
    <w:rsid w:val="000E14D6"/>
    <w:rsid w:val="000E15A6"/>
    <w:rsid w:val="000E176B"/>
    <w:rsid w:val="000E2014"/>
    <w:rsid w:val="000E24D2"/>
    <w:rsid w:val="000E25B2"/>
    <w:rsid w:val="000E267A"/>
    <w:rsid w:val="000E2866"/>
    <w:rsid w:val="000E29A5"/>
    <w:rsid w:val="000E2A7E"/>
    <w:rsid w:val="000E3142"/>
    <w:rsid w:val="000E39C0"/>
    <w:rsid w:val="000E3A9A"/>
    <w:rsid w:val="000E3BD4"/>
    <w:rsid w:val="000E4841"/>
    <w:rsid w:val="000E4875"/>
    <w:rsid w:val="000E4CD2"/>
    <w:rsid w:val="000E53E1"/>
    <w:rsid w:val="000E5C11"/>
    <w:rsid w:val="000E68D1"/>
    <w:rsid w:val="000E6CAC"/>
    <w:rsid w:val="000E71A1"/>
    <w:rsid w:val="000E71FA"/>
    <w:rsid w:val="000E7202"/>
    <w:rsid w:val="000E7C6F"/>
    <w:rsid w:val="000E7DB7"/>
    <w:rsid w:val="000F042E"/>
    <w:rsid w:val="000F09D1"/>
    <w:rsid w:val="000F0F96"/>
    <w:rsid w:val="000F131A"/>
    <w:rsid w:val="000F2316"/>
    <w:rsid w:val="000F3115"/>
    <w:rsid w:val="000F3695"/>
    <w:rsid w:val="000F3976"/>
    <w:rsid w:val="000F48C1"/>
    <w:rsid w:val="000F51D3"/>
    <w:rsid w:val="000F5444"/>
    <w:rsid w:val="000F59EA"/>
    <w:rsid w:val="000F5D49"/>
    <w:rsid w:val="000F63B4"/>
    <w:rsid w:val="000F6411"/>
    <w:rsid w:val="000F65E2"/>
    <w:rsid w:val="000F6B26"/>
    <w:rsid w:val="000F6C5A"/>
    <w:rsid w:val="000F6C83"/>
    <w:rsid w:val="000F6CAE"/>
    <w:rsid w:val="000F7176"/>
    <w:rsid w:val="000F7A4F"/>
    <w:rsid w:val="001000E0"/>
    <w:rsid w:val="00100252"/>
    <w:rsid w:val="00100370"/>
    <w:rsid w:val="0010108F"/>
    <w:rsid w:val="00101B25"/>
    <w:rsid w:val="00102172"/>
    <w:rsid w:val="0010238B"/>
    <w:rsid w:val="00102552"/>
    <w:rsid w:val="00102615"/>
    <w:rsid w:val="00102838"/>
    <w:rsid w:val="00102D9D"/>
    <w:rsid w:val="00102EDE"/>
    <w:rsid w:val="00103355"/>
    <w:rsid w:val="001034D1"/>
    <w:rsid w:val="001035FC"/>
    <w:rsid w:val="00103C52"/>
    <w:rsid w:val="00103E23"/>
    <w:rsid w:val="0010407F"/>
    <w:rsid w:val="0010413E"/>
    <w:rsid w:val="00104CA5"/>
    <w:rsid w:val="001057B3"/>
    <w:rsid w:val="001057C6"/>
    <w:rsid w:val="0010585F"/>
    <w:rsid w:val="00105938"/>
    <w:rsid w:val="00105D3C"/>
    <w:rsid w:val="00106355"/>
    <w:rsid w:val="00106C29"/>
    <w:rsid w:val="00106EC4"/>
    <w:rsid w:val="001079D0"/>
    <w:rsid w:val="001079D1"/>
    <w:rsid w:val="00107E61"/>
    <w:rsid w:val="00107EE7"/>
    <w:rsid w:val="00110A42"/>
    <w:rsid w:val="00110A71"/>
    <w:rsid w:val="00110FFE"/>
    <w:rsid w:val="0011157F"/>
    <w:rsid w:val="001117E5"/>
    <w:rsid w:val="001127ED"/>
    <w:rsid w:val="00112BD5"/>
    <w:rsid w:val="00113580"/>
    <w:rsid w:val="00113ED3"/>
    <w:rsid w:val="00114489"/>
    <w:rsid w:val="001146F5"/>
    <w:rsid w:val="0011482F"/>
    <w:rsid w:val="00114A29"/>
    <w:rsid w:val="00114B2F"/>
    <w:rsid w:val="00114E69"/>
    <w:rsid w:val="00115BCD"/>
    <w:rsid w:val="00115D97"/>
    <w:rsid w:val="00116253"/>
    <w:rsid w:val="00116AC7"/>
    <w:rsid w:val="0011724B"/>
    <w:rsid w:val="0011732D"/>
    <w:rsid w:val="001175D2"/>
    <w:rsid w:val="00117EE8"/>
    <w:rsid w:val="00117FAB"/>
    <w:rsid w:val="0012105F"/>
    <w:rsid w:val="0012180C"/>
    <w:rsid w:val="00121976"/>
    <w:rsid w:val="00121A37"/>
    <w:rsid w:val="00121C79"/>
    <w:rsid w:val="00122363"/>
    <w:rsid w:val="0012296A"/>
    <w:rsid w:val="001229CA"/>
    <w:rsid w:val="00123461"/>
    <w:rsid w:val="00123972"/>
    <w:rsid w:val="001244C5"/>
    <w:rsid w:val="001244E6"/>
    <w:rsid w:val="00124E8F"/>
    <w:rsid w:val="001255EB"/>
    <w:rsid w:val="0012571C"/>
    <w:rsid w:val="001259C3"/>
    <w:rsid w:val="00125E1D"/>
    <w:rsid w:val="00125F57"/>
    <w:rsid w:val="00125FB7"/>
    <w:rsid w:val="00126030"/>
    <w:rsid w:val="00126065"/>
    <w:rsid w:val="0012622E"/>
    <w:rsid w:val="0012635F"/>
    <w:rsid w:val="001268B1"/>
    <w:rsid w:val="00126B31"/>
    <w:rsid w:val="00127139"/>
    <w:rsid w:val="00127722"/>
    <w:rsid w:val="00127998"/>
    <w:rsid w:val="001279AA"/>
    <w:rsid w:val="00127E9C"/>
    <w:rsid w:val="00130145"/>
    <w:rsid w:val="00130977"/>
    <w:rsid w:val="0013103C"/>
    <w:rsid w:val="00131429"/>
    <w:rsid w:val="00131AFE"/>
    <w:rsid w:val="00131F05"/>
    <w:rsid w:val="00132074"/>
    <w:rsid w:val="0013230B"/>
    <w:rsid w:val="00132409"/>
    <w:rsid w:val="00132562"/>
    <w:rsid w:val="00132B1E"/>
    <w:rsid w:val="00132BD5"/>
    <w:rsid w:val="001330D7"/>
    <w:rsid w:val="001331E3"/>
    <w:rsid w:val="00133289"/>
    <w:rsid w:val="00133986"/>
    <w:rsid w:val="00133AC4"/>
    <w:rsid w:val="00133CA1"/>
    <w:rsid w:val="00133F3B"/>
    <w:rsid w:val="001340BA"/>
    <w:rsid w:val="00134171"/>
    <w:rsid w:val="0013546B"/>
    <w:rsid w:val="00135748"/>
    <w:rsid w:val="001359E9"/>
    <w:rsid w:val="00136606"/>
    <w:rsid w:val="0013662D"/>
    <w:rsid w:val="0013685E"/>
    <w:rsid w:val="001368D4"/>
    <w:rsid w:val="00136CBB"/>
    <w:rsid w:val="00136F06"/>
    <w:rsid w:val="0013704B"/>
    <w:rsid w:val="0013719E"/>
    <w:rsid w:val="001373E7"/>
    <w:rsid w:val="00137E4A"/>
    <w:rsid w:val="00137F93"/>
    <w:rsid w:val="00140219"/>
    <w:rsid w:val="00140578"/>
    <w:rsid w:val="00140A61"/>
    <w:rsid w:val="00140ED9"/>
    <w:rsid w:val="00141213"/>
    <w:rsid w:val="001422B8"/>
    <w:rsid w:val="0014234D"/>
    <w:rsid w:val="001432A4"/>
    <w:rsid w:val="00143EEE"/>
    <w:rsid w:val="00144506"/>
    <w:rsid w:val="00144A6D"/>
    <w:rsid w:val="00144E20"/>
    <w:rsid w:val="00144E3F"/>
    <w:rsid w:val="00144FB8"/>
    <w:rsid w:val="0014528C"/>
    <w:rsid w:val="0014539B"/>
    <w:rsid w:val="00145AB0"/>
    <w:rsid w:val="001461E5"/>
    <w:rsid w:val="00146334"/>
    <w:rsid w:val="001469A4"/>
    <w:rsid w:val="00146A8F"/>
    <w:rsid w:val="0014758B"/>
    <w:rsid w:val="00147BCC"/>
    <w:rsid w:val="00147CDA"/>
    <w:rsid w:val="00147D4C"/>
    <w:rsid w:val="00150498"/>
    <w:rsid w:val="00150E7C"/>
    <w:rsid w:val="00151048"/>
    <w:rsid w:val="0015105D"/>
    <w:rsid w:val="00151110"/>
    <w:rsid w:val="00151677"/>
    <w:rsid w:val="001518BC"/>
    <w:rsid w:val="00151DF9"/>
    <w:rsid w:val="00151E5A"/>
    <w:rsid w:val="0015200E"/>
    <w:rsid w:val="0015242A"/>
    <w:rsid w:val="00152474"/>
    <w:rsid w:val="00152A7A"/>
    <w:rsid w:val="00152B21"/>
    <w:rsid w:val="001530C7"/>
    <w:rsid w:val="00153329"/>
    <w:rsid w:val="00153830"/>
    <w:rsid w:val="00153832"/>
    <w:rsid w:val="00153B8C"/>
    <w:rsid w:val="00154CAB"/>
    <w:rsid w:val="00155A28"/>
    <w:rsid w:val="00155ACC"/>
    <w:rsid w:val="00155BC4"/>
    <w:rsid w:val="001560F8"/>
    <w:rsid w:val="001568F2"/>
    <w:rsid w:val="00156BF7"/>
    <w:rsid w:val="001570EC"/>
    <w:rsid w:val="001571BA"/>
    <w:rsid w:val="00157232"/>
    <w:rsid w:val="001578DA"/>
    <w:rsid w:val="00157950"/>
    <w:rsid w:val="00157A40"/>
    <w:rsid w:val="00157BE1"/>
    <w:rsid w:val="00160725"/>
    <w:rsid w:val="00160735"/>
    <w:rsid w:val="00160B5B"/>
    <w:rsid w:val="00161A75"/>
    <w:rsid w:val="00161AB6"/>
    <w:rsid w:val="00162029"/>
    <w:rsid w:val="00162951"/>
    <w:rsid w:val="00162970"/>
    <w:rsid w:val="00162D0A"/>
    <w:rsid w:val="00163850"/>
    <w:rsid w:val="00164C1B"/>
    <w:rsid w:val="001651F6"/>
    <w:rsid w:val="00165412"/>
    <w:rsid w:val="001654FE"/>
    <w:rsid w:val="00165D1C"/>
    <w:rsid w:val="00165ED9"/>
    <w:rsid w:val="00166DA2"/>
    <w:rsid w:val="00166FBC"/>
    <w:rsid w:val="00166FDA"/>
    <w:rsid w:val="0016726C"/>
    <w:rsid w:val="001675ED"/>
    <w:rsid w:val="00167B9B"/>
    <w:rsid w:val="00167BE6"/>
    <w:rsid w:val="00167D5D"/>
    <w:rsid w:val="00167EF1"/>
    <w:rsid w:val="00167FC8"/>
    <w:rsid w:val="0017034D"/>
    <w:rsid w:val="00170DCC"/>
    <w:rsid w:val="00171B77"/>
    <w:rsid w:val="00171EC2"/>
    <w:rsid w:val="0017276F"/>
    <w:rsid w:val="00172BE7"/>
    <w:rsid w:val="00173145"/>
    <w:rsid w:val="001736D3"/>
    <w:rsid w:val="00173A13"/>
    <w:rsid w:val="00173BD1"/>
    <w:rsid w:val="00173FA5"/>
    <w:rsid w:val="001742BD"/>
    <w:rsid w:val="00174476"/>
    <w:rsid w:val="00174F21"/>
    <w:rsid w:val="001752AF"/>
    <w:rsid w:val="00175996"/>
    <w:rsid w:val="00175E7E"/>
    <w:rsid w:val="00176360"/>
    <w:rsid w:val="0017717B"/>
    <w:rsid w:val="001775AB"/>
    <w:rsid w:val="001779B1"/>
    <w:rsid w:val="00177FB0"/>
    <w:rsid w:val="0018000A"/>
    <w:rsid w:val="0018042F"/>
    <w:rsid w:val="00180449"/>
    <w:rsid w:val="00180667"/>
    <w:rsid w:val="001809AE"/>
    <w:rsid w:val="00180F17"/>
    <w:rsid w:val="00181190"/>
    <w:rsid w:val="001815A2"/>
    <w:rsid w:val="001818E5"/>
    <w:rsid w:val="00181D59"/>
    <w:rsid w:val="00182029"/>
    <w:rsid w:val="00182204"/>
    <w:rsid w:val="00182C31"/>
    <w:rsid w:val="00182FDB"/>
    <w:rsid w:val="0018316A"/>
    <w:rsid w:val="0018318B"/>
    <w:rsid w:val="001835A8"/>
    <w:rsid w:val="00183608"/>
    <w:rsid w:val="0018391A"/>
    <w:rsid w:val="00184452"/>
    <w:rsid w:val="00184744"/>
    <w:rsid w:val="001848EF"/>
    <w:rsid w:val="00184D22"/>
    <w:rsid w:val="00184F29"/>
    <w:rsid w:val="001851F6"/>
    <w:rsid w:val="00185340"/>
    <w:rsid w:val="00185347"/>
    <w:rsid w:val="001853B3"/>
    <w:rsid w:val="0018548D"/>
    <w:rsid w:val="001855E6"/>
    <w:rsid w:val="00185F69"/>
    <w:rsid w:val="00186453"/>
    <w:rsid w:val="001868D6"/>
    <w:rsid w:val="0018718B"/>
    <w:rsid w:val="00187A6F"/>
    <w:rsid w:val="001903A7"/>
    <w:rsid w:val="001905A8"/>
    <w:rsid w:val="00190768"/>
    <w:rsid w:val="00190817"/>
    <w:rsid w:val="001909DA"/>
    <w:rsid w:val="00190B63"/>
    <w:rsid w:val="00190B8B"/>
    <w:rsid w:val="00190C57"/>
    <w:rsid w:val="00191243"/>
    <w:rsid w:val="00192AE9"/>
    <w:rsid w:val="00192D04"/>
    <w:rsid w:val="001930D2"/>
    <w:rsid w:val="00193A4D"/>
    <w:rsid w:val="00193BC3"/>
    <w:rsid w:val="0019443E"/>
    <w:rsid w:val="00194476"/>
    <w:rsid w:val="00194537"/>
    <w:rsid w:val="00194A1C"/>
    <w:rsid w:val="00194B8A"/>
    <w:rsid w:val="00194D20"/>
    <w:rsid w:val="001952FC"/>
    <w:rsid w:val="0019539B"/>
    <w:rsid w:val="00195881"/>
    <w:rsid w:val="001965A1"/>
    <w:rsid w:val="00196607"/>
    <w:rsid w:val="00196811"/>
    <w:rsid w:val="00197773"/>
    <w:rsid w:val="00197A18"/>
    <w:rsid w:val="00197C91"/>
    <w:rsid w:val="001A02B6"/>
    <w:rsid w:val="001A04D3"/>
    <w:rsid w:val="001A0A42"/>
    <w:rsid w:val="001A0B5F"/>
    <w:rsid w:val="001A1226"/>
    <w:rsid w:val="001A13A8"/>
    <w:rsid w:val="001A1421"/>
    <w:rsid w:val="001A173D"/>
    <w:rsid w:val="001A178C"/>
    <w:rsid w:val="001A1810"/>
    <w:rsid w:val="001A18F9"/>
    <w:rsid w:val="001A1D17"/>
    <w:rsid w:val="001A205E"/>
    <w:rsid w:val="001A2175"/>
    <w:rsid w:val="001A26C5"/>
    <w:rsid w:val="001A2C4C"/>
    <w:rsid w:val="001A2D3D"/>
    <w:rsid w:val="001A39AF"/>
    <w:rsid w:val="001A3DCF"/>
    <w:rsid w:val="001A4309"/>
    <w:rsid w:val="001A47F9"/>
    <w:rsid w:val="001A4CFF"/>
    <w:rsid w:val="001A4F2A"/>
    <w:rsid w:val="001A51E8"/>
    <w:rsid w:val="001A533F"/>
    <w:rsid w:val="001A54D7"/>
    <w:rsid w:val="001A5BA8"/>
    <w:rsid w:val="001A61B5"/>
    <w:rsid w:val="001A6783"/>
    <w:rsid w:val="001A6D3B"/>
    <w:rsid w:val="001A6FB6"/>
    <w:rsid w:val="001A71B7"/>
    <w:rsid w:val="001A7499"/>
    <w:rsid w:val="001A75C0"/>
    <w:rsid w:val="001A771A"/>
    <w:rsid w:val="001A7911"/>
    <w:rsid w:val="001B0247"/>
    <w:rsid w:val="001B1596"/>
    <w:rsid w:val="001B216C"/>
    <w:rsid w:val="001B2334"/>
    <w:rsid w:val="001B275C"/>
    <w:rsid w:val="001B3551"/>
    <w:rsid w:val="001B3CAA"/>
    <w:rsid w:val="001B3FE6"/>
    <w:rsid w:val="001B4207"/>
    <w:rsid w:val="001B4572"/>
    <w:rsid w:val="001B4F0A"/>
    <w:rsid w:val="001B4FEE"/>
    <w:rsid w:val="001B519E"/>
    <w:rsid w:val="001B5262"/>
    <w:rsid w:val="001B575B"/>
    <w:rsid w:val="001B58A6"/>
    <w:rsid w:val="001B6411"/>
    <w:rsid w:val="001B652B"/>
    <w:rsid w:val="001B69E6"/>
    <w:rsid w:val="001B6AEB"/>
    <w:rsid w:val="001B6B11"/>
    <w:rsid w:val="001B6B87"/>
    <w:rsid w:val="001B7200"/>
    <w:rsid w:val="001B7367"/>
    <w:rsid w:val="001B74BC"/>
    <w:rsid w:val="001B74C8"/>
    <w:rsid w:val="001B7A9A"/>
    <w:rsid w:val="001B7AB2"/>
    <w:rsid w:val="001C02D8"/>
    <w:rsid w:val="001C0346"/>
    <w:rsid w:val="001C040A"/>
    <w:rsid w:val="001C069B"/>
    <w:rsid w:val="001C12F6"/>
    <w:rsid w:val="001C210C"/>
    <w:rsid w:val="001C2449"/>
    <w:rsid w:val="001C30AB"/>
    <w:rsid w:val="001C34A4"/>
    <w:rsid w:val="001C3DAC"/>
    <w:rsid w:val="001C48A2"/>
    <w:rsid w:val="001C498B"/>
    <w:rsid w:val="001C4B1C"/>
    <w:rsid w:val="001C50AA"/>
    <w:rsid w:val="001C54A4"/>
    <w:rsid w:val="001C55A1"/>
    <w:rsid w:val="001C5608"/>
    <w:rsid w:val="001C5652"/>
    <w:rsid w:val="001C56EF"/>
    <w:rsid w:val="001C5AB4"/>
    <w:rsid w:val="001C5AEE"/>
    <w:rsid w:val="001C5E27"/>
    <w:rsid w:val="001C6CE3"/>
    <w:rsid w:val="001C6D47"/>
    <w:rsid w:val="001C6DCA"/>
    <w:rsid w:val="001C708B"/>
    <w:rsid w:val="001C72A2"/>
    <w:rsid w:val="001C730F"/>
    <w:rsid w:val="001C7D9D"/>
    <w:rsid w:val="001D09BD"/>
    <w:rsid w:val="001D0A65"/>
    <w:rsid w:val="001D0DF1"/>
    <w:rsid w:val="001D1499"/>
    <w:rsid w:val="001D216A"/>
    <w:rsid w:val="001D237D"/>
    <w:rsid w:val="001D248C"/>
    <w:rsid w:val="001D255A"/>
    <w:rsid w:val="001D256E"/>
    <w:rsid w:val="001D2E9D"/>
    <w:rsid w:val="001D330E"/>
    <w:rsid w:val="001D3792"/>
    <w:rsid w:val="001D3D6E"/>
    <w:rsid w:val="001D4016"/>
    <w:rsid w:val="001D41DE"/>
    <w:rsid w:val="001D4241"/>
    <w:rsid w:val="001D4968"/>
    <w:rsid w:val="001D4A0F"/>
    <w:rsid w:val="001D4D0E"/>
    <w:rsid w:val="001D5351"/>
    <w:rsid w:val="001D5362"/>
    <w:rsid w:val="001D53C9"/>
    <w:rsid w:val="001D5597"/>
    <w:rsid w:val="001D5C79"/>
    <w:rsid w:val="001D5DE5"/>
    <w:rsid w:val="001D5F24"/>
    <w:rsid w:val="001D65C1"/>
    <w:rsid w:val="001D685B"/>
    <w:rsid w:val="001D6BC8"/>
    <w:rsid w:val="001D77DE"/>
    <w:rsid w:val="001D7C00"/>
    <w:rsid w:val="001D7C68"/>
    <w:rsid w:val="001E00E3"/>
    <w:rsid w:val="001E0201"/>
    <w:rsid w:val="001E03AE"/>
    <w:rsid w:val="001E0687"/>
    <w:rsid w:val="001E0B58"/>
    <w:rsid w:val="001E0E19"/>
    <w:rsid w:val="001E1016"/>
    <w:rsid w:val="001E1A1D"/>
    <w:rsid w:val="001E1FE8"/>
    <w:rsid w:val="001E20CD"/>
    <w:rsid w:val="001E25A4"/>
    <w:rsid w:val="001E2708"/>
    <w:rsid w:val="001E2F8B"/>
    <w:rsid w:val="001E3568"/>
    <w:rsid w:val="001E372F"/>
    <w:rsid w:val="001E3A02"/>
    <w:rsid w:val="001E3ACA"/>
    <w:rsid w:val="001E3B11"/>
    <w:rsid w:val="001E3BD4"/>
    <w:rsid w:val="001E3C37"/>
    <w:rsid w:val="001E3ED1"/>
    <w:rsid w:val="001E3EEA"/>
    <w:rsid w:val="001E400F"/>
    <w:rsid w:val="001E42F9"/>
    <w:rsid w:val="001E437F"/>
    <w:rsid w:val="001E455B"/>
    <w:rsid w:val="001E4CA5"/>
    <w:rsid w:val="001E5270"/>
    <w:rsid w:val="001E56B1"/>
    <w:rsid w:val="001E579C"/>
    <w:rsid w:val="001E589C"/>
    <w:rsid w:val="001E5B58"/>
    <w:rsid w:val="001E623A"/>
    <w:rsid w:val="001E6536"/>
    <w:rsid w:val="001E69C7"/>
    <w:rsid w:val="001E6A39"/>
    <w:rsid w:val="001E76CB"/>
    <w:rsid w:val="001E7CC0"/>
    <w:rsid w:val="001E7D3C"/>
    <w:rsid w:val="001F0000"/>
    <w:rsid w:val="001F0759"/>
    <w:rsid w:val="001F0999"/>
    <w:rsid w:val="001F0A81"/>
    <w:rsid w:val="001F0DFC"/>
    <w:rsid w:val="001F13AA"/>
    <w:rsid w:val="001F1820"/>
    <w:rsid w:val="001F1C31"/>
    <w:rsid w:val="001F1C3A"/>
    <w:rsid w:val="001F1FCA"/>
    <w:rsid w:val="001F3C62"/>
    <w:rsid w:val="001F3CBA"/>
    <w:rsid w:val="001F3CDE"/>
    <w:rsid w:val="001F3E22"/>
    <w:rsid w:val="001F3F83"/>
    <w:rsid w:val="001F4E3F"/>
    <w:rsid w:val="001F51FE"/>
    <w:rsid w:val="001F5562"/>
    <w:rsid w:val="001F56A3"/>
    <w:rsid w:val="001F5D48"/>
    <w:rsid w:val="001F5E30"/>
    <w:rsid w:val="001F6983"/>
    <w:rsid w:val="001F6CBB"/>
    <w:rsid w:val="001F6DFB"/>
    <w:rsid w:val="001F7C2E"/>
    <w:rsid w:val="001F7E7D"/>
    <w:rsid w:val="00200993"/>
    <w:rsid w:val="00200F5C"/>
    <w:rsid w:val="00201916"/>
    <w:rsid w:val="00202399"/>
    <w:rsid w:val="002025F1"/>
    <w:rsid w:val="00202B03"/>
    <w:rsid w:val="00202C49"/>
    <w:rsid w:val="00203352"/>
    <w:rsid w:val="00203669"/>
    <w:rsid w:val="002036C6"/>
    <w:rsid w:val="00203D49"/>
    <w:rsid w:val="00203D6E"/>
    <w:rsid w:val="0020457F"/>
    <w:rsid w:val="00204C9F"/>
    <w:rsid w:val="00205FC0"/>
    <w:rsid w:val="002060E2"/>
    <w:rsid w:val="0020626A"/>
    <w:rsid w:val="00206798"/>
    <w:rsid w:val="0020694C"/>
    <w:rsid w:val="00206D0E"/>
    <w:rsid w:val="00206DF0"/>
    <w:rsid w:val="00206FD6"/>
    <w:rsid w:val="00207045"/>
    <w:rsid w:val="00207066"/>
    <w:rsid w:val="00207408"/>
    <w:rsid w:val="00207D24"/>
    <w:rsid w:val="00207DC2"/>
    <w:rsid w:val="00207F47"/>
    <w:rsid w:val="0021074B"/>
    <w:rsid w:val="002109BE"/>
    <w:rsid w:val="00210F39"/>
    <w:rsid w:val="00210F9C"/>
    <w:rsid w:val="002114DC"/>
    <w:rsid w:val="00211504"/>
    <w:rsid w:val="002117E6"/>
    <w:rsid w:val="0021221A"/>
    <w:rsid w:val="00212716"/>
    <w:rsid w:val="00212F87"/>
    <w:rsid w:val="00213171"/>
    <w:rsid w:val="002133B8"/>
    <w:rsid w:val="00213B6C"/>
    <w:rsid w:val="00213FDE"/>
    <w:rsid w:val="0021429E"/>
    <w:rsid w:val="0021445B"/>
    <w:rsid w:val="002144A0"/>
    <w:rsid w:val="00214D51"/>
    <w:rsid w:val="0021532A"/>
    <w:rsid w:val="00215AE2"/>
    <w:rsid w:val="00215F5C"/>
    <w:rsid w:val="002160C2"/>
    <w:rsid w:val="002166EF"/>
    <w:rsid w:val="00216A8C"/>
    <w:rsid w:val="00216CCC"/>
    <w:rsid w:val="00217083"/>
    <w:rsid w:val="00217124"/>
    <w:rsid w:val="00217145"/>
    <w:rsid w:val="002179A5"/>
    <w:rsid w:val="00217A7E"/>
    <w:rsid w:val="00217EA8"/>
    <w:rsid w:val="00220092"/>
    <w:rsid w:val="002200A6"/>
    <w:rsid w:val="0022015E"/>
    <w:rsid w:val="00220206"/>
    <w:rsid w:val="002203E7"/>
    <w:rsid w:val="00220FC1"/>
    <w:rsid w:val="00221B3A"/>
    <w:rsid w:val="00221C79"/>
    <w:rsid w:val="0022278B"/>
    <w:rsid w:val="00222CF2"/>
    <w:rsid w:val="00222EAB"/>
    <w:rsid w:val="00223294"/>
    <w:rsid w:val="00223374"/>
    <w:rsid w:val="0022372D"/>
    <w:rsid w:val="00223B9A"/>
    <w:rsid w:val="002244D1"/>
    <w:rsid w:val="00224750"/>
    <w:rsid w:val="002248D6"/>
    <w:rsid w:val="002249A7"/>
    <w:rsid w:val="00224E38"/>
    <w:rsid w:val="00224FB7"/>
    <w:rsid w:val="00225072"/>
    <w:rsid w:val="00225117"/>
    <w:rsid w:val="0022545E"/>
    <w:rsid w:val="00225805"/>
    <w:rsid w:val="00225828"/>
    <w:rsid w:val="00225CE5"/>
    <w:rsid w:val="00226054"/>
    <w:rsid w:val="00226777"/>
    <w:rsid w:val="00227108"/>
    <w:rsid w:val="00227553"/>
    <w:rsid w:val="00227A46"/>
    <w:rsid w:val="00227B4D"/>
    <w:rsid w:val="00227BBE"/>
    <w:rsid w:val="00230342"/>
    <w:rsid w:val="00230733"/>
    <w:rsid w:val="002307B4"/>
    <w:rsid w:val="002307E9"/>
    <w:rsid w:val="0023082E"/>
    <w:rsid w:val="00230978"/>
    <w:rsid w:val="002309D8"/>
    <w:rsid w:val="00230C64"/>
    <w:rsid w:val="00230D3F"/>
    <w:rsid w:val="00230E71"/>
    <w:rsid w:val="002313FA"/>
    <w:rsid w:val="00231459"/>
    <w:rsid w:val="00231B02"/>
    <w:rsid w:val="00231BBF"/>
    <w:rsid w:val="002324A2"/>
    <w:rsid w:val="002324BF"/>
    <w:rsid w:val="00232552"/>
    <w:rsid w:val="00232A9E"/>
    <w:rsid w:val="00232D88"/>
    <w:rsid w:val="0023316E"/>
    <w:rsid w:val="00233291"/>
    <w:rsid w:val="002335BC"/>
    <w:rsid w:val="00233706"/>
    <w:rsid w:val="00233ECC"/>
    <w:rsid w:val="00234086"/>
    <w:rsid w:val="00234275"/>
    <w:rsid w:val="0023459C"/>
    <w:rsid w:val="00234743"/>
    <w:rsid w:val="0023477E"/>
    <w:rsid w:val="0023487E"/>
    <w:rsid w:val="00234AA9"/>
    <w:rsid w:val="00234AE3"/>
    <w:rsid w:val="0023510A"/>
    <w:rsid w:val="00235205"/>
    <w:rsid w:val="00235317"/>
    <w:rsid w:val="00235599"/>
    <w:rsid w:val="00235608"/>
    <w:rsid w:val="002358CD"/>
    <w:rsid w:val="00235CC8"/>
    <w:rsid w:val="00235F11"/>
    <w:rsid w:val="0023602C"/>
    <w:rsid w:val="00236892"/>
    <w:rsid w:val="002368C7"/>
    <w:rsid w:val="002369A6"/>
    <w:rsid w:val="00236CD1"/>
    <w:rsid w:val="00236D8F"/>
    <w:rsid w:val="002371A6"/>
    <w:rsid w:val="0023745C"/>
    <w:rsid w:val="002376A3"/>
    <w:rsid w:val="002376D8"/>
    <w:rsid w:val="00237874"/>
    <w:rsid w:val="00237B53"/>
    <w:rsid w:val="00237CD8"/>
    <w:rsid w:val="002407AD"/>
    <w:rsid w:val="002409EA"/>
    <w:rsid w:val="00240B4D"/>
    <w:rsid w:val="00240E14"/>
    <w:rsid w:val="0024121C"/>
    <w:rsid w:val="002419E8"/>
    <w:rsid w:val="00241A15"/>
    <w:rsid w:val="002420B1"/>
    <w:rsid w:val="002421F4"/>
    <w:rsid w:val="00242E45"/>
    <w:rsid w:val="00243251"/>
    <w:rsid w:val="0024344E"/>
    <w:rsid w:val="00243CDE"/>
    <w:rsid w:val="002451C8"/>
    <w:rsid w:val="0024539A"/>
    <w:rsid w:val="00245431"/>
    <w:rsid w:val="002457E3"/>
    <w:rsid w:val="00245A8D"/>
    <w:rsid w:val="00245B56"/>
    <w:rsid w:val="00245F97"/>
    <w:rsid w:val="002465E2"/>
    <w:rsid w:val="00246F4A"/>
    <w:rsid w:val="00247BA7"/>
    <w:rsid w:val="00247CCF"/>
    <w:rsid w:val="0025087E"/>
    <w:rsid w:val="00250893"/>
    <w:rsid w:val="00250D50"/>
    <w:rsid w:val="00250D85"/>
    <w:rsid w:val="0025136E"/>
    <w:rsid w:val="002517CE"/>
    <w:rsid w:val="00251987"/>
    <w:rsid w:val="00251CCE"/>
    <w:rsid w:val="00251EED"/>
    <w:rsid w:val="00252529"/>
    <w:rsid w:val="002525EA"/>
    <w:rsid w:val="0025288B"/>
    <w:rsid w:val="00252B79"/>
    <w:rsid w:val="0025342C"/>
    <w:rsid w:val="00253566"/>
    <w:rsid w:val="00253893"/>
    <w:rsid w:val="00253BF6"/>
    <w:rsid w:val="002540A6"/>
    <w:rsid w:val="00254339"/>
    <w:rsid w:val="00254486"/>
    <w:rsid w:val="002547CA"/>
    <w:rsid w:val="00254A43"/>
    <w:rsid w:val="00255F58"/>
    <w:rsid w:val="00255F9F"/>
    <w:rsid w:val="00256376"/>
    <w:rsid w:val="00256413"/>
    <w:rsid w:val="0025673F"/>
    <w:rsid w:val="002567A8"/>
    <w:rsid w:val="00257089"/>
    <w:rsid w:val="002575C6"/>
    <w:rsid w:val="00257713"/>
    <w:rsid w:val="00257789"/>
    <w:rsid w:val="00257BD0"/>
    <w:rsid w:val="00257C64"/>
    <w:rsid w:val="00257C86"/>
    <w:rsid w:val="00260076"/>
    <w:rsid w:val="0026059A"/>
    <w:rsid w:val="00260750"/>
    <w:rsid w:val="0026076A"/>
    <w:rsid w:val="00260CB3"/>
    <w:rsid w:val="00260E67"/>
    <w:rsid w:val="00261714"/>
    <w:rsid w:val="00261754"/>
    <w:rsid w:val="00261CEF"/>
    <w:rsid w:val="00261F9B"/>
    <w:rsid w:val="00262035"/>
    <w:rsid w:val="00262866"/>
    <w:rsid w:val="00262A6B"/>
    <w:rsid w:val="00262AED"/>
    <w:rsid w:val="00262B7E"/>
    <w:rsid w:val="00262D29"/>
    <w:rsid w:val="00262F43"/>
    <w:rsid w:val="0026303C"/>
    <w:rsid w:val="00263197"/>
    <w:rsid w:val="002633C7"/>
    <w:rsid w:val="00263672"/>
    <w:rsid w:val="00263778"/>
    <w:rsid w:val="00264077"/>
    <w:rsid w:val="002647B2"/>
    <w:rsid w:val="00265085"/>
    <w:rsid w:val="00265226"/>
    <w:rsid w:val="002657D2"/>
    <w:rsid w:val="002658BB"/>
    <w:rsid w:val="002659F8"/>
    <w:rsid w:val="00265A12"/>
    <w:rsid w:val="00266758"/>
    <w:rsid w:val="00266A57"/>
    <w:rsid w:val="00266C09"/>
    <w:rsid w:val="00266F62"/>
    <w:rsid w:val="002670F6"/>
    <w:rsid w:val="002702D5"/>
    <w:rsid w:val="00270849"/>
    <w:rsid w:val="00270B84"/>
    <w:rsid w:val="00270F8A"/>
    <w:rsid w:val="00271136"/>
    <w:rsid w:val="002711D9"/>
    <w:rsid w:val="00271A79"/>
    <w:rsid w:val="00272114"/>
    <w:rsid w:val="002722F6"/>
    <w:rsid w:val="002725A3"/>
    <w:rsid w:val="002725FB"/>
    <w:rsid w:val="00272CDC"/>
    <w:rsid w:val="00273788"/>
    <w:rsid w:val="002737CD"/>
    <w:rsid w:val="00273986"/>
    <w:rsid w:val="0027411F"/>
    <w:rsid w:val="00274845"/>
    <w:rsid w:val="00274A2F"/>
    <w:rsid w:val="00274EC0"/>
    <w:rsid w:val="00274EFE"/>
    <w:rsid w:val="00274F8C"/>
    <w:rsid w:val="00275159"/>
    <w:rsid w:val="0027587B"/>
    <w:rsid w:val="002760B2"/>
    <w:rsid w:val="00276171"/>
    <w:rsid w:val="0027656E"/>
    <w:rsid w:val="002778C0"/>
    <w:rsid w:val="0027791A"/>
    <w:rsid w:val="00277DEC"/>
    <w:rsid w:val="00277F6C"/>
    <w:rsid w:val="00280225"/>
    <w:rsid w:val="002803B8"/>
    <w:rsid w:val="00280653"/>
    <w:rsid w:val="00280D2A"/>
    <w:rsid w:val="00280E05"/>
    <w:rsid w:val="00281066"/>
    <w:rsid w:val="0028115E"/>
    <w:rsid w:val="00281A32"/>
    <w:rsid w:val="00281C2A"/>
    <w:rsid w:val="00281E7C"/>
    <w:rsid w:val="00281F71"/>
    <w:rsid w:val="00282221"/>
    <w:rsid w:val="00282236"/>
    <w:rsid w:val="0028242C"/>
    <w:rsid w:val="0028275B"/>
    <w:rsid w:val="002827CF"/>
    <w:rsid w:val="00283328"/>
    <w:rsid w:val="00283951"/>
    <w:rsid w:val="00283EB4"/>
    <w:rsid w:val="00283EB8"/>
    <w:rsid w:val="002843D2"/>
    <w:rsid w:val="002849C9"/>
    <w:rsid w:val="00284AEB"/>
    <w:rsid w:val="00284E27"/>
    <w:rsid w:val="0028540A"/>
    <w:rsid w:val="00285837"/>
    <w:rsid w:val="00285A4B"/>
    <w:rsid w:val="0028609D"/>
    <w:rsid w:val="00286244"/>
    <w:rsid w:val="00286367"/>
    <w:rsid w:val="002864DF"/>
    <w:rsid w:val="002869C9"/>
    <w:rsid w:val="00286C0A"/>
    <w:rsid w:val="0028774E"/>
    <w:rsid w:val="00287840"/>
    <w:rsid w:val="00287ACF"/>
    <w:rsid w:val="00290764"/>
    <w:rsid w:val="00290ECF"/>
    <w:rsid w:val="00291005"/>
    <w:rsid w:val="00291225"/>
    <w:rsid w:val="0029159B"/>
    <w:rsid w:val="002918AD"/>
    <w:rsid w:val="00291C1D"/>
    <w:rsid w:val="00291D30"/>
    <w:rsid w:val="002923B9"/>
    <w:rsid w:val="002929F9"/>
    <w:rsid w:val="00293C08"/>
    <w:rsid w:val="002944BA"/>
    <w:rsid w:val="00294730"/>
    <w:rsid w:val="00294B24"/>
    <w:rsid w:val="0029504C"/>
    <w:rsid w:val="00295684"/>
    <w:rsid w:val="00295DB4"/>
    <w:rsid w:val="00295E23"/>
    <w:rsid w:val="0029670D"/>
    <w:rsid w:val="00296BDF"/>
    <w:rsid w:val="00296DF1"/>
    <w:rsid w:val="00296E09"/>
    <w:rsid w:val="00296EC0"/>
    <w:rsid w:val="00297074"/>
    <w:rsid w:val="00297E9F"/>
    <w:rsid w:val="002A04B2"/>
    <w:rsid w:val="002A08DA"/>
    <w:rsid w:val="002A097B"/>
    <w:rsid w:val="002A09E9"/>
    <w:rsid w:val="002A1557"/>
    <w:rsid w:val="002A157E"/>
    <w:rsid w:val="002A160A"/>
    <w:rsid w:val="002A1664"/>
    <w:rsid w:val="002A196F"/>
    <w:rsid w:val="002A1A15"/>
    <w:rsid w:val="002A1ACF"/>
    <w:rsid w:val="002A1AD4"/>
    <w:rsid w:val="002A2086"/>
    <w:rsid w:val="002A3037"/>
    <w:rsid w:val="002A35BE"/>
    <w:rsid w:val="002A3B37"/>
    <w:rsid w:val="002A3E2F"/>
    <w:rsid w:val="002A3F1E"/>
    <w:rsid w:val="002A421C"/>
    <w:rsid w:val="002A633F"/>
    <w:rsid w:val="002A68C2"/>
    <w:rsid w:val="002A6AB9"/>
    <w:rsid w:val="002A6EB6"/>
    <w:rsid w:val="002A72C9"/>
    <w:rsid w:val="002A7753"/>
    <w:rsid w:val="002A79B8"/>
    <w:rsid w:val="002B0000"/>
    <w:rsid w:val="002B0066"/>
    <w:rsid w:val="002B0389"/>
    <w:rsid w:val="002B0477"/>
    <w:rsid w:val="002B049D"/>
    <w:rsid w:val="002B05A3"/>
    <w:rsid w:val="002B0786"/>
    <w:rsid w:val="002B0F54"/>
    <w:rsid w:val="002B1249"/>
    <w:rsid w:val="002B1577"/>
    <w:rsid w:val="002B16EB"/>
    <w:rsid w:val="002B16F8"/>
    <w:rsid w:val="002B1768"/>
    <w:rsid w:val="002B17DB"/>
    <w:rsid w:val="002B1E35"/>
    <w:rsid w:val="002B2763"/>
    <w:rsid w:val="002B28C1"/>
    <w:rsid w:val="002B29D5"/>
    <w:rsid w:val="002B33B1"/>
    <w:rsid w:val="002B37D5"/>
    <w:rsid w:val="002B4075"/>
    <w:rsid w:val="002B4461"/>
    <w:rsid w:val="002B52D3"/>
    <w:rsid w:val="002B58D9"/>
    <w:rsid w:val="002B5915"/>
    <w:rsid w:val="002B5AC4"/>
    <w:rsid w:val="002B5C64"/>
    <w:rsid w:val="002B5D2C"/>
    <w:rsid w:val="002B6710"/>
    <w:rsid w:val="002B6EA5"/>
    <w:rsid w:val="002B6F2C"/>
    <w:rsid w:val="002B7236"/>
    <w:rsid w:val="002B7332"/>
    <w:rsid w:val="002B73D9"/>
    <w:rsid w:val="002B7826"/>
    <w:rsid w:val="002B7E16"/>
    <w:rsid w:val="002B7E9D"/>
    <w:rsid w:val="002C129E"/>
    <w:rsid w:val="002C131C"/>
    <w:rsid w:val="002C219A"/>
    <w:rsid w:val="002C229A"/>
    <w:rsid w:val="002C281B"/>
    <w:rsid w:val="002C28E2"/>
    <w:rsid w:val="002C29A4"/>
    <w:rsid w:val="002C2A49"/>
    <w:rsid w:val="002C3010"/>
    <w:rsid w:val="002C34E5"/>
    <w:rsid w:val="002C387D"/>
    <w:rsid w:val="002C3EF4"/>
    <w:rsid w:val="002C487A"/>
    <w:rsid w:val="002C4BDC"/>
    <w:rsid w:val="002C4CD4"/>
    <w:rsid w:val="002C4DDD"/>
    <w:rsid w:val="002C4F2A"/>
    <w:rsid w:val="002C5E91"/>
    <w:rsid w:val="002C6382"/>
    <w:rsid w:val="002C6C37"/>
    <w:rsid w:val="002C6E6A"/>
    <w:rsid w:val="002C6F30"/>
    <w:rsid w:val="002C75F3"/>
    <w:rsid w:val="002C78C2"/>
    <w:rsid w:val="002C7C5E"/>
    <w:rsid w:val="002C7D17"/>
    <w:rsid w:val="002D03A7"/>
    <w:rsid w:val="002D05F0"/>
    <w:rsid w:val="002D0625"/>
    <w:rsid w:val="002D1207"/>
    <w:rsid w:val="002D1D23"/>
    <w:rsid w:val="002D1DF1"/>
    <w:rsid w:val="002D1EF0"/>
    <w:rsid w:val="002D1F59"/>
    <w:rsid w:val="002D2384"/>
    <w:rsid w:val="002D23AE"/>
    <w:rsid w:val="002D260B"/>
    <w:rsid w:val="002D2763"/>
    <w:rsid w:val="002D29A9"/>
    <w:rsid w:val="002D2DA7"/>
    <w:rsid w:val="002D2DCF"/>
    <w:rsid w:val="002D311E"/>
    <w:rsid w:val="002D3A1A"/>
    <w:rsid w:val="002D4C93"/>
    <w:rsid w:val="002D4D88"/>
    <w:rsid w:val="002D51FF"/>
    <w:rsid w:val="002D5451"/>
    <w:rsid w:val="002D56B0"/>
    <w:rsid w:val="002D5D5B"/>
    <w:rsid w:val="002D6139"/>
    <w:rsid w:val="002D6164"/>
    <w:rsid w:val="002D64B5"/>
    <w:rsid w:val="002D658B"/>
    <w:rsid w:val="002D69B0"/>
    <w:rsid w:val="002D6AA7"/>
    <w:rsid w:val="002D6ADB"/>
    <w:rsid w:val="002D6B21"/>
    <w:rsid w:val="002D6B39"/>
    <w:rsid w:val="002D73A4"/>
    <w:rsid w:val="002D7550"/>
    <w:rsid w:val="002D7DE5"/>
    <w:rsid w:val="002D7EE0"/>
    <w:rsid w:val="002E002E"/>
    <w:rsid w:val="002E034B"/>
    <w:rsid w:val="002E0900"/>
    <w:rsid w:val="002E0FA3"/>
    <w:rsid w:val="002E113D"/>
    <w:rsid w:val="002E1552"/>
    <w:rsid w:val="002E15A9"/>
    <w:rsid w:val="002E194D"/>
    <w:rsid w:val="002E1B8F"/>
    <w:rsid w:val="002E1C67"/>
    <w:rsid w:val="002E1E09"/>
    <w:rsid w:val="002E1E95"/>
    <w:rsid w:val="002E20D9"/>
    <w:rsid w:val="002E23DF"/>
    <w:rsid w:val="002E25A3"/>
    <w:rsid w:val="002E3354"/>
    <w:rsid w:val="002E3B8F"/>
    <w:rsid w:val="002E53EB"/>
    <w:rsid w:val="002E575D"/>
    <w:rsid w:val="002E59F6"/>
    <w:rsid w:val="002E5D2B"/>
    <w:rsid w:val="002E60AA"/>
    <w:rsid w:val="002E68BC"/>
    <w:rsid w:val="002E6B78"/>
    <w:rsid w:val="002E6F81"/>
    <w:rsid w:val="002E700A"/>
    <w:rsid w:val="002E7014"/>
    <w:rsid w:val="002E7551"/>
    <w:rsid w:val="002E7845"/>
    <w:rsid w:val="002E7D17"/>
    <w:rsid w:val="002F002E"/>
    <w:rsid w:val="002F07CA"/>
    <w:rsid w:val="002F0DE9"/>
    <w:rsid w:val="002F1BA7"/>
    <w:rsid w:val="002F2586"/>
    <w:rsid w:val="002F27D5"/>
    <w:rsid w:val="002F283A"/>
    <w:rsid w:val="002F288E"/>
    <w:rsid w:val="002F36FE"/>
    <w:rsid w:val="002F381B"/>
    <w:rsid w:val="002F3B5D"/>
    <w:rsid w:val="002F3F17"/>
    <w:rsid w:val="002F4076"/>
    <w:rsid w:val="002F43A5"/>
    <w:rsid w:val="002F43E4"/>
    <w:rsid w:val="002F4B11"/>
    <w:rsid w:val="002F55FE"/>
    <w:rsid w:val="002F5658"/>
    <w:rsid w:val="002F5A50"/>
    <w:rsid w:val="002F6007"/>
    <w:rsid w:val="002F6397"/>
    <w:rsid w:val="002F688B"/>
    <w:rsid w:val="002F68BB"/>
    <w:rsid w:val="002F6A43"/>
    <w:rsid w:val="002F74DA"/>
    <w:rsid w:val="002F7539"/>
    <w:rsid w:val="002F7BC5"/>
    <w:rsid w:val="003000AC"/>
    <w:rsid w:val="003004EA"/>
    <w:rsid w:val="0030054B"/>
    <w:rsid w:val="00300BAF"/>
    <w:rsid w:val="00300DE5"/>
    <w:rsid w:val="0030155F"/>
    <w:rsid w:val="003016DB"/>
    <w:rsid w:val="00301C56"/>
    <w:rsid w:val="00301D3B"/>
    <w:rsid w:val="00301FDA"/>
    <w:rsid w:val="00302242"/>
    <w:rsid w:val="00302259"/>
    <w:rsid w:val="003027C9"/>
    <w:rsid w:val="00302999"/>
    <w:rsid w:val="00302F3F"/>
    <w:rsid w:val="003039FA"/>
    <w:rsid w:val="00303A1F"/>
    <w:rsid w:val="00304485"/>
    <w:rsid w:val="00304928"/>
    <w:rsid w:val="0030494D"/>
    <w:rsid w:val="00304960"/>
    <w:rsid w:val="00304AE2"/>
    <w:rsid w:val="00304CA7"/>
    <w:rsid w:val="00304CE2"/>
    <w:rsid w:val="00305211"/>
    <w:rsid w:val="00305716"/>
    <w:rsid w:val="0030598A"/>
    <w:rsid w:val="00305BE6"/>
    <w:rsid w:val="00305F0B"/>
    <w:rsid w:val="00306984"/>
    <w:rsid w:val="003069D1"/>
    <w:rsid w:val="00307138"/>
    <w:rsid w:val="00307DC4"/>
    <w:rsid w:val="0031031B"/>
    <w:rsid w:val="00310F67"/>
    <w:rsid w:val="003112E6"/>
    <w:rsid w:val="003114CA"/>
    <w:rsid w:val="003114F2"/>
    <w:rsid w:val="003117E9"/>
    <w:rsid w:val="00311ABE"/>
    <w:rsid w:val="00311BB6"/>
    <w:rsid w:val="00311D4A"/>
    <w:rsid w:val="003122CB"/>
    <w:rsid w:val="00312D4D"/>
    <w:rsid w:val="00312D5D"/>
    <w:rsid w:val="00312F6F"/>
    <w:rsid w:val="00313088"/>
    <w:rsid w:val="0031361F"/>
    <w:rsid w:val="00313C85"/>
    <w:rsid w:val="00313D8C"/>
    <w:rsid w:val="00313FD5"/>
    <w:rsid w:val="00314A1C"/>
    <w:rsid w:val="003153FD"/>
    <w:rsid w:val="003154AE"/>
    <w:rsid w:val="003159A9"/>
    <w:rsid w:val="00315CF0"/>
    <w:rsid w:val="00315ECD"/>
    <w:rsid w:val="003160F5"/>
    <w:rsid w:val="00316303"/>
    <w:rsid w:val="00316497"/>
    <w:rsid w:val="00316A3D"/>
    <w:rsid w:val="00316D48"/>
    <w:rsid w:val="00317458"/>
    <w:rsid w:val="00317737"/>
    <w:rsid w:val="00317E9E"/>
    <w:rsid w:val="00317F62"/>
    <w:rsid w:val="00320860"/>
    <w:rsid w:val="003208BF"/>
    <w:rsid w:val="00321003"/>
    <w:rsid w:val="003212D8"/>
    <w:rsid w:val="00321B13"/>
    <w:rsid w:val="00321C0C"/>
    <w:rsid w:val="00321C9B"/>
    <w:rsid w:val="0032200F"/>
    <w:rsid w:val="0032251E"/>
    <w:rsid w:val="003225A6"/>
    <w:rsid w:val="00322CE8"/>
    <w:rsid w:val="00323278"/>
    <w:rsid w:val="0032365F"/>
    <w:rsid w:val="0032366D"/>
    <w:rsid w:val="003236C0"/>
    <w:rsid w:val="00323960"/>
    <w:rsid w:val="00323BAD"/>
    <w:rsid w:val="00325163"/>
    <w:rsid w:val="003254AF"/>
    <w:rsid w:val="00325B99"/>
    <w:rsid w:val="003260DC"/>
    <w:rsid w:val="003269D1"/>
    <w:rsid w:val="00326D23"/>
    <w:rsid w:val="00327533"/>
    <w:rsid w:val="0032784A"/>
    <w:rsid w:val="003279A3"/>
    <w:rsid w:val="00330125"/>
    <w:rsid w:val="00330177"/>
    <w:rsid w:val="00330476"/>
    <w:rsid w:val="003304F6"/>
    <w:rsid w:val="003306EC"/>
    <w:rsid w:val="003308E8"/>
    <w:rsid w:val="00330A59"/>
    <w:rsid w:val="003313E5"/>
    <w:rsid w:val="003313E6"/>
    <w:rsid w:val="00331C32"/>
    <w:rsid w:val="0033217B"/>
    <w:rsid w:val="003322A3"/>
    <w:rsid w:val="003324F8"/>
    <w:rsid w:val="00332611"/>
    <w:rsid w:val="00332C25"/>
    <w:rsid w:val="00333278"/>
    <w:rsid w:val="00334139"/>
    <w:rsid w:val="00334732"/>
    <w:rsid w:val="003348E8"/>
    <w:rsid w:val="00334EEB"/>
    <w:rsid w:val="00335104"/>
    <w:rsid w:val="00335EB9"/>
    <w:rsid w:val="0033609F"/>
    <w:rsid w:val="00336394"/>
    <w:rsid w:val="003363A0"/>
    <w:rsid w:val="00336695"/>
    <w:rsid w:val="003366AB"/>
    <w:rsid w:val="0033691F"/>
    <w:rsid w:val="00337513"/>
    <w:rsid w:val="00337739"/>
    <w:rsid w:val="00337784"/>
    <w:rsid w:val="00340286"/>
    <w:rsid w:val="003402BB"/>
    <w:rsid w:val="0034058A"/>
    <w:rsid w:val="003405CA"/>
    <w:rsid w:val="00340978"/>
    <w:rsid w:val="003409B9"/>
    <w:rsid w:val="00340D61"/>
    <w:rsid w:val="00340D9D"/>
    <w:rsid w:val="00340FDE"/>
    <w:rsid w:val="003415A2"/>
    <w:rsid w:val="0034183F"/>
    <w:rsid w:val="00341D98"/>
    <w:rsid w:val="003420E8"/>
    <w:rsid w:val="003423FA"/>
    <w:rsid w:val="003424C3"/>
    <w:rsid w:val="0034292E"/>
    <w:rsid w:val="00342CA4"/>
    <w:rsid w:val="00343116"/>
    <w:rsid w:val="003432DF"/>
    <w:rsid w:val="00343448"/>
    <w:rsid w:val="003435FB"/>
    <w:rsid w:val="00343EF5"/>
    <w:rsid w:val="00343FA2"/>
    <w:rsid w:val="00344484"/>
    <w:rsid w:val="00344922"/>
    <w:rsid w:val="00344DC1"/>
    <w:rsid w:val="00344F8C"/>
    <w:rsid w:val="0034524E"/>
    <w:rsid w:val="0034528B"/>
    <w:rsid w:val="00345E09"/>
    <w:rsid w:val="00346560"/>
    <w:rsid w:val="003465B1"/>
    <w:rsid w:val="00346F58"/>
    <w:rsid w:val="003474E8"/>
    <w:rsid w:val="00347B7F"/>
    <w:rsid w:val="00347E0A"/>
    <w:rsid w:val="00347EF4"/>
    <w:rsid w:val="00350528"/>
    <w:rsid w:val="00350C8C"/>
    <w:rsid w:val="00351546"/>
    <w:rsid w:val="003518A5"/>
    <w:rsid w:val="00351D59"/>
    <w:rsid w:val="00351F52"/>
    <w:rsid w:val="003524D8"/>
    <w:rsid w:val="00352856"/>
    <w:rsid w:val="00352D75"/>
    <w:rsid w:val="003531F9"/>
    <w:rsid w:val="003538CC"/>
    <w:rsid w:val="003538D9"/>
    <w:rsid w:val="00353A3A"/>
    <w:rsid w:val="00353D90"/>
    <w:rsid w:val="00353F48"/>
    <w:rsid w:val="0035400B"/>
    <w:rsid w:val="00354A26"/>
    <w:rsid w:val="00354AC3"/>
    <w:rsid w:val="00354BF8"/>
    <w:rsid w:val="00355630"/>
    <w:rsid w:val="00355674"/>
    <w:rsid w:val="00355B5F"/>
    <w:rsid w:val="00355B65"/>
    <w:rsid w:val="00355D2B"/>
    <w:rsid w:val="00355F0A"/>
    <w:rsid w:val="00356416"/>
    <w:rsid w:val="003569B6"/>
    <w:rsid w:val="00356A23"/>
    <w:rsid w:val="00356F43"/>
    <w:rsid w:val="003575A3"/>
    <w:rsid w:val="00357CDD"/>
    <w:rsid w:val="00357D56"/>
    <w:rsid w:val="00361DA5"/>
    <w:rsid w:val="00361DAA"/>
    <w:rsid w:val="0036214E"/>
    <w:rsid w:val="0036261B"/>
    <w:rsid w:val="00363E1D"/>
    <w:rsid w:val="00364A2B"/>
    <w:rsid w:val="00364F2A"/>
    <w:rsid w:val="003653F3"/>
    <w:rsid w:val="00365461"/>
    <w:rsid w:val="003657E9"/>
    <w:rsid w:val="0036582D"/>
    <w:rsid w:val="00365AF1"/>
    <w:rsid w:val="00365BDF"/>
    <w:rsid w:val="00365C24"/>
    <w:rsid w:val="00366005"/>
    <w:rsid w:val="0036601C"/>
    <w:rsid w:val="00366156"/>
    <w:rsid w:val="003665C7"/>
    <w:rsid w:val="00366877"/>
    <w:rsid w:val="00366E08"/>
    <w:rsid w:val="00366E2A"/>
    <w:rsid w:val="00366E95"/>
    <w:rsid w:val="00367145"/>
    <w:rsid w:val="00367567"/>
    <w:rsid w:val="003677B5"/>
    <w:rsid w:val="00370812"/>
    <w:rsid w:val="0037087B"/>
    <w:rsid w:val="0037099B"/>
    <w:rsid w:val="00372054"/>
    <w:rsid w:val="00372232"/>
    <w:rsid w:val="0037262A"/>
    <w:rsid w:val="003731FB"/>
    <w:rsid w:val="003736B3"/>
    <w:rsid w:val="003740E4"/>
    <w:rsid w:val="00374715"/>
    <w:rsid w:val="003747E5"/>
    <w:rsid w:val="00374C84"/>
    <w:rsid w:val="00374DF3"/>
    <w:rsid w:val="003757C9"/>
    <w:rsid w:val="00375A5D"/>
    <w:rsid w:val="0037632C"/>
    <w:rsid w:val="00376C06"/>
    <w:rsid w:val="00376FB1"/>
    <w:rsid w:val="00377036"/>
    <w:rsid w:val="003771DA"/>
    <w:rsid w:val="00377250"/>
    <w:rsid w:val="0037734D"/>
    <w:rsid w:val="003774C4"/>
    <w:rsid w:val="00377670"/>
    <w:rsid w:val="00377678"/>
    <w:rsid w:val="003776BC"/>
    <w:rsid w:val="00377BCD"/>
    <w:rsid w:val="00377EC0"/>
    <w:rsid w:val="003801F5"/>
    <w:rsid w:val="0038079B"/>
    <w:rsid w:val="00380AE7"/>
    <w:rsid w:val="003811AC"/>
    <w:rsid w:val="00381721"/>
    <w:rsid w:val="003819C9"/>
    <w:rsid w:val="00381ED4"/>
    <w:rsid w:val="00381F32"/>
    <w:rsid w:val="00382347"/>
    <w:rsid w:val="00382360"/>
    <w:rsid w:val="00382661"/>
    <w:rsid w:val="00382A34"/>
    <w:rsid w:val="00382FFF"/>
    <w:rsid w:val="003831B2"/>
    <w:rsid w:val="0038328B"/>
    <w:rsid w:val="003833A3"/>
    <w:rsid w:val="00383860"/>
    <w:rsid w:val="00384225"/>
    <w:rsid w:val="0038452E"/>
    <w:rsid w:val="00384612"/>
    <w:rsid w:val="00385032"/>
    <w:rsid w:val="00385AA8"/>
    <w:rsid w:val="00385AE8"/>
    <w:rsid w:val="00385CEB"/>
    <w:rsid w:val="0038607B"/>
    <w:rsid w:val="003863D9"/>
    <w:rsid w:val="00386D50"/>
    <w:rsid w:val="0038701D"/>
    <w:rsid w:val="0038714B"/>
    <w:rsid w:val="00387AB7"/>
    <w:rsid w:val="00390193"/>
    <w:rsid w:val="003907FC"/>
    <w:rsid w:val="00390B87"/>
    <w:rsid w:val="00390C65"/>
    <w:rsid w:val="00390C9B"/>
    <w:rsid w:val="00390E3A"/>
    <w:rsid w:val="003912B1"/>
    <w:rsid w:val="00391CC3"/>
    <w:rsid w:val="0039214C"/>
    <w:rsid w:val="00392603"/>
    <w:rsid w:val="00392FB3"/>
    <w:rsid w:val="003930EA"/>
    <w:rsid w:val="0039314E"/>
    <w:rsid w:val="00393598"/>
    <w:rsid w:val="003935AB"/>
    <w:rsid w:val="00393A57"/>
    <w:rsid w:val="0039412F"/>
    <w:rsid w:val="00394371"/>
    <w:rsid w:val="00394BB4"/>
    <w:rsid w:val="003952F5"/>
    <w:rsid w:val="0039578E"/>
    <w:rsid w:val="0039670B"/>
    <w:rsid w:val="00396B09"/>
    <w:rsid w:val="00397007"/>
    <w:rsid w:val="00397024"/>
    <w:rsid w:val="00397293"/>
    <w:rsid w:val="00397B75"/>
    <w:rsid w:val="00397CA8"/>
    <w:rsid w:val="003A014A"/>
    <w:rsid w:val="003A0219"/>
    <w:rsid w:val="003A03AA"/>
    <w:rsid w:val="003A07A4"/>
    <w:rsid w:val="003A0E42"/>
    <w:rsid w:val="003A0EAC"/>
    <w:rsid w:val="003A0F68"/>
    <w:rsid w:val="003A1054"/>
    <w:rsid w:val="003A17F4"/>
    <w:rsid w:val="003A17F9"/>
    <w:rsid w:val="003A2A18"/>
    <w:rsid w:val="003A2D3B"/>
    <w:rsid w:val="003A2E9F"/>
    <w:rsid w:val="003A3165"/>
    <w:rsid w:val="003A31F9"/>
    <w:rsid w:val="003A34B1"/>
    <w:rsid w:val="003A34C4"/>
    <w:rsid w:val="003A3CE8"/>
    <w:rsid w:val="003A3D47"/>
    <w:rsid w:val="003A3F00"/>
    <w:rsid w:val="003A467B"/>
    <w:rsid w:val="003A4AA3"/>
    <w:rsid w:val="003A4EC3"/>
    <w:rsid w:val="003A55DA"/>
    <w:rsid w:val="003A56E1"/>
    <w:rsid w:val="003A5721"/>
    <w:rsid w:val="003A58E9"/>
    <w:rsid w:val="003A6157"/>
    <w:rsid w:val="003A62C9"/>
    <w:rsid w:val="003A6397"/>
    <w:rsid w:val="003A64ED"/>
    <w:rsid w:val="003A6F55"/>
    <w:rsid w:val="003A7D1B"/>
    <w:rsid w:val="003B00DE"/>
    <w:rsid w:val="003B018F"/>
    <w:rsid w:val="003B01DA"/>
    <w:rsid w:val="003B0398"/>
    <w:rsid w:val="003B0603"/>
    <w:rsid w:val="003B0C8A"/>
    <w:rsid w:val="003B115A"/>
    <w:rsid w:val="003B132E"/>
    <w:rsid w:val="003B1678"/>
    <w:rsid w:val="003B172D"/>
    <w:rsid w:val="003B1AC0"/>
    <w:rsid w:val="003B1D48"/>
    <w:rsid w:val="003B1EC3"/>
    <w:rsid w:val="003B20E1"/>
    <w:rsid w:val="003B220D"/>
    <w:rsid w:val="003B2788"/>
    <w:rsid w:val="003B2D10"/>
    <w:rsid w:val="003B2E5F"/>
    <w:rsid w:val="003B2F89"/>
    <w:rsid w:val="003B2FBD"/>
    <w:rsid w:val="003B3010"/>
    <w:rsid w:val="003B33A8"/>
    <w:rsid w:val="003B33BF"/>
    <w:rsid w:val="003B351A"/>
    <w:rsid w:val="003B3AD1"/>
    <w:rsid w:val="003B3C3F"/>
    <w:rsid w:val="003B3D93"/>
    <w:rsid w:val="003B4CCC"/>
    <w:rsid w:val="003B51A4"/>
    <w:rsid w:val="003B56B3"/>
    <w:rsid w:val="003B5E2E"/>
    <w:rsid w:val="003B5ED6"/>
    <w:rsid w:val="003B64B5"/>
    <w:rsid w:val="003B6662"/>
    <w:rsid w:val="003B66AA"/>
    <w:rsid w:val="003B66D4"/>
    <w:rsid w:val="003B7601"/>
    <w:rsid w:val="003B7F42"/>
    <w:rsid w:val="003C0E65"/>
    <w:rsid w:val="003C1284"/>
    <w:rsid w:val="003C1461"/>
    <w:rsid w:val="003C15D0"/>
    <w:rsid w:val="003C1B37"/>
    <w:rsid w:val="003C1FFD"/>
    <w:rsid w:val="003C27C5"/>
    <w:rsid w:val="003C297D"/>
    <w:rsid w:val="003C2DDD"/>
    <w:rsid w:val="003C2E72"/>
    <w:rsid w:val="003C30FB"/>
    <w:rsid w:val="003C39B4"/>
    <w:rsid w:val="003C3CF1"/>
    <w:rsid w:val="003C3FDB"/>
    <w:rsid w:val="003C41C2"/>
    <w:rsid w:val="003C43DC"/>
    <w:rsid w:val="003C4425"/>
    <w:rsid w:val="003C4445"/>
    <w:rsid w:val="003C4559"/>
    <w:rsid w:val="003C4685"/>
    <w:rsid w:val="003C479B"/>
    <w:rsid w:val="003C49EE"/>
    <w:rsid w:val="003C4A6A"/>
    <w:rsid w:val="003C4B63"/>
    <w:rsid w:val="003C4D9A"/>
    <w:rsid w:val="003C5146"/>
    <w:rsid w:val="003C55E7"/>
    <w:rsid w:val="003C56F5"/>
    <w:rsid w:val="003C58D1"/>
    <w:rsid w:val="003C5DF6"/>
    <w:rsid w:val="003C602B"/>
    <w:rsid w:val="003C62DE"/>
    <w:rsid w:val="003C64F3"/>
    <w:rsid w:val="003C660E"/>
    <w:rsid w:val="003C6FD2"/>
    <w:rsid w:val="003C797C"/>
    <w:rsid w:val="003D0270"/>
    <w:rsid w:val="003D0387"/>
    <w:rsid w:val="003D0AD6"/>
    <w:rsid w:val="003D0E8A"/>
    <w:rsid w:val="003D0EE9"/>
    <w:rsid w:val="003D0F49"/>
    <w:rsid w:val="003D1206"/>
    <w:rsid w:val="003D1598"/>
    <w:rsid w:val="003D1A79"/>
    <w:rsid w:val="003D1C16"/>
    <w:rsid w:val="003D2749"/>
    <w:rsid w:val="003D2808"/>
    <w:rsid w:val="003D32B2"/>
    <w:rsid w:val="003D3493"/>
    <w:rsid w:val="003D3C6B"/>
    <w:rsid w:val="003D4C2A"/>
    <w:rsid w:val="003D526B"/>
    <w:rsid w:val="003D6492"/>
    <w:rsid w:val="003D6A08"/>
    <w:rsid w:val="003D79D3"/>
    <w:rsid w:val="003D7A80"/>
    <w:rsid w:val="003D7CAE"/>
    <w:rsid w:val="003D7CFB"/>
    <w:rsid w:val="003E0258"/>
    <w:rsid w:val="003E0418"/>
    <w:rsid w:val="003E05A6"/>
    <w:rsid w:val="003E08CC"/>
    <w:rsid w:val="003E08F4"/>
    <w:rsid w:val="003E1242"/>
    <w:rsid w:val="003E1452"/>
    <w:rsid w:val="003E1A5A"/>
    <w:rsid w:val="003E1D51"/>
    <w:rsid w:val="003E2C9B"/>
    <w:rsid w:val="003E387F"/>
    <w:rsid w:val="003E3A37"/>
    <w:rsid w:val="003E3A51"/>
    <w:rsid w:val="003E3C8E"/>
    <w:rsid w:val="003E4104"/>
    <w:rsid w:val="003E4268"/>
    <w:rsid w:val="003E4355"/>
    <w:rsid w:val="003E4442"/>
    <w:rsid w:val="003E47B7"/>
    <w:rsid w:val="003E4D38"/>
    <w:rsid w:val="003E57C5"/>
    <w:rsid w:val="003E5C14"/>
    <w:rsid w:val="003E6345"/>
    <w:rsid w:val="003E6C6C"/>
    <w:rsid w:val="003E70E5"/>
    <w:rsid w:val="003E789E"/>
    <w:rsid w:val="003E7B73"/>
    <w:rsid w:val="003F038B"/>
    <w:rsid w:val="003F0732"/>
    <w:rsid w:val="003F0803"/>
    <w:rsid w:val="003F0ECF"/>
    <w:rsid w:val="003F0EF3"/>
    <w:rsid w:val="003F1237"/>
    <w:rsid w:val="003F178E"/>
    <w:rsid w:val="003F1806"/>
    <w:rsid w:val="003F1848"/>
    <w:rsid w:val="003F19EC"/>
    <w:rsid w:val="003F1BEC"/>
    <w:rsid w:val="003F2881"/>
    <w:rsid w:val="003F2899"/>
    <w:rsid w:val="003F2A9F"/>
    <w:rsid w:val="003F2CA7"/>
    <w:rsid w:val="003F2F67"/>
    <w:rsid w:val="003F3084"/>
    <w:rsid w:val="003F3438"/>
    <w:rsid w:val="003F34B3"/>
    <w:rsid w:val="003F3B10"/>
    <w:rsid w:val="003F3E15"/>
    <w:rsid w:val="003F4488"/>
    <w:rsid w:val="003F4628"/>
    <w:rsid w:val="003F49F2"/>
    <w:rsid w:val="003F4C14"/>
    <w:rsid w:val="003F5860"/>
    <w:rsid w:val="003F716A"/>
    <w:rsid w:val="003F74B9"/>
    <w:rsid w:val="003F74ED"/>
    <w:rsid w:val="003F7703"/>
    <w:rsid w:val="003F7780"/>
    <w:rsid w:val="003F7865"/>
    <w:rsid w:val="003F7D81"/>
    <w:rsid w:val="0040019F"/>
    <w:rsid w:val="00400665"/>
    <w:rsid w:val="004008CE"/>
    <w:rsid w:val="00400D0D"/>
    <w:rsid w:val="00400D9E"/>
    <w:rsid w:val="00400E11"/>
    <w:rsid w:val="004011C6"/>
    <w:rsid w:val="0040151E"/>
    <w:rsid w:val="004015DC"/>
    <w:rsid w:val="00401A50"/>
    <w:rsid w:val="00401A90"/>
    <w:rsid w:val="004024BD"/>
    <w:rsid w:val="004024D2"/>
    <w:rsid w:val="00402545"/>
    <w:rsid w:val="00403049"/>
    <w:rsid w:val="004037C3"/>
    <w:rsid w:val="004038E4"/>
    <w:rsid w:val="00403E9F"/>
    <w:rsid w:val="0040403E"/>
    <w:rsid w:val="00404054"/>
    <w:rsid w:val="004045DE"/>
    <w:rsid w:val="004047D5"/>
    <w:rsid w:val="0040482C"/>
    <w:rsid w:val="00404AD3"/>
    <w:rsid w:val="00404D9D"/>
    <w:rsid w:val="00405E59"/>
    <w:rsid w:val="00406737"/>
    <w:rsid w:val="00406E62"/>
    <w:rsid w:val="00406E90"/>
    <w:rsid w:val="00407269"/>
    <w:rsid w:val="004074CF"/>
    <w:rsid w:val="004077D4"/>
    <w:rsid w:val="00407A99"/>
    <w:rsid w:val="00407C7F"/>
    <w:rsid w:val="00407F36"/>
    <w:rsid w:val="004102C3"/>
    <w:rsid w:val="004103BF"/>
    <w:rsid w:val="00410660"/>
    <w:rsid w:val="0041091C"/>
    <w:rsid w:val="0041101F"/>
    <w:rsid w:val="00411363"/>
    <w:rsid w:val="0041194B"/>
    <w:rsid w:val="00411992"/>
    <w:rsid w:val="00411AF4"/>
    <w:rsid w:val="00411E16"/>
    <w:rsid w:val="004123F3"/>
    <w:rsid w:val="0041263E"/>
    <w:rsid w:val="004126F6"/>
    <w:rsid w:val="00412B0B"/>
    <w:rsid w:val="00413178"/>
    <w:rsid w:val="004131DC"/>
    <w:rsid w:val="00413200"/>
    <w:rsid w:val="004133FC"/>
    <w:rsid w:val="00413A34"/>
    <w:rsid w:val="00413ACC"/>
    <w:rsid w:val="00414737"/>
    <w:rsid w:val="00414D67"/>
    <w:rsid w:val="0041512E"/>
    <w:rsid w:val="004159D9"/>
    <w:rsid w:val="00415C5B"/>
    <w:rsid w:val="004160BD"/>
    <w:rsid w:val="0041621B"/>
    <w:rsid w:val="00416259"/>
    <w:rsid w:val="0041648B"/>
    <w:rsid w:val="004165FD"/>
    <w:rsid w:val="00416698"/>
    <w:rsid w:val="004167B1"/>
    <w:rsid w:val="0041688B"/>
    <w:rsid w:val="00416B65"/>
    <w:rsid w:val="0041703F"/>
    <w:rsid w:val="004170F5"/>
    <w:rsid w:val="00417360"/>
    <w:rsid w:val="004173B4"/>
    <w:rsid w:val="00417679"/>
    <w:rsid w:val="00417896"/>
    <w:rsid w:val="00417B16"/>
    <w:rsid w:val="0042002A"/>
    <w:rsid w:val="004205DB"/>
    <w:rsid w:val="00420623"/>
    <w:rsid w:val="00420BE3"/>
    <w:rsid w:val="00420C58"/>
    <w:rsid w:val="00420F19"/>
    <w:rsid w:val="0042108B"/>
    <w:rsid w:val="00421175"/>
    <w:rsid w:val="004213C3"/>
    <w:rsid w:val="004213FD"/>
    <w:rsid w:val="00421CC1"/>
    <w:rsid w:val="00421CF1"/>
    <w:rsid w:val="00421D91"/>
    <w:rsid w:val="00421F17"/>
    <w:rsid w:val="004224A3"/>
    <w:rsid w:val="00422F3A"/>
    <w:rsid w:val="004236B5"/>
    <w:rsid w:val="0042384D"/>
    <w:rsid w:val="00423ABE"/>
    <w:rsid w:val="004245D9"/>
    <w:rsid w:val="00425116"/>
    <w:rsid w:val="004258BF"/>
    <w:rsid w:val="00425C2D"/>
    <w:rsid w:val="00425C66"/>
    <w:rsid w:val="00425E1F"/>
    <w:rsid w:val="00426773"/>
    <w:rsid w:val="00426976"/>
    <w:rsid w:val="004277C1"/>
    <w:rsid w:val="004278C4"/>
    <w:rsid w:val="00427C87"/>
    <w:rsid w:val="00427CFA"/>
    <w:rsid w:val="0043023A"/>
    <w:rsid w:val="0043024C"/>
    <w:rsid w:val="004302F1"/>
    <w:rsid w:val="004305C7"/>
    <w:rsid w:val="0043087B"/>
    <w:rsid w:val="00430AA4"/>
    <w:rsid w:val="0043121C"/>
    <w:rsid w:val="00431ED6"/>
    <w:rsid w:val="00432205"/>
    <w:rsid w:val="004323BF"/>
    <w:rsid w:val="0043252C"/>
    <w:rsid w:val="00432686"/>
    <w:rsid w:val="004326C5"/>
    <w:rsid w:val="00432C76"/>
    <w:rsid w:val="00432E17"/>
    <w:rsid w:val="00432F4F"/>
    <w:rsid w:val="0043358C"/>
    <w:rsid w:val="00433FD5"/>
    <w:rsid w:val="00433FDB"/>
    <w:rsid w:val="00434015"/>
    <w:rsid w:val="004341A4"/>
    <w:rsid w:val="004343EE"/>
    <w:rsid w:val="00434549"/>
    <w:rsid w:val="00434747"/>
    <w:rsid w:val="00434760"/>
    <w:rsid w:val="0043507D"/>
    <w:rsid w:val="00435871"/>
    <w:rsid w:val="00435C11"/>
    <w:rsid w:val="004361C0"/>
    <w:rsid w:val="00436350"/>
    <w:rsid w:val="004363AD"/>
    <w:rsid w:val="00436800"/>
    <w:rsid w:val="00436AD3"/>
    <w:rsid w:val="00436AEC"/>
    <w:rsid w:val="00436C07"/>
    <w:rsid w:val="00436CD7"/>
    <w:rsid w:val="00437397"/>
    <w:rsid w:val="00437EC2"/>
    <w:rsid w:val="004402BB"/>
    <w:rsid w:val="004404EB"/>
    <w:rsid w:val="00441047"/>
    <w:rsid w:val="00441170"/>
    <w:rsid w:val="00441234"/>
    <w:rsid w:val="0044125A"/>
    <w:rsid w:val="0044212D"/>
    <w:rsid w:val="004422C1"/>
    <w:rsid w:val="0044244E"/>
    <w:rsid w:val="004427A9"/>
    <w:rsid w:val="00442AF2"/>
    <w:rsid w:val="00443E35"/>
    <w:rsid w:val="00443F4E"/>
    <w:rsid w:val="00444AD1"/>
    <w:rsid w:val="00444FC4"/>
    <w:rsid w:val="00445309"/>
    <w:rsid w:val="004454CA"/>
    <w:rsid w:val="00445835"/>
    <w:rsid w:val="00445A10"/>
    <w:rsid w:val="00445C69"/>
    <w:rsid w:val="00445CB3"/>
    <w:rsid w:val="00446219"/>
    <w:rsid w:val="00446808"/>
    <w:rsid w:val="00446A20"/>
    <w:rsid w:val="004474A9"/>
    <w:rsid w:val="00447A35"/>
    <w:rsid w:val="00447F69"/>
    <w:rsid w:val="00450172"/>
    <w:rsid w:val="00450A73"/>
    <w:rsid w:val="00450B3C"/>
    <w:rsid w:val="00450EB7"/>
    <w:rsid w:val="00451840"/>
    <w:rsid w:val="00452132"/>
    <w:rsid w:val="004521D1"/>
    <w:rsid w:val="00452386"/>
    <w:rsid w:val="00452526"/>
    <w:rsid w:val="0045254B"/>
    <w:rsid w:val="0045292F"/>
    <w:rsid w:val="00452CC5"/>
    <w:rsid w:val="00452D80"/>
    <w:rsid w:val="00453566"/>
    <w:rsid w:val="004543D6"/>
    <w:rsid w:val="00454766"/>
    <w:rsid w:val="004549AE"/>
    <w:rsid w:val="00454F4C"/>
    <w:rsid w:val="004551C8"/>
    <w:rsid w:val="0045542E"/>
    <w:rsid w:val="00456A0B"/>
    <w:rsid w:val="00456E4A"/>
    <w:rsid w:val="00457169"/>
    <w:rsid w:val="004577BF"/>
    <w:rsid w:val="004577FB"/>
    <w:rsid w:val="00460607"/>
    <w:rsid w:val="004611EF"/>
    <w:rsid w:val="0046120B"/>
    <w:rsid w:val="004612BE"/>
    <w:rsid w:val="004616A8"/>
    <w:rsid w:val="00461958"/>
    <w:rsid w:val="00461D6B"/>
    <w:rsid w:val="00462332"/>
    <w:rsid w:val="004623B6"/>
    <w:rsid w:val="004624E9"/>
    <w:rsid w:val="00462693"/>
    <w:rsid w:val="004628E4"/>
    <w:rsid w:val="00462D6B"/>
    <w:rsid w:val="0046317C"/>
    <w:rsid w:val="0046436F"/>
    <w:rsid w:val="004645A2"/>
    <w:rsid w:val="004647BD"/>
    <w:rsid w:val="004647C2"/>
    <w:rsid w:val="004649DC"/>
    <w:rsid w:val="00465531"/>
    <w:rsid w:val="00465AFC"/>
    <w:rsid w:val="00465EFB"/>
    <w:rsid w:val="004660FE"/>
    <w:rsid w:val="004667D6"/>
    <w:rsid w:val="0046681F"/>
    <w:rsid w:val="004668D9"/>
    <w:rsid w:val="00467561"/>
    <w:rsid w:val="00467A71"/>
    <w:rsid w:val="00467CA4"/>
    <w:rsid w:val="00467CD5"/>
    <w:rsid w:val="00467D0A"/>
    <w:rsid w:val="00467DF4"/>
    <w:rsid w:val="00470540"/>
    <w:rsid w:val="004708D4"/>
    <w:rsid w:val="00470BFD"/>
    <w:rsid w:val="00470E33"/>
    <w:rsid w:val="0047146E"/>
    <w:rsid w:val="004716FB"/>
    <w:rsid w:val="00471BAA"/>
    <w:rsid w:val="00471D11"/>
    <w:rsid w:val="00471FF3"/>
    <w:rsid w:val="00472FE0"/>
    <w:rsid w:val="004730B7"/>
    <w:rsid w:val="004730EF"/>
    <w:rsid w:val="00473263"/>
    <w:rsid w:val="00473731"/>
    <w:rsid w:val="00473772"/>
    <w:rsid w:val="004739F8"/>
    <w:rsid w:val="00473AAA"/>
    <w:rsid w:val="00473DC9"/>
    <w:rsid w:val="00474264"/>
    <w:rsid w:val="00474957"/>
    <w:rsid w:val="00474CC1"/>
    <w:rsid w:val="00474EDA"/>
    <w:rsid w:val="004750BC"/>
    <w:rsid w:val="00475548"/>
    <w:rsid w:val="0047560B"/>
    <w:rsid w:val="004758CF"/>
    <w:rsid w:val="00475B10"/>
    <w:rsid w:val="00475B7A"/>
    <w:rsid w:val="00476015"/>
    <w:rsid w:val="004761AD"/>
    <w:rsid w:val="00476252"/>
    <w:rsid w:val="004763AD"/>
    <w:rsid w:val="004763B9"/>
    <w:rsid w:val="00476523"/>
    <w:rsid w:val="00477728"/>
    <w:rsid w:val="0047797E"/>
    <w:rsid w:val="00477D16"/>
    <w:rsid w:val="0048051A"/>
    <w:rsid w:val="00480953"/>
    <w:rsid w:val="00480C36"/>
    <w:rsid w:val="00481108"/>
    <w:rsid w:val="004812A1"/>
    <w:rsid w:val="00481CEA"/>
    <w:rsid w:val="00481E4A"/>
    <w:rsid w:val="00481F36"/>
    <w:rsid w:val="00482351"/>
    <w:rsid w:val="004826AF"/>
    <w:rsid w:val="00482B30"/>
    <w:rsid w:val="00482D4F"/>
    <w:rsid w:val="00482E8D"/>
    <w:rsid w:val="00483338"/>
    <w:rsid w:val="004833F7"/>
    <w:rsid w:val="004835C6"/>
    <w:rsid w:val="00483BCC"/>
    <w:rsid w:val="00484425"/>
    <w:rsid w:val="00484719"/>
    <w:rsid w:val="00484E9B"/>
    <w:rsid w:val="0048589A"/>
    <w:rsid w:val="00485929"/>
    <w:rsid w:val="00485AF1"/>
    <w:rsid w:val="00485B94"/>
    <w:rsid w:val="00485BAA"/>
    <w:rsid w:val="00485D52"/>
    <w:rsid w:val="00485EC3"/>
    <w:rsid w:val="0048636F"/>
    <w:rsid w:val="0048659A"/>
    <w:rsid w:val="004865F1"/>
    <w:rsid w:val="00486AF5"/>
    <w:rsid w:val="0048704A"/>
    <w:rsid w:val="004872E6"/>
    <w:rsid w:val="00490533"/>
    <w:rsid w:val="00490ED5"/>
    <w:rsid w:val="00491048"/>
    <w:rsid w:val="004910EC"/>
    <w:rsid w:val="00491940"/>
    <w:rsid w:val="00491AC6"/>
    <w:rsid w:val="004923DF"/>
    <w:rsid w:val="0049254E"/>
    <w:rsid w:val="004929FD"/>
    <w:rsid w:val="00492FE1"/>
    <w:rsid w:val="00493718"/>
    <w:rsid w:val="004939CE"/>
    <w:rsid w:val="004939CF"/>
    <w:rsid w:val="00493B7C"/>
    <w:rsid w:val="00493C11"/>
    <w:rsid w:val="00493CE3"/>
    <w:rsid w:val="00493E5C"/>
    <w:rsid w:val="00493E69"/>
    <w:rsid w:val="0049453B"/>
    <w:rsid w:val="00494756"/>
    <w:rsid w:val="004947F6"/>
    <w:rsid w:val="00494E95"/>
    <w:rsid w:val="004950D6"/>
    <w:rsid w:val="004958C9"/>
    <w:rsid w:val="00495ACE"/>
    <w:rsid w:val="00495AEC"/>
    <w:rsid w:val="00495C99"/>
    <w:rsid w:val="00496058"/>
    <w:rsid w:val="00496C69"/>
    <w:rsid w:val="00496DEE"/>
    <w:rsid w:val="00497159"/>
    <w:rsid w:val="0049760E"/>
    <w:rsid w:val="004A02FD"/>
    <w:rsid w:val="004A0385"/>
    <w:rsid w:val="004A03A3"/>
    <w:rsid w:val="004A05B3"/>
    <w:rsid w:val="004A06E1"/>
    <w:rsid w:val="004A0A3B"/>
    <w:rsid w:val="004A0AB0"/>
    <w:rsid w:val="004A0C18"/>
    <w:rsid w:val="004A11BF"/>
    <w:rsid w:val="004A11FF"/>
    <w:rsid w:val="004A16C4"/>
    <w:rsid w:val="004A17AE"/>
    <w:rsid w:val="004A1973"/>
    <w:rsid w:val="004A1A7E"/>
    <w:rsid w:val="004A1C38"/>
    <w:rsid w:val="004A29A1"/>
    <w:rsid w:val="004A2C05"/>
    <w:rsid w:val="004A2F94"/>
    <w:rsid w:val="004A2FAD"/>
    <w:rsid w:val="004A3919"/>
    <w:rsid w:val="004A476F"/>
    <w:rsid w:val="004A4805"/>
    <w:rsid w:val="004A5194"/>
    <w:rsid w:val="004A5238"/>
    <w:rsid w:val="004A69C2"/>
    <w:rsid w:val="004A69E4"/>
    <w:rsid w:val="004A6D9B"/>
    <w:rsid w:val="004A6DB2"/>
    <w:rsid w:val="004A6F7F"/>
    <w:rsid w:val="004A7066"/>
    <w:rsid w:val="004A74B0"/>
    <w:rsid w:val="004A74C1"/>
    <w:rsid w:val="004A7A31"/>
    <w:rsid w:val="004B0020"/>
    <w:rsid w:val="004B0054"/>
    <w:rsid w:val="004B007A"/>
    <w:rsid w:val="004B011B"/>
    <w:rsid w:val="004B01A2"/>
    <w:rsid w:val="004B01AC"/>
    <w:rsid w:val="004B01FB"/>
    <w:rsid w:val="004B05B9"/>
    <w:rsid w:val="004B07CA"/>
    <w:rsid w:val="004B0B22"/>
    <w:rsid w:val="004B0D45"/>
    <w:rsid w:val="004B0DD2"/>
    <w:rsid w:val="004B0E58"/>
    <w:rsid w:val="004B1584"/>
    <w:rsid w:val="004B1C00"/>
    <w:rsid w:val="004B1E7E"/>
    <w:rsid w:val="004B20A3"/>
    <w:rsid w:val="004B2393"/>
    <w:rsid w:val="004B277E"/>
    <w:rsid w:val="004B2B38"/>
    <w:rsid w:val="004B2DE6"/>
    <w:rsid w:val="004B2FE6"/>
    <w:rsid w:val="004B3128"/>
    <w:rsid w:val="004B316D"/>
    <w:rsid w:val="004B35A5"/>
    <w:rsid w:val="004B36F2"/>
    <w:rsid w:val="004B37AC"/>
    <w:rsid w:val="004B3918"/>
    <w:rsid w:val="004B3AB5"/>
    <w:rsid w:val="004B3B0E"/>
    <w:rsid w:val="004B3B36"/>
    <w:rsid w:val="004B4162"/>
    <w:rsid w:val="004B4284"/>
    <w:rsid w:val="004B4598"/>
    <w:rsid w:val="004B49EE"/>
    <w:rsid w:val="004B4ED7"/>
    <w:rsid w:val="004B57C3"/>
    <w:rsid w:val="004B5A58"/>
    <w:rsid w:val="004B5A6B"/>
    <w:rsid w:val="004B5E27"/>
    <w:rsid w:val="004B5EBC"/>
    <w:rsid w:val="004B61A9"/>
    <w:rsid w:val="004B6819"/>
    <w:rsid w:val="004B68E7"/>
    <w:rsid w:val="004B6BFA"/>
    <w:rsid w:val="004B6C08"/>
    <w:rsid w:val="004B7696"/>
    <w:rsid w:val="004B7C98"/>
    <w:rsid w:val="004C0044"/>
    <w:rsid w:val="004C010C"/>
    <w:rsid w:val="004C017F"/>
    <w:rsid w:val="004C0520"/>
    <w:rsid w:val="004C0530"/>
    <w:rsid w:val="004C081C"/>
    <w:rsid w:val="004C0D2B"/>
    <w:rsid w:val="004C1276"/>
    <w:rsid w:val="004C12C6"/>
    <w:rsid w:val="004C1628"/>
    <w:rsid w:val="004C175B"/>
    <w:rsid w:val="004C175E"/>
    <w:rsid w:val="004C19D7"/>
    <w:rsid w:val="004C1C5A"/>
    <w:rsid w:val="004C1E5D"/>
    <w:rsid w:val="004C2C47"/>
    <w:rsid w:val="004C2D95"/>
    <w:rsid w:val="004C2DA8"/>
    <w:rsid w:val="004C2F80"/>
    <w:rsid w:val="004C301B"/>
    <w:rsid w:val="004C3425"/>
    <w:rsid w:val="004C39DF"/>
    <w:rsid w:val="004C3D87"/>
    <w:rsid w:val="004C3E77"/>
    <w:rsid w:val="004C4832"/>
    <w:rsid w:val="004C4EE7"/>
    <w:rsid w:val="004C5049"/>
    <w:rsid w:val="004C517B"/>
    <w:rsid w:val="004C5AE3"/>
    <w:rsid w:val="004C5BC0"/>
    <w:rsid w:val="004C5EF9"/>
    <w:rsid w:val="004C6102"/>
    <w:rsid w:val="004C62E5"/>
    <w:rsid w:val="004C689A"/>
    <w:rsid w:val="004C6A03"/>
    <w:rsid w:val="004C6C4E"/>
    <w:rsid w:val="004C6C86"/>
    <w:rsid w:val="004C6CD0"/>
    <w:rsid w:val="004C7259"/>
    <w:rsid w:val="004C7290"/>
    <w:rsid w:val="004C7831"/>
    <w:rsid w:val="004C7842"/>
    <w:rsid w:val="004C7ECF"/>
    <w:rsid w:val="004D00EF"/>
    <w:rsid w:val="004D01A5"/>
    <w:rsid w:val="004D039C"/>
    <w:rsid w:val="004D1432"/>
    <w:rsid w:val="004D16FF"/>
    <w:rsid w:val="004D194D"/>
    <w:rsid w:val="004D1AA2"/>
    <w:rsid w:val="004D1B5E"/>
    <w:rsid w:val="004D2084"/>
    <w:rsid w:val="004D2EFD"/>
    <w:rsid w:val="004D315B"/>
    <w:rsid w:val="004D4FCD"/>
    <w:rsid w:val="004D51BD"/>
    <w:rsid w:val="004D55FD"/>
    <w:rsid w:val="004D5709"/>
    <w:rsid w:val="004D5DB7"/>
    <w:rsid w:val="004D60DA"/>
    <w:rsid w:val="004D6127"/>
    <w:rsid w:val="004D620E"/>
    <w:rsid w:val="004D645B"/>
    <w:rsid w:val="004D6479"/>
    <w:rsid w:val="004D6507"/>
    <w:rsid w:val="004D691E"/>
    <w:rsid w:val="004D6A3B"/>
    <w:rsid w:val="004D6B01"/>
    <w:rsid w:val="004D6FFB"/>
    <w:rsid w:val="004D7861"/>
    <w:rsid w:val="004D7E26"/>
    <w:rsid w:val="004E0087"/>
    <w:rsid w:val="004E01A0"/>
    <w:rsid w:val="004E0954"/>
    <w:rsid w:val="004E0998"/>
    <w:rsid w:val="004E0F0C"/>
    <w:rsid w:val="004E113A"/>
    <w:rsid w:val="004E169F"/>
    <w:rsid w:val="004E16E5"/>
    <w:rsid w:val="004E1AEF"/>
    <w:rsid w:val="004E1FF7"/>
    <w:rsid w:val="004E2087"/>
    <w:rsid w:val="004E2095"/>
    <w:rsid w:val="004E254B"/>
    <w:rsid w:val="004E282D"/>
    <w:rsid w:val="004E28B1"/>
    <w:rsid w:val="004E2944"/>
    <w:rsid w:val="004E2C5B"/>
    <w:rsid w:val="004E37A9"/>
    <w:rsid w:val="004E3A3B"/>
    <w:rsid w:val="004E3FCA"/>
    <w:rsid w:val="004E4340"/>
    <w:rsid w:val="004E4CF4"/>
    <w:rsid w:val="004E56FB"/>
    <w:rsid w:val="004E5D6B"/>
    <w:rsid w:val="004E5DFC"/>
    <w:rsid w:val="004E5F2C"/>
    <w:rsid w:val="004E6297"/>
    <w:rsid w:val="004E6812"/>
    <w:rsid w:val="004E6B12"/>
    <w:rsid w:val="004E6E25"/>
    <w:rsid w:val="004E70C8"/>
    <w:rsid w:val="004E7464"/>
    <w:rsid w:val="004E7849"/>
    <w:rsid w:val="004E792A"/>
    <w:rsid w:val="004F0024"/>
    <w:rsid w:val="004F0282"/>
    <w:rsid w:val="004F0465"/>
    <w:rsid w:val="004F077A"/>
    <w:rsid w:val="004F0995"/>
    <w:rsid w:val="004F0B9E"/>
    <w:rsid w:val="004F0CE8"/>
    <w:rsid w:val="004F1007"/>
    <w:rsid w:val="004F1AD0"/>
    <w:rsid w:val="004F1EDF"/>
    <w:rsid w:val="004F2202"/>
    <w:rsid w:val="004F2227"/>
    <w:rsid w:val="004F224C"/>
    <w:rsid w:val="004F22DD"/>
    <w:rsid w:val="004F256A"/>
    <w:rsid w:val="004F257D"/>
    <w:rsid w:val="004F2A64"/>
    <w:rsid w:val="004F2FCF"/>
    <w:rsid w:val="004F3064"/>
    <w:rsid w:val="004F3499"/>
    <w:rsid w:val="004F3591"/>
    <w:rsid w:val="004F360B"/>
    <w:rsid w:val="004F3715"/>
    <w:rsid w:val="004F4271"/>
    <w:rsid w:val="004F4A48"/>
    <w:rsid w:val="004F4ACE"/>
    <w:rsid w:val="004F4BAF"/>
    <w:rsid w:val="004F5001"/>
    <w:rsid w:val="004F5034"/>
    <w:rsid w:val="004F5046"/>
    <w:rsid w:val="004F548D"/>
    <w:rsid w:val="004F56A9"/>
    <w:rsid w:val="004F599A"/>
    <w:rsid w:val="004F5AB5"/>
    <w:rsid w:val="004F5BE6"/>
    <w:rsid w:val="004F697A"/>
    <w:rsid w:val="004F7247"/>
    <w:rsid w:val="004F771B"/>
    <w:rsid w:val="004F7E82"/>
    <w:rsid w:val="004F7FEB"/>
    <w:rsid w:val="005003A6"/>
    <w:rsid w:val="00500433"/>
    <w:rsid w:val="00500F01"/>
    <w:rsid w:val="00501062"/>
    <w:rsid w:val="0050181F"/>
    <w:rsid w:val="005028DA"/>
    <w:rsid w:val="005029E6"/>
    <w:rsid w:val="00502D08"/>
    <w:rsid w:val="00502F83"/>
    <w:rsid w:val="0050310B"/>
    <w:rsid w:val="00503659"/>
    <w:rsid w:val="005037EA"/>
    <w:rsid w:val="00503853"/>
    <w:rsid w:val="005039D1"/>
    <w:rsid w:val="00503CB4"/>
    <w:rsid w:val="00503FB7"/>
    <w:rsid w:val="005042BE"/>
    <w:rsid w:val="00504743"/>
    <w:rsid w:val="0050475A"/>
    <w:rsid w:val="00504C54"/>
    <w:rsid w:val="00504E5A"/>
    <w:rsid w:val="00504F28"/>
    <w:rsid w:val="005050E8"/>
    <w:rsid w:val="0050582A"/>
    <w:rsid w:val="00505960"/>
    <w:rsid w:val="00505B16"/>
    <w:rsid w:val="00505F38"/>
    <w:rsid w:val="00506196"/>
    <w:rsid w:val="005062D1"/>
    <w:rsid w:val="00506331"/>
    <w:rsid w:val="005063EC"/>
    <w:rsid w:val="0050658D"/>
    <w:rsid w:val="005068C1"/>
    <w:rsid w:val="005069F5"/>
    <w:rsid w:val="005072DD"/>
    <w:rsid w:val="005078EA"/>
    <w:rsid w:val="005079A2"/>
    <w:rsid w:val="00507F53"/>
    <w:rsid w:val="00507FB8"/>
    <w:rsid w:val="00510A80"/>
    <w:rsid w:val="00510AFB"/>
    <w:rsid w:val="00510B27"/>
    <w:rsid w:val="00510C9A"/>
    <w:rsid w:val="0051109A"/>
    <w:rsid w:val="005115C5"/>
    <w:rsid w:val="00511B10"/>
    <w:rsid w:val="00511C25"/>
    <w:rsid w:val="005120A7"/>
    <w:rsid w:val="005121AB"/>
    <w:rsid w:val="00513B3D"/>
    <w:rsid w:val="00513B98"/>
    <w:rsid w:val="005141DD"/>
    <w:rsid w:val="005144CB"/>
    <w:rsid w:val="005144CE"/>
    <w:rsid w:val="005145AA"/>
    <w:rsid w:val="00514ABD"/>
    <w:rsid w:val="00514B88"/>
    <w:rsid w:val="00514BB2"/>
    <w:rsid w:val="005156B9"/>
    <w:rsid w:val="00515DE1"/>
    <w:rsid w:val="00516087"/>
    <w:rsid w:val="00516358"/>
    <w:rsid w:val="0051650E"/>
    <w:rsid w:val="005167E1"/>
    <w:rsid w:val="00516AE4"/>
    <w:rsid w:val="0051773E"/>
    <w:rsid w:val="00517C3D"/>
    <w:rsid w:val="00520250"/>
    <w:rsid w:val="005205E4"/>
    <w:rsid w:val="005205EC"/>
    <w:rsid w:val="005208CD"/>
    <w:rsid w:val="005209E6"/>
    <w:rsid w:val="00520A1F"/>
    <w:rsid w:val="005210D1"/>
    <w:rsid w:val="00521335"/>
    <w:rsid w:val="00521351"/>
    <w:rsid w:val="00521F2A"/>
    <w:rsid w:val="00522004"/>
    <w:rsid w:val="005223B6"/>
    <w:rsid w:val="00522D0F"/>
    <w:rsid w:val="00522D2D"/>
    <w:rsid w:val="00523874"/>
    <w:rsid w:val="00523DDD"/>
    <w:rsid w:val="00524C40"/>
    <w:rsid w:val="0052531D"/>
    <w:rsid w:val="0052594D"/>
    <w:rsid w:val="00525AFC"/>
    <w:rsid w:val="00525B75"/>
    <w:rsid w:val="00526A35"/>
    <w:rsid w:val="00526F7F"/>
    <w:rsid w:val="005270C5"/>
    <w:rsid w:val="0052721E"/>
    <w:rsid w:val="00527412"/>
    <w:rsid w:val="0052750D"/>
    <w:rsid w:val="005275C1"/>
    <w:rsid w:val="00527AA0"/>
    <w:rsid w:val="00527AF6"/>
    <w:rsid w:val="005302A4"/>
    <w:rsid w:val="005303EF"/>
    <w:rsid w:val="00530538"/>
    <w:rsid w:val="00530A2C"/>
    <w:rsid w:val="00530A4A"/>
    <w:rsid w:val="00531842"/>
    <w:rsid w:val="00531E49"/>
    <w:rsid w:val="005322F0"/>
    <w:rsid w:val="00532EC4"/>
    <w:rsid w:val="00533217"/>
    <w:rsid w:val="005332DA"/>
    <w:rsid w:val="00533819"/>
    <w:rsid w:val="00533C78"/>
    <w:rsid w:val="00534A57"/>
    <w:rsid w:val="0053587B"/>
    <w:rsid w:val="005362EB"/>
    <w:rsid w:val="0053664B"/>
    <w:rsid w:val="00536A35"/>
    <w:rsid w:val="00537487"/>
    <w:rsid w:val="00537972"/>
    <w:rsid w:val="00537B8D"/>
    <w:rsid w:val="00537C0A"/>
    <w:rsid w:val="00537C25"/>
    <w:rsid w:val="00537F89"/>
    <w:rsid w:val="00540204"/>
    <w:rsid w:val="00540278"/>
    <w:rsid w:val="005406EE"/>
    <w:rsid w:val="005407E8"/>
    <w:rsid w:val="00540811"/>
    <w:rsid w:val="0054096B"/>
    <w:rsid w:val="00541A68"/>
    <w:rsid w:val="00541AE5"/>
    <w:rsid w:val="00541FAA"/>
    <w:rsid w:val="005429EE"/>
    <w:rsid w:val="00543024"/>
    <w:rsid w:val="00543270"/>
    <w:rsid w:val="00543273"/>
    <w:rsid w:val="00543A35"/>
    <w:rsid w:val="00543A81"/>
    <w:rsid w:val="00543E4F"/>
    <w:rsid w:val="00544086"/>
    <w:rsid w:val="00544173"/>
    <w:rsid w:val="00544175"/>
    <w:rsid w:val="00544ACA"/>
    <w:rsid w:val="00544DD7"/>
    <w:rsid w:val="00544E78"/>
    <w:rsid w:val="00545814"/>
    <w:rsid w:val="00545C80"/>
    <w:rsid w:val="005461EA"/>
    <w:rsid w:val="00546514"/>
    <w:rsid w:val="005465DE"/>
    <w:rsid w:val="005477B7"/>
    <w:rsid w:val="005478EE"/>
    <w:rsid w:val="00547C3C"/>
    <w:rsid w:val="00550010"/>
    <w:rsid w:val="0055027A"/>
    <w:rsid w:val="00551052"/>
    <w:rsid w:val="005511BB"/>
    <w:rsid w:val="00551BB7"/>
    <w:rsid w:val="00551FA3"/>
    <w:rsid w:val="00552259"/>
    <w:rsid w:val="005522D6"/>
    <w:rsid w:val="005523E0"/>
    <w:rsid w:val="005525D5"/>
    <w:rsid w:val="00552C6C"/>
    <w:rsid w:val="00552E96"/>
    <w:rsid w:val="00552FE8"/>
    <w:rsid w:val="0055312C"/>
    <w:rsid w:val="005531D6"/>
    <w:rsid w:val="005531FE"/>
    <w:rsid w:val="0055335F"/>
    <w:rsid w:val="005538DC"/>
    <w:rsid w:val="00553DE8"/>
    <w:rsid w:val="00553EB0"/>
    <w:rsid w:val="00554424"/>
    <w:rsid w:val="005546D5"/>
    <w:rsid w:val="00555A90"/>
    <w:rsid w:val="00555ADF"/>
    <w:rsid w:val="00555B59"/>
    <w:rsid w:val="00555DD3"/>
    <w:rsid w:val="00556100"/>
    <w:rsid w:val="00556487"/>
    <w:rsid w:val="00556630"/>
    <w:rsid w:val="00556D51"/>
    <w:rsid w:val="00556EDE"/>
    <w:rsid w:val="00557085"/>
    <w:rsid w:val="00557194"/>
    <w:rsid w:val="00560649"/>
    <w:rsid w:val="00560CE8"/>
    <w:rsid w:val="00560EAB"/>
    <w:rsid w:val="00561A1A"/>
    <w:rsid w:val="0056230D"/>
    <w:rsid w:val="0056278E"/>
    <w:rsid w:val="00562864"/>
    <w:rsid w:val="00562D1E"/>
    <w:rsid w:val="0056316A"/>
    <w:rsid w:val="00563210"/>
    <w:rsid w:val="005634B3"/>
    <w:rsid w:val="00563754"/>
    <w:rsid w:val="005638FD"/>
    <w:rsid w:val="00563B56"/>
    <w:rsid w:val="005643CA"/>
    <w:rsid w:val="00564645"/>
    <w:rsid w:val="005649D3"/>
    <w:rsid w:val="00564AC0"/>
    <w:rsid w:val="00564C8D"/>
    <w:rsid w:val="00564DBE"/>
    <w:rsid w:val="00565209"/>
    <w:rsid w:val="005658EA"/>
    <w:rsid w:val="00565EC5"/>
    <w:rsid w:val="00565ECC"/>
    <w:rsid w:val="00565F4C"/>
    <w:rsid w:val="005661A3"/>
    <w:rsid w:val="00566270"/>
    <w:rsid w:val="005662AC"/>
    <w:rsid w:val="0056636A"/>
    <w:rsid w:val="0056636C"/>
    <w:rsid w:val="00566408"/>
    <w:rsid w:val="00566703"/>
    <w:rsid w:val="0056670B"/>
    <w:rsid w:val="00567698"/>
    <w:rsid w:val="005677C6"/>
    <w:rsid w:val="00567DA2"/>
    <w:rsid w:val="00567E1A"/>
    <w:rsid w:val="00567F52"/>
    <w:rsid w:val="005702AF"/>
    <w:rsid w:val="005703A7"/>
    <w:rsid w:val="00570E8A"/>
    <w:rsid w:val="005712F8"/>
    <w:rsid w:val="00571CA8"/>
    <w:rsid w:val="00572092"/>
    <w:rsid w:val="00572967"/>
    <w:rsid w:val="0057327D"/>
    <w:rsid w:val="005734F3"/>
    <w:rsid w:val="00573760"/>
    <w:rsid w:val="00573B07"/>
    <w:rsid w:val="00573E1B"/>
    <w:rsid w:val="00574081"/>
    <w:rsid w:val="00574D52"/>
    <w:rsid w:val="00574DC8"/>
    <w:rsid w:val="00574DF7"/>
    <w:rsid w:val="0057526A"/>
    <w:rsid w:val="005756FE"/>
    <w:rsid w:val="00575AA9"/>
    <w:rsid w:val="00575E45"/>
    <w:rsid w:val="005760C5"/>
    <w:rsid w:val="00576996"/>
    <w:rsid w:val="005769C8"/>
    <w:rsid w:val="00576AD4"/>
    <w:rsid w:val="0057734B"/>
    <w:rsid w:val="00577B29"/>
    <w:rsid w:val="00580084"/>
    <w:rsid w:val="0058064B"/>
    <w:rsid w:val="00581449"/>
    <w:rsid w:val="0058186D"/>
    <w:rsid w:val="00581A40"/>
    <w:rsid w:val="00581F67"/>
    <w:rsid w:val="0058295A"/>
    <w:rsid w:val="00582A4F"/>
    <w:rsid w:val="00582AB6"/>
    <w:rsid w:val="00583437"/>
    <w:rsid w:val="005837A4"/>
    <w:rsid w:val="005839C5"/>
    <w:rsid w:val="00584020"/>
    <w:rsid w:val="005849F2"/>
    <w:rsid w:val="00584CCC"/>
    <w:rsid w:val="00584D74"/>
    <w:rsid w:val="00585002"/>
    <w:rsid w:val="005853E5"/>
    <w:rsid w:val="00585DB8"/>
    <w:rsid w:val="00585E33"/>
    <w:rsid w:val="00585E35"/>
    <w:rsid w:val="005861B0"/>
    <w:rsid w:val="00586978"/>
    <w:rsid w:val="005869B7"/>
    <w:rsid w:val="00586EE8"/>
    <w:rsid w:val="00587570"/>
    <w:rsid w:val="005876E1"/>
    <w:rsid w:val="00587B3C"/>
    <w:rsid w:val="00590647"/>
    <w:rsid w:val="00590819"/>
    <w:rsid w:val="00591195"/>
    <w:rsid w:val="00591540"/>
    <w:rsid w:val="00592170"/>
    <w:rsid w:val="005923D0"/>
    <w:rsid w:val="005929B6"/>
    <w:rsid w:val="00592D1A"/>
    <w:rsid w:val="00593D8E"/>
    <w:rsid w:val="00594298"/>
    <w:rsid w:val="005949B5"/>
    <w:rsid w:val="00594C61"/>
    <w:rsid w:val="00594F24"/>
    <w:rsid w:val="00594FC4"/>
    <w:rsid w:val="00594FED"/>
    <w:rsid w:val="005950AD"/>
    <w:rsid w:val="0059621B"/>
    <w:rsid w:val="005962F0"/>
    <w:rsid w:val="00596499"/>
    <w:rsid w:val="00596C1D"/>
    <w:rsid w:val="00596C52"/>
    <w:rsid w:val="005975DB"/>
    <w:rsid w:val="00597852"/>
    <w:rsid w:val="00597BAE"/>
    <w:rsid w:val="00597D36"/>
    <w:rsid w:val="005A0007"/>
    <w:rsid w:val="005A09C2"/>
    <w:rsid w:val="005A0E74"/>
    <w:rsid w:val="005A1575"/>
    <w:rsid w:val="005A199B"/>
    <w:rsid w:val="005A271F"/>
    <w:rsid w:val="005A2AF3"/>
    <w:rsid w:val="005A34CB"/>
    <w:rsid w:val="005A3CAF"/>
    <w:rsid w:val="005A3E62"/>
    <w:rsid w:val="005A422E"/>
    <w:rsid w:val="005A5353"/>
    <w:rsid w:val="005A5680"/>
    <w:rsid w:val="005A5A27"/>
    <w:rsid w:val="005A5BB8"/>
    <w:rsid w:val="005A687B"/>
    <w:rsid w:val="005A7236"/>
    <w:rsid w:val="005A7B8A"/>
    <w:rsid w:val="005A7F6D"/>
    <w:rsid w:val="005B04D9"/>
    <w:rsid w:val="005B0A22"/>
    <w:rsid w:val="005B0D83"/>
    <w:rsid w:val="005B1849"/>
    <w:rsid w:val="005B1C10"/>
    <w:rsid w:val="005B2653"/>
    <w:rsid w:val="005B27FD"/>
    <w:rsid w:val="005B2AC8"/>
    <w:rsid w:val="005B3333"/>
    <w:rsid w:val="005B34DB"/>
    <w:rsid w:val="005B38CE"/>
    <w:rsid w:val="005B3F64"/>
    <w:rsid w:val="005B3FB8"/>
    <w:rsid w:val="005B4778"/>
    <w:rsid w:val="005B4E00"/>
    <w:rsid w:val="005B4ED7"/>
    <w:rsid w:val="005B5256"/>
    <w:rsid w:val="005B55DB"/>
    <w:rsid w:val="005B5688"/>
    <w:rsid w:val="005B5FC7"/>
    <w:rsid w:val="005B64BF"/>
    <w:rsid w:val="005B65E6"/>
    <w:rsid w:val="005B6828"/>
    <w:rsid w:val="005B69A8"/>
    <w:rsid w:val="005B6CED"/>
    <w:rsid w:val="005B6FB0"/>
    <w:rsid w:val="005B723C"/>
    <w:rsid w:val="005B783A"/>
    <w:rsid w:val="005B7CA9"/>
    <w:rsid w:val="005C028D"/>
    <w:rsid w:val="005C03CF"/>
    <w:rsid w:val="005C0F81"/>
    <w:rsid w:val="005C108A"/>
    <w:rsid w:val="005C16E4"/>
    <w:rsid w:val="005C1A5A"/>
    <w:rsid w:val="005C1F6A"/>
    <w:rsid w:val="005C2168"/>
    <w:rsid w:val="005C26E5"/>
    <w:rsid w:val="005C28C1"/>
    <w:rsid w:val="005C30BA"/>
    <w:rsid w:val="005C3667"/>
    <w:rsid w:val="005C385E"/>
    <w:rsid w:val="005C39C0"/>
    <w:rsid w:val="005C3E97"/>
    <w:rsid w:val="005C417E"/>
    <w:rsid w:val="005C41BE"/>
    <w:rsid w:val="005C449E"/>
    <w:rsid w:val="005C46F1"/>
    <w:rsid w:val="005C470E"/>
    <w:rsid w:val="005C4D7E"/>
    <w:rsid w:val="005C4E3C"/>
    <w:rsid w:val="005C5077"/>
    <w:rsid w:val="005C5475"/>
    <w:rsid w:val="005C5480"/>
    <w:rsid w:val="005C5BFE"/>
    <w:rsid w:val="005C65B6"/>
    <w:rsid w:val="005C6619"/>
    <w:rsid w:val="005C6D46"/>
    <w:rsid w:val="005C75BA"/>
    <w:rsid w:val="005C7E69"/>
    <w:rsid w:val="005D0089"/>
    <w:rsid w:val="005D0643"/>
    <w:rsid w:val="005D0785"/>
    <w:rsid w:val="005D0890"/>
    <w:rsid w:val="005D0DC6"/>
    <w:rsid w:val="005D1043"/>
    <w:rsid w:val="005D150D"/>
    <w:rsid w:val="005D19D8"/>
    <w:rsid w:val="005D1A4E"/>
    <w:rsid w:val="005D1A80"/>
    <w:rsid w:val="005D1ABC"/>
    <w:rsid w:val="005D1E6F"/>
    <w:rsid w:val="005D203D"/>
    <w:rsid w:val="005D279C"/>
    <w:rsid w:val="005D2B3E"/>
    <w:rsid w:val="005D2DFE"/>
    <w:rsid w:val="005D2E39"/>
    <w:rsid w:val="005D2ECC"/>
    <w:rsid w:val="005D39DD"/>
    <w:rsid w:val="005D3ABB"/>
    <w:rsid w:val="005D4F52"/>
    <w:rsid w:val="005D57FA"/>
    <w:rsid w:val="005D5AA3"/>
    <w:rsid w:val="005D5B6E"/>
    <w:rsid w:val="005D6362"/>
    <w:rsid w:val="005D64A1"/>
    <w:rsid w:val="005D67C5"/>
    <w:rsid w:val="005D6F0E"/>
    <w:rsid w:val="005D7319"/>
    <w:rsid w:val="005D78D8"/>
    <w:rsid w:val="005D7903"/>
    <w:rsid w:val="005D79DE"/>
    <w:rsid w:val="005D7A10"/>
    <w:rsid w:val="005D7B6A"/>
    <w:rsid w:val="005E019D"/>
    <w:rsid w:val="005E0232"/>
    <w:rsid w:val="005E0323"/>
    <w:rsid w:val="005E08A0"/>
    <w:rsid w:val="005E0E50"/>
    <w:rsid w:val="005E14B8"/>
    <w:rsid w:val="005E16CA"/>
    <w:rsid w:val="005E1AAE"/>
    <w:rsid w:val="005E2262"/>
    <w:rsid w:val="005E266C"/>
    <w:rsid w:val="005E2787"/>
    <w:rsid w:val="005E2B63"/>
    <w:rsid w:val="005E2B96"/>
    <w:rsid w:val="005E2FF2"/>
    <w:rsid w:val="005E31B2"/>
    <w:rsid w:val="005E32B8"/>
    <w:rsid w:val="005E350D"/>
    <w:rsid w:val="005E35FF"/>
    <w:rsid w:val="005E3838"/>
    <w:rsid w:val="005E39F8"/>
    <w:rsid w:val="005E3E54"/>
    <w:rsid w:val="005E4116"/>
    <w:rsid w:val="005E46A1"/>
    <w:rsid w:val="005E4C86"/>
    <w:rsid w:val="005E545C"/>
    <w:rsid w:val="005E6268"/>
    <w:rsid w:val="005E6643"/>
    <w:rsid w:val="005E6651"/>
    <w:rsid w:val="005E6948"/>
    <w:rsid w:val="005E6D82"/>
    <w:rsid w:val="005E718D"/>
    <w:rsid w:val="005E7404"/>
    <w:rsid w:val="005E7699"/>
    <w:rsid w:val="005E770E"/>
    <w:rsid w:val="005E7B8F"/>
    <w:rsid w:val="005E7C78"/>
    <w:rsid w:val="005E7FE0"/>
    <w:rsid w:val="005F01DA"/>
    <w:rsid w:val="005F026C"/>
    <w:rsid w:val="005F033F"/>
    <w:rsid w:val="005F0701"/>
    <w:rsid w:val="005F0723"/>
    <w:rsid w:val="005F08B3"/>
    <w:rsid w:val="005F1100"/>
    <w:rsid w:val="005F1164"/>
    <w:rsid w:val="005F1199"/>
    <w:rsid w:val="005F11CF"/>
    <w:rsid w:val="005F1BCF"/>
    <w:rsid w:val="005F23CA"/>
    <w:rsid w:val="005F244E"/>
    <w:rsid w:val="005F28B1"/>
    <w:rsid w:val="005F2CA8"/>
    <w:rsid w:val="005F30F5"/>
    <w:rsid w:val="005F3FB1"/>
    <w:rsid w:val="005F4501"/>
    <w:rsid w:val="005F4518"/>
    <w:rsid w:val="005F4B1A"/>
    <w:rsid w:val="005F4F53"/>
    <w:rsid w:val="005F57A0"/>
    <w:rsid w:val="005F60CF"/>
    <w:rsid w:val="005F6587"/>
    <w:rsid w:val="005F6AC6"/>
    <w:rsid w:val="005F6D9E"/>
    <w:rsid w:val="005F74CD"/>
    <w:rsid w:val="005F7B5B"/>
    <w:rsid w:val="005F7D06"/>
    <w:rsid w:val="006006E1"/>
    <w:rsid w:val="006009B6"/>
    <w:rsid w:val="00600E31"/>
    <w:rsid w:val="006011DE"/>
    <w:rsid w:val="0060131C"/>
    <w:rsid w:val="0060152B"/>
    <w:rsid w:val="006016D3"/>
    <w:rsid w:val="00601BCA"/>
    <w:rsid w:val="00601E89"/>
    <w:rsid w:val="00602855"/>
    <w:rsid w:val="00603051"/>
    <w:rsid w:val="00603667"/>
    <w:rsid w:val="00603DE5"/>
    <w:rsid w:val="00603F72"/>
    <w:rsid w:val="0060407B"/>
    <w:rsid w:val="006040EE"/>
    <w:rsid w:val="00604191"/>
    <w:rsid w:val="006046E4"/>
    <w:rsid w:val="006052DD"/>
    <w:rsid w:val="006053ED"/>
    <w:rsid w:val="006058EE"/>
    <w:rsid w:val="00605C82"/>
    <w:rsid w:val="00606639"/>
    <w:rsid w:val="00606A83"/>
    <w:rsid w:val="006071F2"/>
    <w:rsid w:val="0060733D"/>
    <w:rsid w:val="0060750A"/>
    <w:rsid w:val="00607640"/>
    <w:rsid w:val="00607B0C"/>
    <w:rsid w:val="00607B84"/>
    <w:rsid w:val="00607C90"/>
    <w:rsid w:val="006107E0"/>
    <w:rsid w:val="00610ED7"/>
    <w:rsid w:val="00611802"/>
    <w:rsid w:val="006118E8"/>
    <w:rsid w:val="00612078"/>
    <w:rsid w:val="00612183"/>
    <w:rsid w:val="00612225"/>
    <w:rsid w:val="0061234E"/>
    <w:rsid w:val="00612561"/>
    <w:rsid w:val="0061277D"/>
    <w:rsid w:val="00612C57"/>
    <w:rsid w:val="00612DC9"/>
    <w:rsid w:val="006137FF"/>
    <w:rsid w:val="00613800"/>
    <w:rsid w:val="006138A3"/>
    <w:rsid w:val="00613A91"/>
    <w:rsid w:val="00613B0F"/>
    <w:rsid w:val="00613D0D"/>
    <w:rsid w:val="00613FEB"/>
    <w:rsid w:val="00614B98"/>
    <w:rsid w:val="00614D23"/>
    <w:rsid w:val="0061525E"/>
    <w:rsid w:val="00615372"/>
    <w:rsid w:val="006153BC"/>
    <w:rsid w:val="006157BF"/>
    <w:rsid w:val="006157E7"/>
    <w:rsid w:val="00615AAB"/>
    <w:rsid w:val="00616016"/>
    <w:rsid w:val="006168E1"/>
    <w:rsid w:val="00616A90"/>
    <w:rsid w:val="00616C62"/>
    <w:rsid w:val="00616F95"/>
    <w:rsid w:val="00617132"/>
    <w:rsid w:val="00617160"/>
    <w:rsid w:val="006171BA"/>
    <w:rsid w:val="006176ED"/>
    <w:rsid w:val="00617899"/>
    <w:rsid w:val="006178C8"/>
    <w:rsid w:val="00617ED0"/>
    <w:rsid w:val="00620088"/>
    <w:rsid w:val="00620176"/>
    <w:rsid w:val="006202CB"/>
    <w:rsid w:val="00620420"/>
    <w:rsid w:val="0062063D"/>
    <w:rsid w:val="006206DF"/>
    <w:rsid w:val="00620761"/>
    <w:rsid w:val="00620A25"/>
    <w:rsid w:val="00621752"/>
    <w:rsid w:val="0062181C"/>
    <w:rsid w:val="00622023"/>
    <w:rsid w:val="00622153"/>
    <w:rsid w:val="0062239F"/>
    <w:rsid w:val="00622C49"/>
    <w:rsid w:val="0062367F"/>
    <w:rsid w:val="00623AF9"/>
    <w:rsid w:val="00623CD4"/>
    <w:rsid w:val="006240ED"/>
    <w:rsid w:val="0062422E"/>
    <w:rsid w:val="0062453D"/>
    <w:rsid w:val="00624566"/>
    <w:rsid w:val="00625366"/>
    <w:rsid w:val="006258EC"/>
    <w:rsid w:val="00625B71"/>
    <w:rsid w:val="00625CC2"/>
    <w:rsid w:val="00626069"/>
    <w:rsid w:val="00627056"/>
    <w:rsid w:val="00627B55"/>
    <w:rsid w:val="0063018E"/>
    <w:rsid w:val="00630226"/>
    <w:rsid w:val="00630379"/>
    <w:rsid w:val="006306C3"/>
    <w:rsid w:val="00630755"/>
    <w:rsid w:val="00630A30"/>
    <w:rsid w:val="00630E7D"/>
    <w:rsid w:val="00631327"/>
    <w:rsid w:val="006314E4"/>
    <w:rsid w:val="00631B64"/>
    <w:rsid w:val="00631D5F"/>
    <w:rsid w:val="0063224A"/>
    <w:rsid w:val="0063263B"/>
    <w:rsid w:val="00632797"/>
    <w:rsid w:val="006327BB"/>
    <w:rsid w:val="00632C77"/>
    <w:rsid w:val="00632D70"/>
    <w:rsid w:val="006332F6"/>
    <w:rsid w:val="0063337D"/>
    <w:rsid w:val="00633586"/>
    <w:rsid w:val="00633984"/>
    <w:rsid w:val="00633AAF"/>
    <w:rsid w:val="00633DEE"/>
    <w:rsid w:val="006342BC"/>
    <w:rsid w:val="00634564"/>
    <w:rsid w:val="00634F00"/>
    <w:rsid w:val="00635056"/>
    <w:rsid w:val="00635930"/>
    <w:rsid w:val="00635934"/>
    <w:rsid w:val="00635994"/>
    <w:rsid w:val="00635AD1"/>
    <w:rsid w:val="00635BE2"/>
    <w:rsid w:val="00636CDE"/>
    <w:rsid w:val="00636FD6"/>
    <w:rsid w:val="0063707E"/>
    <w:rsid w:val="0063731B"/>
    <w:rsid w:val="006378BE"/>
    <w:rsid w:val="0063796E"/>
    <w:rsid w:val="00637AC8"/>
    <w:rsid w:val="00640306"/>
    <w:rsid w:val="00640605"/>
    <w:rsid w:val="00640629"/>
    <w:rsid w:val="0064063F"/>
    <w:rsid w:val="00640EC4"/>
    <w:rsid w:val="00640EC7"/>
    <w:rsid w:val="00641A85"/>
    <w:rsid w:val="00641DCD"/>
    <w:rsid w:val="00641E62"/>
    <w:rsid w:val="00641FF8"/>
    <w:rsid w:val="00642275"/>
    <w:rsid w:val="006425CA"/>
    <w:rsid w:val="00642C28"/>
    <w:rsid w:val="00642C7F"/>
    <w:rsid w:val="00642F38"/>
    <w:rsid w:val="00643123"/>
    <w:rsid w:val="006432E5"/>
    <w:rsid w:val="00643CC2"/>
    <w:rsid w:val="006440D4"/>
    <w:rsid w:val="00644161"/>
    <w:rsid w:val="0064441D"/>
    <w:rsid w:val="0064492F"/>
    <w:rsid w:val="00644BA9"/>
    <w:rsid w:val="00644D76"/>
    <w:rsid w:val="006454C0"/>
    <w:rsid w:val="00645D34"/>
    <w:rsid w:val="0064614D"/>
    <w:rsid w:val="0064651F"/>
    <w:rsid w:val="0064656A"/>
    <w:rsid w:val="006466B5"/>
    <w:rsid w:val="0064673D"/>
    <w:rsid w:val="00646B4F"/>
    <w:rsid w:val="00646D14"/>
    <w:rsid w:val="00647127"/>
    <w:rsid w:val="006474D8"/>
    <w:rsid w:val="0064762E"/>
    <w:rsid w:val="00647A3B"/>
    <w:rsid w:val="00647F2C"/>
    <w:rsid w:val="0065006D"/>
    <w:rsid w:val="006502DF"/>
    <w:rsid w:val="00650997"/>
    <w:rsid w:val="00650A23"/>
    <w:rsid w:val="00651D60"/>
    <w:rsid w:val="006523BF"/>
    <w:rsid w:val="00652626"/>
    <w:rsid w:val="00652DBA"/>
    <w:rsid w:val="006530AE"/>
    <w:rsid w:val="00653FB0"/>
    <w:rsid w:val="0065410C"/>
    <w:rsid w:val="00654B46"/>
    <w:rsid w:val="00654B61"/>
    <w:rsid w:val="00654C16"/>
    <w:rsid w:val="00654F3B"/>
    <w:rsid w:val="006554BB"/>
    <w:rsid w:val="00655A1C"/>
    <w:rsid w:val="006561CE"/>
    <w:rsid w:val="00656279"/>
    <w:rsid w:val="006564A8"/>
    <w:rsid w:val="006569A4"/>
    <w:rsid w:val="00656ADD"/>
    <w:rsid w:val="00656B24"/>
    <w:rsid w:val="00656C2B"/>
    <w:rsid w:val="00656F77"/>
    <w:rsid w:val="00657604"/>
    <w:rsid w:val="00657807"/>
    <w:rsid w:val="00657E95"/>
    <w:rsid w:val="00660179"/>
    <w:rsid w:val="006603AD"/>
    <w:rsid w:val="006604EC"/>
    <w:rsid w:val="0066078B"/>
    <w:rsid w:val="006612A0"/>
    <w:rsid w:val="00661596"/>
    <w:rsid w:val="00661655"/>
    <w:rsid w:val="00661ACE"/>
    <w:rsid w:val="00661D1D"/>
    <w:rsid w:val="006620B0"/>
    <w:rsid w:val="006623DC"/>
    <w:rsid w:val="00662CD4"/>
    <w:rsid w:val="00662D6C"/>
    <w:rsid w:val="00663284"/>
    <w:rsid w:val="0066384E"/>
    <w:rsid w:val="00663DFA"/>
    <w:rsid w:val="00663FA8"/>
    <w:rsid w:val="0066439D"/>
    <w:rsid w:val="00664514"/>
    <w:rsid w:val="00664787"/>
    <w:rsid w:val="00664AB5"/>
    <w:rsid w:val="00664E7E"/>
    <w:rsid w:val="00665521"/>
    <w:rsid w:val="00665921"/>
    <w:rsid w:val="00665C8F"/>
    <w:rsid w:val="00666932"/>
    <w:rsid w:val="00666BB2"/>
    <w:rsid w:val="0066730B"/>
    <w:rsid w:val="00667380"/>
    <w:rsid w:val="00667479"/>
    <w:rsid w:val="00667DE8"/>
    <w:rsid w:val="00667E37"/>
    <w:rsid w:val="006700BD"/>
    <w:rsid w:val="00670130"/>
    <w:rsid w:val="006701BF"/>
    <w:rsid w:val="006704A9"/>
    <w:rsid w:val="00670977"/>
    <w:rsid w:val="00670A50"/>
    <w:rsid w:val="00670D97"/>
    <w:rsid w:val="00670EC2"/>
    <w:rsid w:val="006710D4"/>
    <w:rsid w:val="00671102"/>
    <w:rsid w:val="00671E7E"/>
    <w:rsid w:val="00673CF2"/>
    <w:rsid w:val="00673E74"/>
    <w:rsid w:val="00673EC6"/>
    <w:rsid w:val="0067474C"/>
    <w:rsid w:val="00674987"/>
    <w:rsid w:val="00674C43"/>
    <w:rsid w:val="00674E05"/>
    <w:rsid w:val="006751B5"/>
    <w:rsid w:val="006751D0"/>
    <w:rsid w:val="006753B6"/>
    <w:rsid w:val="006754F8"/>
    <w:rsid w:val="00675534"/>
    <w:rsid w:val="0067553E"/>
    <w:rsid w:val="0067572D"/>
    <w:rsid w:val="0067573C"/>
    <w:rsid w:val="006758FF"/>
    <w:rsid w:val="0067597B"/>
    <w:rsid w:val="00675C67"/>
    <w:rsid w:val="00675E08"/>
    <w:rsid w:val="0067611F"/>
    <w:rsid w:val="0067668B"/>
    <w:rsid w:val="00676AC7"/>
    <w:rsid w:val="00676D0C"/>
    <w:rsid w:val="00676E80"/>
    <w:rsid w:val="00677708"/>
    <w:rsid w:val="00680399"/>
    <w:rsid w:val="00681DEA"/>
    <w:rsid w:val="00681FD9"/>
    <w:rsid w:val="006821C1"/>
    <w:rsid w:val="0068296C"/>
    <w:rsid w:val="006830E8"/>
    <w:rsid w:val="00683188"/>
    <w:rsid w:val="006834FC"/>
    <w:rsid w:val="00683B5A"/>
    <w:rsid w:val="006842DB"/>
    <w:rsid w:val="00684662"/>
    <w:rsid w:val="00684F59"/>
    <w:rsid w:val="00685310"/>
    <w:rsid w:val="00685458"/>
    <w:rsid w:val="00685A50"/>
    <w:rsid w:val="006863CE"/>
    <w:rsid w:val="006867AE"/>
    <w:rsid w:val="00686F47"/>
    <w:rsid w:val="0068747B"/>
    <w:rsid w:val="0068762D"/>
    <w:rsid w:val="006879B2"/>
    <w:rsid w:val="00687A13"/>
    <w:rsid w:val="00687F82"/>
    <w:rsid w:val="00690630"/>
    <w:rsid w:val="0069070C"/>
    <w:rsid w:val="00690D53"/>
    <w:rsid w:val="00691458"/>
    <w:rsid w:val="006918A2"/>
    <w:rsid w:val="00691927"/>
    <w:rsid w:val="00691AC9"/>
    <w:rsid w:val="0069239E"/>
    <w:rsid w:val="00692970"/>
    <w:rsid w:val="00693771"/>
    <w:rsid w:val="006938A7"/>
    <w:rsid w:val="00693BB3"/>
    <w:rsid w:val="00694505"/>
    <w:rsid w:val="00694994"/>
    <w:rsid w:val="00695119"/>
    <w:rsid w:val="006956DC"/>
    <w:rsid w:val="00695892"/>
    <w:rsid w:val="006963E5"/>
    <w:rsid w:val="0069652E"/>
    <w:rsid w:val="00697038"/>
    <w:rsid w:val="00697255"/>
    <w:rsid w:val="00697304"/>
    <w:rsid w:val="00697A55"/>
    <w:rsid w:val="00697B86"/>
    <w:rsid w:val="00697E93"/>
    <w:rsid w:val="006A0657"/>
    <w:rsid w:val="006A0B64"/>
    <w:rsid w:val="006A1367"/>
    <w:rsid w:val="006A144C"/>
    <w:rsid w:val="006A1592"/>
    <w:rsid w:val="006A1705"/>
    <w:rsid w:val="006A1A94"/>
    <w:rsid w:val="006A1ACE"/>
    <w:rsid w:val="006A27A6"/>
    <w:rsid w:val="006A28BA"/>
    <w:rsid w:val="006A295A"/>
    <w:rsid w:val="006A2CFF"/>
    <w:rsid w:val="006A3BFA"/>
    <w:rsid w:val="006A3E41"/>
    <w:rsid w:val="006A45DC"/>
    <w:rsid w:val="006A4694"/>
    <w:rsid w:val="006A4E48"/>
    <w:rsid w:val="006A51C8"/>
    <w:rsid w:val="006A5D44"/>
    <w:rsid w:val="006A60E6"/>
    <w:rsid w:val="006A63CF"/>
    <w:rsid w:val="006A65BD"/>
    <w:rsid w:val="006A65C8"/>
    <w:rsid w:val="006A65E8"/>
    <w:rsid w:val="006A6B99"/>
    <w:rsid w:val="006A71EE"/>
    <w:rsid w:val="006A7460"/>
    <w:rsid w:val="006A77BF"/>
    <w:rsid w:val="006A79C0"/>
    <w:rsid w:val="006A7C87"/>
    <w:rsid w:val="006B01DF"/>
    <w:rsid w:val="006B03DD"/>
    <w:rsid w:val="006B0D4E"/>
    <w:rsid w:val="006B11D7"/>
    <w:rsid w:val="006B1208"/>
    <w:rsid w:val="006B1251"/>
    <w:rsid w:val="006B12A4"/>
    <w:rsid w:val="006B26A0"/>
    <w:rsid w:val="006B325B"/>
    <w:rsid w:val="006B32A6"/>
    <w:rsid w:val="006B38B5"/>
    <w:rsid w:val="006B3A39"/>
    <w:rsid w:val="006B4048"/>
    <w:rsid w:val="006B421C"/>
    <w:rsid w:val="006B46C3"/>
    <w:rsid w:val="006B46DF"/>
    <w:rsid w:val="006B4926"/>
    <w:rsid w:val="006B4A47"/>
    <w:rsid w:val="006B6140"/>
    <w:rsid w:val="006B614B"/>
    <w:rsid w:val="006B629B"/>
    <w:rsid w:val="006B653A"/>
    <w:rsid w:val="006B664F"/>
    <w:rsid w:val="006B6D56"/>
    <w:rsid w:val="006B6DDD"/>
    <w:rsid w:val="006B6EBE"/>
    <w:rsid w:val="006B7738"/>
    <w:rsid w:val="006B7925"/>
    <w:rsid w:val="006B7BF7"/>
    <w:rsid w:val="006C0B9E"/>
    <w:rsid w:val="006C0DB6"/>
    <w:rsid w:val="006C10DE"/>
    <w:rsid w:val="006C11AD"/>
    <w:rsid w:val="006C11E0"/>
    <w:rsid w:val="006C2755"/>
    <w:rsid w:val="006C2D9F"/>
    <w:rsid w:val="006C3679"/>
    <w:rsid w:val="006C414E"/>
    <w:rsid w:val="006C48EF"/>
    <w:rsid w:val="006C5095"/>
    <w:rsid w:val="006C5FBB"/>
    <w:rsid w:val="006C6218"/>
    <w:rsid w:val="006C6A82"/>
    <w:rsid w:val="006C6F1C"/>
    <w:rsid w:val="006C7274"/>
    <w:rsid w:val="006C75FA"/>
    <w:rsid w:val="006C7C8A"/>
    <w:rsid w:val="006D0F07"/>
    <w:rsid w:val="006D0FA2"/>
    <w:rsid w:val="006D102C"/>
    <w:rsid w:val="006D11C3"/>
    <w:rsid w:val="006D12F1"/>
    <w:rsid w:val="006D12FF"/>
    <w:rsid w:val="006D1990"/>
    <w:rsid w:val="006D1D4B"/>
    <w:rsid w:val="006D1F20"/>
    <w:rsid w:val="006D286B"/>
    <w:rsid w:val="006D2873"/>
    <w:rsid w:val="006D2AAA"/>
    <w:rsid w:val="006D373E"/>
    <w:rsid w:val="006D47E5"/>
    <w:rsid w:val="006D4D0D"/>
    <w:rsid w:val="006D538D"/>
    <w:rsid w:val="006D5CE0"/>
    <w:rsid w:val="006D5EB5"/>
    <w:rsid w:val="006D63B1"/>
    <w:rsid w:val="006D6463"/>
    <w:rsid w:val="006D6686"/>
    <w:rsid w:val="006D6B82"/>
    <w:rsid w:val="006D6D51"/>
    <w:rsid w:val="006D6E70"/>
    <w:rsid w:val="006D7152"/>
    <w:rsid w:val="006D762F"/>
    <w:rsid w:val="006D79E8"/>
    <w:rsid w:val="006D7B4F"/>
    <w:rsid w:val="006E0028"/>
    <w:rsid w:val="006E076E"/>
    <w:rsid w:val="006E07E3"/>
    <w:rsid w:val="006E0976"/>
    <w:rsid w:val="006E11B3"/>
    <w:rsid w:val="006E1566"/>
    <w:rsid w:val="006E1A72"/>
    <w:rsid w:val="006E1CEF"/>
    <w:rsid w:val="006E285A"/>
    <w:rsid w:val="006E2985"/>
    <w:rsid w:val="006E2A87"/>
    <w:rsid w:val="006E2B83"/>
    <w:rsid w:val="006E30A2"/>
    <w:rsid w:val="006E3C4E"/>
    <w:rsid w:val="006E47DD"/>
    <w:rsid w:val="006E4821"/>
    <w:rsid w:val="006E4D05"/>
    <w:rsid w:val="006E4DAB"/>
    <w:rsid w:val="006E4F10"/>
    <w:rsid w:val="006E5040"/>
    <w:rsid w:val="006E513E"/>
    <w:rsid w:val="006E52F1"/>
    <w:rsid w:val="006E56C2"/>
    <w:rsid w:val="006E5B14"/>
    <w:rsid w:val="006E5CCF"/>
    <w:rsid w:val="006E61E2"/>
    <w:rsid w:val="006E64FB"/>
    <w:rsid w:val="006E6608"/>
    <w:rsid w:val="006E66E2"/>
    <w:rsid w:val="006E705B"/>
    <w:rsid w:val="006E70CD"/>
    <w:rsid w:val="006E7115"/>
    <w:rsid w:val="006E7200"/>
    <w:rsid w:val="006F00C2"/>
    <w:rsid w:val="006F02CF"/>
    <w:rsid w:val="006F14FE"/>
    <w:rsid w:val="006F16DE"/>
    <w:rsid w:val="006F1736"/>
    <w:rsid w:val="006F174C"/>
    <w:rsid w:val="006F1770"/>
    <w:rsid w:val="006F1B95"/>
    <w:rsid w:val="006F1E9A"/>
    <w:rsid w:val="006F2360"/>
    <w:rsid w:val="006F3281"/>
    <w:rsid w:val="006F342E"/>
    <w:rsid w:val="006F3893"/>
    <w:rsid w:val="006F3D9F"/>
    <w:rsid w:val="006F44FA"/>
    <w:rsid w:val="006F4A7B"/>
    <w:rsid w:val="006F4B04"/>
    <w:rsid w:val="006F4C2A"/>
    <w:rsid w:val="006F4DF8"/>
    <w:rsid w:val="006F4E16"/>
    <w:rsid w:val="006F4E7F"/>
    <w:rsid w:val="006F4F0D"/>
    <w:rsid w:val="006F52EF"/>
    <w:rsid w:val="006F6471"/>
    <w:rsid w:val="006F6BF0"/>
    <w:rsid w:val="006F73C2"/>
    <w:rsid w:val="006F7653"/>
    <w:rsid w:val="006F7A59"/>
    <w:rsid w:val="006F7B16"/>
    <w:rsid w:val="007003CA"/>
    <w:rsid w:val="00700922"/>
    <w:rsid w:val="00700BE4"/>
    <w:rsid w:val="0070144F"/>
    <w:rsid w:val="007014C3"/>
    <w:rsid w:val="00701748"/>
    <w:rsid w:val="00701849"/>
    <w:rsid w:val="0070192C"/>
    <w:rsid w:val="00701D0B"/>
    <w:rsid w:val="00701F17"/>
    <w:rsid w:val="00702137"/>
    <w:rsid w:val="00702260"/>
    <w:rsid w:val="00702669"/>
    <w:rsid w:val="00702942"/>
    <w:rsid w:val="007030AF"/>
    <w:rsid w:val="00703405"/>
    <w:rsid w:val="0070363F"/>
    <w:rsid w:val="0070378B"/>
    <w:rsid w:val="00703E5B"/>
    <w:rsid w:val="007043E7"/>
    <w:rsid w:val="007044A9"/>
    <w:rsid w:val="00704CA9"/>
    <w:rsid w:val="00704E62"/>
    <w:rsid w:val="0070525E"/>
    <w:rsid w:val="00705B77"/>
    <w:rsid w:val="0070655F"/>
    <w:rsid w:val="007070DF"/>
    <w:rsid w:val="007071C2"/>
    <w:rsid w:val="00707216"/>
    <w:rsid w:val="00707869"/>
    <w:rsid w:val="00707E79"/>
    <w:rsid w:val="00710067"/>
    <w:rsid w:val="007101E0"/>
    <w:rsid w:val="00710223"/>
    <w:rsid w:val="0071030F"/>
    <w:rsid w:val="00710540"/>
    <w:rsid w:val="007108B8"/>
    <w:rsid w:val="00710EDD"/>
    <w:rsid w:val="007113A2"/>
    <w:rsid w:val="00711A7B"/>
    <w:rsid w:val="00711B69"/>
    <w:rsid w:val="00711FA5"/>
    <w:rsid w:val="007120C0"/>
    <w:rsid w:val="00712294"/>
    <w:rsid w:val="007122CE"/>
    <w:rsid w:val="00712301"/>
    <w:rsid w:val="00712594"/>
    <w:rsid w:val="007126C3"/>
    <w:rsid w:val="007129EC"/>
    <w:rsid w:val="00712BC0"/>
    <w:rsid w:val="00712DD9"/>
    <w:rsid w:val="00713BC6"/>
    <w:rsid w:val="00713ECF"/>
    <w:rsid w:val="007141D9"/>
    <w:rsid w:val="00715B46"/>
    <w:rsid w:val="00715BEB"/>
    <w:rsid w:val="00715E79"/>
    <w:rsid w:val="007162A6"/>
    <w:rsid w:val="00716729"/>
    <w:rsid w:val="00716946"/>
    <w:rsid w:val="00716BAE"/>
    <w:rsid w:val="00716C04"/>
    <w:rsid w:val="00716CCE"/>
    <w:rsid w:val="007172DD"/>
    <w:rsid w:val="00717381"/>
    <w:rsid w:val="0071776D"/>
    <w:rsid w:val="00717CD3"/>
    <w:rsid w:val="00717F62"/>
    <w:rsid w:val="00720698"/>
    <w:rsid w:val="00720833"/>
    <w:rsid w:val="00720916"/>
    <w:rsid w:val="00720ACB"/>
    <w:rsid w:val="00720ADF"/>
    <w:rsid w:val="00721DF3"/>
    <w:rsid w:val="00721F6B"/>
    <w:rsid w:val="0072217E"/>
    <w:rsid w:val="00722185"/>
    <w:rsid w:val="0072233A"/>
    <w:rsid w:val="007224F7"/>
    <w:rsid w:val="00722EC5"/>
    <w:rsid w:val="007233C6"/>
    <w:rsid w:val="0072386C"/>
    <w:rsid w:val="00723DB5"/>
    <w:rsid w:val="007240FD"/>
    <w:rsid w:val="0072435C"/>
    <w:rsid w:val="00724561"/>
    <w:rsid w:val="00724AA7"/>
    <w:rsid w:val="0072549B"/>
    <w:rsid w:val="007254DE"/>
    <w:rsid w:val="00726225"/>
    <w:rsid w:val="0072640C"/>
    <w:rsid w:val="0072698A"/>
    <w:rsid w:val="00726B75"/>
    <w:rsid w:val="00726ED1"/>
    <w:rsid w:val="007277A3"/>
    <w:rsid w:val="00727F0C"/>
    <w:rsid w:val="007303F4"/>
    <w:rsid w:val="007305A8"/>
    <w:rsid w:val="00730764"/>
    <w:rsid w:val="00730A94"/>
    <w:rsid w:val="00730B81"/>
    <w:rsid w:val="00730FBB"/>
    <w:rsid w:val="00731416"/>
    <w:rsid w:val="00731AA5"/>
    <w:rsid w:val="00731B2C"/>
    <w:rsid w:val="00732C37"/>
    <w:rsid w:val="00732DC9"/>
    <w:rsid w:val="00732E5A"/>
    <w:rsid w:val="00732F00"/>
    <w:rsid w:val="00733252"/>
    <w:rsid w:val="00734002"/>
    <w:rsid w:val="00734870"/>
    <w:rsid w:val="00734BE6"/>
    <w:rsid w:val="00734C5B"/>
    <w:rsid w:val="007355DF"/>
    <w:rsid w:val="007358D9"/>
    <w:rsid w:val="00735963"/>
    <w:rsid w:val="00735EDC"/>
    <w:rsid w:val="00735EFD"/>
    <w:rsid w:val="00736783"/>
    <w:rsid w:val="007367B3"/>
    <w:rsid w:val="007369E6"/>
    <w:rsid w:val="00737270"/>
    <w:rsid w:val="00737458"/>
    <w:rsid w:val="00737504"/>
    <w:rsid w:val="007376A1"/>
    <w:rsid w:val="0073784D"/>
    <w:rsid w:val="00737867"/>
    <w:rsid w:val="00737A3C"/>
    <w:rsid w:val="00740101"/>
    <w:rsid w:val="007401BB"/>
    <w:rsid w:val="00740634"/>
    <w:rsid w:val="007409C4"/>
    <w:rsid w:val="00740CB6"/>
    <w:rsid w:val="00740DEF"/>
    <w:rsid w:val="00741720"/>
    <w:rsid w:val="00741EE4"/>
    <w:rsid w:val="0074249F"/>
    <w:rsid w:val="0074260F"/>
    <w:rsid w:val="00742819"/>
    <w:rsid w:val="00742921"/>
    <w:rsid w:val="007432B0"/>
    <w:rsid w:val="00743DD8"/>
    <w:rsid w:val="00743E76"/>
    <w:rsid w:val="00743F36"/>
    <w:rsid w:val="007444FC"/>
    <w:rsid w:val="007445B4"/>
    <w:rsid w:val="0074497A"/>
    <w:rsid w:val="0074533E"/>
    <w:rsid w:val="00745600"/>
    <w:rsid w:val="007460B7"/>
    <w:rsid w:val="00746930"/>
    <w:rsid w:val="00746986"/>
    <w:rsid w:val="007469C0"/>
    <w:rsid w:val="00746C03"/>
    <w:rsid w:val="00746C5F"/>
    <w:rsid w:val="00746DA0"/>
    <w:rsid w:val="00746E2E"/>
    <w:rsid w:val="00746F74"/>
    <w:rsid w:val="007471D5"/>
    <w:rsid w:val="007473C3"/>
    <w:rsid w:val="0074763A"/>
    <w:rsid w:val="00747A40"/>
    <w:rsid w:val="0075026C"/>
    <w:rsid w:val="007503DB"/>
    <w:rsid w:val="00750817"/>
    <w:rsid w:val="00751196"/>
    <w:rsid w:val="007511B2"/>
    <w:rsid w:val="007514DC"/>
    <w:rsid w:val="00751A6E"/>
    <w:rsid w:val="00751CDA"/>
    <w:rsid w:val="00751E88"/>
    <w:rsid w:val="007523D2"/>
    <w:rsid w:val="00752BE9"/>
    <w:rsid w:val="00752C22"/>
    <w:rsid w:val="00753816"/>
    <w:rsid w:val="00753E15"/>
    <w:rsid w:val="00753FA9"/>
    <w:rsid w:val="00754542"/>
    <w:rsid w:val="00754622"/>
    <w:rsid w:val="00754B33"/>
    <w:rsid w:val="00754D50"/>
    <w:rsid w:val="007550D3"/>
    <w:rsid w:val="0075546B"/>
    <w:rsid w:val="00755845"/>
    <w:rsid w:val="0075585B"/>
    <w:rsid w:val="007565C0"/>
    <w:rsid w:val="007567A4"/>
    <w:rsid w:val="00756F40"/>
    <w:rsid w:val="00757967"/>
    <w:rsid w:val="00757A42"/>
    <w:rsid w:val="00757B7F"/>
    <w:rsid w:val="00757D42"/>
    <w:rsid w:val="007601F1"/>
    <w:rsid w:val="007605C7"/>
    <w:rsid w:val="007606D4"/>
    <w:rsid w:val="0076122F"/>
    <w:rsid w:val="00761284"/>
    <w:rsid w:val="007617C5"/>
    <w:rsid w:val="007623EC"/>
    <w:rsid w:val="00762709"/>
    <w:rsid w:val="00762940"/>
    <w:rsid w:val="00762B36"/>
    <w:rsid w:val="00762BD4"/>
    <w:rsid w:val="00762E40"/>
    <w:rsid w:val="007630DB"/>
    <w:rsid w:val="00763456"/>
    <w:rsid w:val="00763650"/>
    <w:rsid w:val="00763814"/>
    <w:rsid w:val="00764007"/>
    <w:rsid w:val="007646F7"/>
    <w:rsid w:val="00764B14"/>
    <w:rsid w:val="00764CE3"/>
    <w:rsid w:val="00764D71"/>
    <w:rsid w:val="00764FA5"/>
    <w:rsid w:val="00765390"/>
    <w:rsid w:val="007653EC"/>
    <w:rsid w:val="007654C8"/>
    <w:rsid w:val="00765841"/>
    <w:rsid w:val="00765BDE"/>
    <w:rsid w:val="00765F2F"/>
    <w:rsid w:val="00766997"/>
    <w:rsid w:val="0076720F"/>
    <w:rsid w:val="007676DA"/>
    <w:rsid w:val="00767803"/>
    <w:rsid w:val="00770293"/>
    <w:rsid w:val="00771322"/>
    <w:rsid w:val="007722A7"/>
    <w:rsid w:val="0077242A"/>
    <w:rsid w:val="007726F7"/>
    <w:rsid w:val="00772899"/>
    <w:rsid w:val="00772D24"/>
    <w:rsid w:val="00772D67"/>
    <w:rsid w:val="007730F3"/>
    <w:rsid w:val="00773172"/>
    <w:rsid w:val="00773A2A"/>
    <w:rsid w:val="007740E3"/>
    <w:rsid w:val="0077428E"/>
    <w:rsid w:val="0077435C"/>
    <w:rsid w:val="00774671"/>
    <w:rsid w:val="007749A8"/>
    <w:rsid w:val="00774C58"/>
    <w:rsid w:val="00774E59"/>
    <w:rsid w:val="00774F2D"/>
    <w:rsid w:val="007750CD"/>
    <w:rsid w:val="0077572C"/>
    <w:rsid w:val="00775D1B"/>
    <w:rsid w:val="00775F73"/>
    <w:rsid w:val="00775F87"/>
    <w:rsid w:val="00776187"/>
    <w:rsid w:val="007762A6"/>
    <w:rsid w:val="0077671D"/>
    <w:rsid w:val="007767B0"/>
    <w:rsid w:val="0077687C"/>
    <w:rsid w:val="0077689D"/>
    <w:rsid w:val="007768F2"/>
    <w:rsid w:val="00776AEF"/>
    <w:rsid w:val="00777050"/>
    <w:rsid w:val="007773AA"/>
    <w:rsid w:val="00777754"/>
    <w:rsid w:val="00777C7C"/>
    <w:rsid w:val="00777E76"/>
    <w:rsid w:val="0078039E"/>
    <w:rsid w:val="007806CA"/>
    <w:rsid w:val="00780881"/>
    <w:rsid w:val="00780B9A"/>
    <w:rsid w:val="007818BD"/>
    <w:rsid w:val="00782FB3"/>
    <w:rsid w:val="00782FD5"/>
    <w:rsid w:val="00783AA2"/>
    <w:rsid w:val="00783C10"/>
    <w:rsid w:val="007842E3"/>
    <w:rsid w:val="007844A1"/>
    <w:rsid w:val="007844C7"/>
    <w:rsid w:val="0078481F"/>
    <w:rsid w:val="00785699"/>
    <w:rsid w:val="007859AF"/>
    <w:rsid w:val="00785CE2"/>
    <w:rsid w:val="00785D32"/>
    <w:rsid w:val="007868E4"/>
    <w:rsid w:val="007877F9"/>
    <w:rsid w:val="007912C3"/>
    <w:rsid w:val="00791364"/>
    <w:rsid w:val="007913EC"/>
    <w:rsid w:val="0079154B"/>
    <w:rsid w:val="007918E5"/>
    <w:rsid w:val="00791AB1"/>
    <w:rsid w:val="00791B14"/>
    <w:rsid w:val="00791B30"/>
    <w:rsid w:val="00791B67"/>
    <w:rsid w:val="00791CB4"/>
    <w:rsid w:val="007926D1"/>
    <w:rsid w:val="007930EE"/>
    <w:rsid w:val="007936C0"/>
    <w:rsid w:val="00793CF8"/>
    <w:rsid w:val="0079409B"/>
    <w:rsid w:val="0079455E"/>
    <w:rsid w:val="007946B3"/>
    <w:rsid w:val="00794B4C"/>
    <w:rsid w:val="00794D32"/>
    <w:rsid w:val="00794D57"/>
    <w:rsid w:val="00795097"/>
    <w:rsid w:val="00795527"/>
    <w:rsid w:val="0079565C"/>
    <w:rsid w:val="007957A9"/>
    <w:rsid w:val="00795C7A"/>
    <w:rsid w:val="00795FB8"/>
    <w:rsid w:val="00795FD4"/>
    <w:rsid w:val="00795FD7"/>
    <w:rsid w:val="00796428"/>
    <w:rsid w:val="00796487"/>
    <w:rsid w:val="00796AAD"/>
    <w:rsid w:val="00796E47"/>
    <w:rsid w:val="00796F06"/>
    <w:rsid w:val="0079729D"/>
    <w:rsid w:val="007973E0"/>
    <w:rsid w:val="00797EDF"/>
    <w:rsid w:val="007A001F"/>
    <w:rsid w:val="007A04D2"/>
    <w:rsid w:val="007A0613"/>
    <w:rsid w:val="007A1527"/>
    <w:rsid w:val="007A1577"/>
    <w:rsid w:val="007A1DD9"/>
    <w:rsid w:val="007A1F98"/>
    <w:rsid w:val="007A2C13"/>
    <w:rsid w:val="007A2CF7"/>
    <w:rsid w:val="007A2DC3"/>
    <w:rsid w:val="007A2E28"/>
    <w:rsid w:val="007A302A"/>
    <w:rsid w:val="007A342B"/>
    <w:rsid w:val="007A37B9"/>
    <w:rsid w:val="007A3BB1"/>
    <w:rsid w:val="007A3D06"/>
    <w:rsid w:val="007A3E51"/>
    <w:rsid w:val="007A405E"/>
    <w:rsid w:val="007A425B"/>
    <w:rsid w:val="007A46AE"/>
    <w:rsid w:val="007A4A28"/>
    <w:rsid w:val="007A4A75"/>
    <w:rsid w:val="007A4F33"/>
    <w:rsid w:val="007A4FD5"/>
    <w:rsid w:val="007A5706"/>
    <w:rsid w:val="007A5C13"/>
    <w:rsid w:val="007A5D63"/>
    <w:rsid w:val="007A5ECE"/>
    <w:rsid w:val="007A61ED"/>
    <w:rsid w:val="007A6358"/>
    <w:rsid w:val="007A6FA2"/>
    <w:rsid w:val="007A7334"/>
    <w:rsid w:val="007A743E"/>
    <w:rsid w:val="007A7484"/>
    <w:rsid w:val="007A792A"/>
    <w:rsid w:val="007A7B0B"/>
    <w:rsid w:val="007A7DEC"/>
    <w:rsid w:val="007A7F38"/>
    <w:rsid w:val="007B07CD"/>
    <w:rsid w:val="007B0A16"/>
    <w:rsid w:val="007B0C05"/>
    <w:rsid w:val="007B1170"/>
    <w:rsid w:val="007B1224"/>
    <w:rsid w:val="007B1557"/>
    <w:rsid w:val="007B1617"/>
    <w:rsid w:val="007B1D53"/>
    <w:rsid w:val="007B315D"/>
    <w:rsid w:val="007B3722"/>
    <w:rsid w:val="007B382A"/>
    <w:rsid w:val="007B3D5C"/>
    <w:rsid w:val="007B3ECB"/>
    <w:rsid w:val="007B4232"/>
    <w:rsid w:val="007B42A3"/>
    <w:rsid w:val="007B43EA"/>
    <w:rsid w:val="007B488A"/>
    <w:rsid w:val="007B4931"/>
    <w:rsid w:val="007B4FB5"/>
    <w:rsid w:val="007B5116"/>
    <w:rsid w:val="007B5156"/>
    <w:rsid w:val="007B5584"/>
    <w:rsid w:val="007B6A28"/>
    <w:rsid w:val="007B6BA2"/>
    <w:rsid w:val="007B76B1"/>
    <w:rsid w:val="007C0201"/>
    <w:rsid w:val="007C04D8"/>
    <w:rsid w:val="007C052C"/>
    <w:rsid w:val="007C0BCD"/>
    <w:rsid w:val="007C0F7A"/>
    <w:rsid w:val="007C10C7"/>
    <w:rsid w:val="007C1A0A"/>
    <w:rsid w:val="007C276C"/>
    <w:rsid w:val="007C307F"/>
    <w:rsid w:val="007C369A"/>
    <w:rsid w:val="007C36D7"/>
    <w:rsid w:val="007C37AA"/>
    <w:rsid w:val="007C3FE9"/>
    <w:rsid w:val="007C4FA0"/>
    <w:rsid w:val="007C5087"/>
    <w:rsid w:val="007C5B4C"/>
    <w:rsid w:val="007C5BAB"/>
    <w:rsid w:val="007C6024"/>
    <w:rsid w:val="007C60F5"/>
    <w:rsid w:val="007C65D7"/>
    <w:rsid w:val="007C6AFB"/>
    <w:rsid w:val="007C6E05"/>
    <w:rsid w:val="007C71FE"/>
    <w:rsid w:val="007C7757"/>
    <w:rsid w:val="007D013C"/>
    <w:rsid w:val="007D0403"/>
    <w:rsid w:val="007D0B7C"/>
    <w:rsid w:val="007D0D33"/>
    <w:rsid w:val="007D1378"/>
    <w:rsid w:val="007D13EE"/>
    <w:rsid w:val="007D164B"/>
    <w:rsid w:val="007D1B52"/>
    <w:rsid w:val="007D1ED4"/>
    <w:rsid w:val="007D1F4E"/>
    <w:rsid w:val="007D28AF"/>
    <w:rsid w:val="007D2B3A"/>
    <w:rsid w:val="007D2D73"/>
    <w:rsid w:val="007D2ECE"/>
    <w:rsid w:val="007D34E1"/>
    <w:rsid w:val="007D35D1"/>
    <w:rsid w:val="007D451A"/>
    <w:rsid w:val="007D462A"/>
    <w:rsid w:val="007D4868"/>
    <w:rsid w:val="007D4D00"/>
    <w:rsid w:val="007D4DB3"/>
    <w:rsid w:val="007D4FB0"/>
    <w:rsid w:val="007D5032"/>
    <w:rsid w:val="007D50D0"/>
    <w:rsid w:val="007D561A"/>
    <w:rsid w:val="007D5729"/>
    <w:rsid w:val="007D59B8"/>
    <w:rsid w:val="007D59FC"/>
    <w:rsid w:val="007D5B4C"/>
    <w:rsid w:val="007D5B5A"/>
    <w:rsid w:val="007D5E30"/>
    <w:rsid w:val="007D668A"/>
    <w:rsid w:val="007D728D"/>
    <w:rsid w:val="007D7346"/>
    <w:rsid w:val="007D7748"/>
    <w:rsid w:val="007D7E54"/>
    <w:rsid w:val="007D7FFB"/>
    <w:rsid w:val="007E0030"/>
    <w:rsid w:val="007E00B2"/>
    <w:rsid w:val="007E0A28"/>
    <w:rsid w:val="007E0BE2"/>
    <w:rsid w:val="007E0C51"/>
    <w:rsid w:val="007E0EB3"/>
    <w:rsid w:val="007E0FB2"/>
    <w:rsid w:val="007E11A5"/>
    <w:rsid w:val="007E2152"/>
    <w:rsid w:val="007E22AD"/>
    <w:rsid w:val="007E2473"/>
    <w:rsid w:val="007E2584"/>
    <w:rsid w:val="007E3428"/>
    <w:rsid w:val="007E3590"/>
    <w:rsid w:val="007E374C"/>
    <w:rsid w:val="007E3A50"/>
    <w:rsid w:val="007E3B21"/>
    <w:rsid w:val="007E4490"/>
    <w:rsid w:val="007E474E"/>
    <w:rsid w:val="007E4C5C"/>
    <w:rsid w:val="007E4F9E"/>
    <w:rsid w:val="007E556D"/>
    <w:rsid w:val="007E560A"/>
    <w:rsid w:val="007E5995"/>
    <w:rsid w:val="007E5C05"/>
    <w:rsid w:val="007E6065"/>
    <w:rsid w:val="007E6107"/>
    <w:rsid w:val="007E6B29"/>
    <w:rsid w:val="007E6DEA"/>
    <w:rsid w:val="007E6F4A"/>
    <w:rsid w:val="007E7511"/>
    <w:rsid w:val="007E772B"/>
    <w:rsid w:val="007E78BE"/>
    <w:rsid w:val="007E7910"/>
    <w:rsid w:val="007E7D26"/>
    <w:rsid w:val="007F0345"/>
    <w:rsid w:val="007F0352"/>
    <w:rsid w:val="007F0353"/>
    <w:rsid w:val="007F0429"/>
    <w:rsid w:val="007F1540"/>
    <w:rsid w:val="007F16E7"/>
    <w:rsid w:val="007F204E"/>
    <w:rsid w:val="007F211E"/>
    <w:rsid w:val="007F2325"/>
    <w:rsid w:val="007F2D00"/>
    <w:rsid w:val="007F2EF9"/>
    <w:rsid w:val="007F2FE1"/>
    <w:rsid w:val="007F3906"/>
    <w:rsid w:val="007F4151"/>
    <w:rsid w:val="007F480E"/>
    <w:rsid w:val="007F4BA8"/>
    <w:rsid w:val="007F4BC8"/>
    <w:rsid w:val="007F5041"/>
    <w:rsid w:val="007F5674"/>
    <w:rsid w:val="007F57B2"/>
    <w:rsid w:val="007F5814"/>
    <w:rsid w:val="007F6127"/>
    <w:rsid w:val="007F619E"/>
    <w:rsid w:val="007F675A"/>
    <w:rsid w:val="007F69CF"/>
    <w:rsid w:val="007F6DD9"/>
    <w:rsid w:val="007F70B2"/>
    <w:rsid w:val="007F718A"/>
    <w:rsid w:val="007F725F"/>
    <w:rsid w:val="007F775C"/>
    <w:rsid w:val="00800167"/>
    <w:rsid w:val="00800371"/>
    <w:rsid w:val="0080046A"/>
    <w:rsid w:val="008007E2"/>
    <w:rsid w:val="00800D84"/>
    <w:rsid w:val="00800DC1"/>
    <w:rsid w:val="00800EF5"/>
    <w:rsid w:val="00801516"/>
    <w:rsid w:val="00801542"/>
    <w:rsid w:val="008018AD"/>
    <w:rsid w:val="008019AF"/>
    <w:rsid w:val="008020D2"/>
    <w:rsid w:val="00802543"/>
    <w:rsid w:val="008025E5"/>
    <w:rsid w:val="00803512"/>
    <w:rsid w:val="008045B6"/>
    <w:rsid w:val="0080498D"/>
    <w:rsid w:val="00804B7A"/>
    <w:rsid w:val="00804C1D"/>
    <w:rsid w:val="0080523B"/>
    <w:rsid w:val="00805F36"/>
    <w:rsid w:val="00805FFA"/>
    <w:rsid w:val="0080715D"/>
    <w:rsid w:val="00807767"/>
    <w:rsid w:val="00807DB8"/>
    <w:rsid w:val="00807EB3"/>
    <w:rsid w:val="00810342"/>
    <w:rsid w:val="00810B98"/>
    <w:rsid w:val="00810FBF"/>
    <w:rsid w:val="008112AE"/>
    <w:rsid w:val="008112E1"/>
    <w:rsid w:val="008113B4"/>
    <w:rsid w:val="008118EB"/>
    <w:rsid w:val="0081210A"/>
    <w:rsid w:val="00812177"/>
    <w:rsid w:val="00812565"/>
    <w:rsid w:val="0081274F"/>
    <w:rsid w:val="00812F3D"/>
    <w:rsid w:val="008134FE"/>
    <w:rsid w:val="00813943"/>
    <w:rsid w:val="008139F8"/>
    <w:rsid w:val="00813C28"/>
    <w:rsid w:val="00813C75"/>
    <w:rsid w:val="008141F8"/>
    <w:rsid w:val="00814941"/>
    <w:rsid w:val="00815040"/>
    <w:rsid w:val="008152FC"/>
    <w:rsid w:val="008179D0"/>
    <w:rsid w:val="00820594"/>
    <w:rsid w:val="008213B0"/>
    <w:rsid w:val="00821AD3"/>
    <w:rsid w:val="008225F3"/>
    <w:rsid w:val="00822642"/>
    <w:rsid w:val="00822865"/>
    <w:rsid w:val="00823077"/>
    <w:rsid w:val="008232A9"/>
    <w:rsid w:val="008233B3"/>
    <w:rsid w:val="008234A9"/>
    <w:rsid w:val="00823E21"/>
    <w:rsid w:val="0082463D"/>
    <w:rsid w:val="00824D17"/>
    <w:rsid w:val="00825E1F"/>
    <w:rsid w:val="00826029"/>
    <w:rsid w:val="00826040"/>
    <w:rsid w:val="008260B7"/>
    <w:rsid w:val="00826A5E"/>
    <w:rsid w:val="00826BCE"/>
    <w:rsid w:val="00827095"/>
    <w:rsid w:val="00827580"/>
    <w:rsid w:val="00827EF8"/>
    <w:rsid w:val="00827FE1"/>
    <w:rsid w:val="00830323"/>
    <w:rsid w:val="008304D9"/>
    <w:rsid w:val="00830A83"/>
    <w:rsid w:val="0083108D"/>
    <w:rsid w:val="00831390"/>
    <w:rsid w:val="00831DBD"/>
    <w:rsid w:val="008325A5"/>
    <w:rsid w:val="0083274E"/>
    <w:rsid w:val="00832996"/>
    <w:rsid w:val="00832ED1"/>
    <w:rsid w:val="008333D4"/>
    <w:rsid w:val="008334C0"/>
    <w:rsid w:val="00833575"/>
    <w:rsid w:val="0083359F"/>
    <w:rsid w:val="00833A2D"/>
    <w:rsid w:val="008344A9"/>
    <w:rsid w:val="00834593"/>
    <w:rsid w:val="00834B3F"/>
    <w:rsid w:val="00834E42"/>
    <w:rsid w:val="00835050"/>
    <w:rsid w:val="0083511E"/>
    <w:rsid w:val="008353C6"/>
    <w:rsid w:val="00835422"/>
    <w:rsid w:val="008355F7"/>
    <w:rsid w:val="008356D1"/>
    <w:rsid w:val="00835E8A"/>
    <w:rsid w:val="008360D8"/>
    <w:rsid w:val="008363CF"/>
    <w:rsid w:val="00836C37"/>
    <w:rsid w:val="00836E20"/>
    <w:rsid w:val="00836EBE"/>
    <w:rsid w:val="00836EDC"/>
    <w:rsid w:val="00837269"/>
    <w:rsid w:val="008402B0"/>
    <w:rsid w:val="00840605"/>
    <w:rsid w:val="00840C6B"/>
    <w:rsid w:val="00841A91"/>
    <w:rsid w:val="00841AF1"/>
    <w:rsid w:val="00841D15"/>
    <w:rsid w:val="00841F00"/>
    <w:rsid w:val="00842275"/>
    <w:rsid w:val="00842316"/>
    <w:rsid w:val="00842621"/>
    <w:rsid w:val="00842747"/>
    <w:rsid w:val="00842812"/>
    <w:rsid w:val="008428CB"/>
    <w:rsid w:val="008428E8"/>
    <w:rsid w:val="00843052"/>
    <w:rsid w:val="008437F8"/>
    <w:rsid w:val="0084391F"/>
    <w:rsid w:val="00843CCD"/>
    <w:rsid w:val="0084426D"/>
    <w:rsid w:val="0084438E"/>
    <w:rsid w:val="00844B3E"/>
    <w:rsid w:val="00844E6A"/>
    <w:rsid w:val="008450B1"/>
    <w:rsid w:val="008455A1"/>
    <w:rsid w:val="00845A21"/>
    <w:rsid w:val="00846CFD"/>
    <w:rsid w:val="008473CC"/>
    <w:rsid w:val="008475E5"/>
    <w:rsid w:val="0084787F"/>
    <w:rsid w:val="00847A46"/>
    <w:rsid w:val="00850297"/>
    <w:rsid w:val="008508AC"/>
    <w:rsid w:val="008509DC"/>
    <w:rsid w:val="00850EBB"/>
    <w:rsid w:val="008511D2"/>
    <w:rsid w:val="008513AD"/>
    <w:rsid w:val="00851580"/>
    <w:rsid w:val="00851B05"/>
    <w:rsid w:val="00851B98"/>
    <w:rsid w:val="00851BE3"/>
    <w:rsid w:val="00851E9F"/>
    <w:rsid w:val="00852FB2"/>
    <w:rsid w:val="00853AD2"/>
    <w:rsid w:val="00853F76"/>
    <w:rsid w:val="00853F83"/>
    <w:rsid w:val="008540F1"/>
    <w:rsid w:val="00854A17"/>
    <w:rsid w:val="00854E7E"/>
    <w:rsid w:val="00854F60"/>
    <w:rsid w:val="008558A4"/>
    <w:rsid w:val="00855B39"/>
    <w:rsid w:val="00856240"/>
    <w:rsid w:val="00856591"/>
    <w:rsid w:val="00857E5D"/>
    <w:rsid w:val="0086006A"/>
    <w:rsid w:val="00861105"/>
    <w:rsid w:val="00861441"/>
    <w:rsid w:val="00861740"/>
    <w:rsid w:val="00861B81"/>
    <w:rsid w:val="0086259D"/>
    <w:rsid w:val="00862642"/>
    <w:rsid w:val="00862BD2"/>
    <w:rsid w:val="00862BFF"/>
    <w:rsid w:val="00862D47"/>
    <w:rsid w:val="00863080"/>
    <w:rsid w:val="008631BA"/>
    <w:rsid w:val="00863247"/>
    <w:rsid w:val="0086325C"/>
    <w:rsid w:val="0086361D"/>
    <w:rsid w:val="008636C4"/>
    <w:rsid w:val="008637E4"/>
    <w:rsid w:val="00863D27"/>
    <w:rsid w:val="00863DC1"/>
    <w:rsid w:val="00863DE5"/>
    <w:rsid w:val="00863EDD"/>
    <w:rsid w:val="00864830"/>
    <w:rsid w:val="00864866"/>
    <w:rsid w:val="00864987"/>
    <w:rsid w:val="00864A66"/>
    <w:rsid w:val="0086508C"/>
    <w:rsid w:val="00865C99"/>
    <w:rsid w:val="00866340"/>
    <w:rsid w:val="008663ED"/>
    <w:rsid w:val="008668C8"/>
    <w:rsid w:val="00866CE2"/>
    <w:rsid w:val="0086703D"/>
    <w:rsid w:val="00867E95"/>
    <w:rsid w:val="008706BA"/>
    <w:rsid w:val="008707F4"/>
    <w:rsid w:val="008708DE"/>
    <w:rsid w:val="00870989"/>
    <w:rsid w:val="0087117D"/>
    <w:rsid w:val="0087139A"/>
    <w:rsid w:val="0087176F"/>
    <w:rsid w:val="00871ADB"/>
    <w:rsid w:val="00871CCB"/>
    <w:rsid w:val="00872713"/>
    <w:rsid w:val="00872769"/>
    <w:rsid w:val="0087292D"/>
    <w:rsid w:val="008738B2"/>
    <w:rsid w:val="008738EC"/>
    <w:rsid w:val="00873B07"/>
    <w:rsid w:val="00873FAB"/>
    <w:rsid w:val="00874AC6"/>
    <w:rsid w:val="00874AF9"/>
    <w:rsid w:val="00874D26"/>
    <w:rsid w:val="00875028"/>
    <w:rsid w:val="008751D5"/>
    <w:rsid w:val="0087578D"/>
    <w:rsid w:val="008768BB"/>
    <w:rsid w:val="00876E28"/>
    <w:rsid w:val="00876ED3"/>
    <w:rsid w:val="00876F89"/>
    <w:rsid w:val="00876FC7"/>
    <w:rsid w:val="00877262"/>
    <w:rsid w:val="00877380"/>
    <w:rsid w:val="00877458"/>
    <w:rsid w:val="008775A6"/>
    <w:rsid w:val="00877858"/>
    <w:rsid w:val="00877B8B"/>
    <w:rsid w:val="00877B9C"/>
    <w:rsid w:val="00877C5E"/>
    <w:rsid w:val="00877EF9"/>
    <w:rsid w:val="00877F09"/>
    <w:rsid w:val="008809D1"/>
    <w:rsid w:val="00880F54"/>
    <w:rsid w:val="00882067"/>
    <w:rsid w:val="0088246D"/>
    <w:rsid w:val="0088252D"/>
    <w:rsid w:val="008828D1"/>
    <w:rsid w:val="008828E8"/>
    <w:rsid w:val="00882BB2"/>
    <w:rsid w:val="00882D96"/>
    <w:rsid w:val="0088388F"/>
    <w:rsid w:val="00883913"/>
    <w:rsid w:val="0088420A"/>
    <w:rsid w:val="00884285"/>
    <w:rsid w:val="00884368"/>
    <w:rsid w:val="0088478E"/>
    <w:rsid w:val="00884D00"/>
    <w:rsid w:val="00884FCC"/>
    <w:rsid w:val="008851D1"/>
    <w:rsid w:val="0088768E"/>
    <w:rsid w:val="00887BC8"/>
    <w:rsid w:val="00887F87"/>
    <w:rsid w:val="008902A3"/>
    <w:rsid w:val="00890A16"/>
    <w:rsid w:val="00890C17"/>
    <w:rsid w:val="00890ECC"/>
    <w:rsid w:val="00891358"/>
    <w:rsid w:val="00891A41"/>
    <w:rsid w:val="00891CB1"/>
    <w:rsid w:val="00891E19"/>
    <w:rsid w:val="00891ED4"/>
    <w:rsid w:val="00892001"/>
    <w:rsid w:val="00892012"/>
    <w:rsid w:val="00892021"/>
    <w:rsid w:val="008920C3"/>
    <w:rsid w:val="00892A74"/>
    <w:rsid w:val="0089380A"/>
    <w:rsid w:val="008938A4"/>
    <w:rsid w:val="00893DDC"/>
    <w:rsid w:val="0089483D"/>
    <w:rsid w:val="00894D96"/>
    <w:rsid w:val="00894EB6"/>
    <w:rsid w:val="00895077"/>
    <w:rsid w:val="00895163"/>
    <w:rsid w:val="008952E5"/>
    <w:rsid w:val="0089546C"/>
    <w:rsid w:val="00895489"/>
    <w:rsid w:val="00895C23"/>
    <w:rsid w:val="0089628D"/>
    <w:rsid w:val="008968C4"/>
    <w:rsid w:val="00896E7A"/>
    <w:rsid w:val="008970F1"/>
    <w:rsid w:val="0089730A"/>
    <w:rsid w:val="00897702"/>
    <w:rsid w:val="00897771"/>
    <w:rsid w:val="00897D79"/>
    <w:rsid w:val="008A041A"/>
    <w:rsid w:val="008A0F32"/>
    <w:rsid w:val="008A1526"/>
    <w:rsid w:val="008A15DF"/>
    <w:rsid w:val="008A1B68"/>
    <w:rsid w:val="008A21BB"/>
    <w:rsid w:val="008A21DB"/>
    <w:rsid w:val="008A25FE"/>
    <w:rsid w:val="008A263D"/>
    <w:rsid w:val="008A2952"/>
    <w:rsid w:val="008A2C2E"/>
    <w:rsid w:val="008A3065"/>
    <w:rsid w:val="008A316D"/>
    <w:rsid w:val="008A319A"/>
    <w:rsid w:val="008A362B"/>
    <w:rsid w:val="008A3B10"/>
    <w:rsid w:val="008A3DC1"/>
    <w:rsid w:val="008A406D"/>
    <w:rsid w:val="008A49D2"/>
    <w:rsid w:val="008A4AFB"/>
    <w:rsid w:val="008A4B83"/>
    <w:rsid w:val="008A4C9F"/>
    <w:rsid w:val="008A4F17"/>
    <w:rsid w:val="008A50C3"/>
    <w:rsid w:val="008A5450"/>
    <w:rsid w:val="008A5A0A"/>
    <w:rsid w:val="008A5B9F"/>
    <w:rsid w:val="008A6185"/>
    <w:rsid w:val="008A6E01"/>
    <w:rsid w:val="008A77F0"/>
    <w:rsid w:val="008A7835"/>
    <w:rsid w:val="008A7D0B"/>
    <w:rsid w:val="008B014D"/>
    <w:rsid w:val="008B0690"/>
    <w:rsid w:val="008B0779"/>
    <w:rsid w:val="008B0B09"/>
    <w:rsid w:val="008B1210"/>
    <w:rsid w:val="008B1514"/>
    <w:rsid w:val="008B172B"/>
    <w:rsid w:val="008B1898"/>
    <w:rsid w:val="008B18FE"/>
    <w:rsid w:val="008B19BC"/>
    <w:rsid w:val="008B1AB6"/>
    <w:rsid w:val="008B25E6"/>
    <w:rsid w:val="008B27DE"/>
    <w:rsid w:val="008B27FB"/>
    <w:rsid w:val="008B2CE6"/>
    <w:rsid w:val="008B3071"/>
    <w:rsid w:val="008B3143"/>
    <w:rsid w:val="008B323A"/>
    <w:rsid w:val="008B3268"/>
    <w:rsid w:val="008B3E02"/>
    <w:rsid w:val="008B498B"/>
    <w:rsid w:val="008B4A32"/>
    <w:rsid w:val="008B4ABA"/>
    <w:rsid w:val="008B4AE4"/>
    <w:rsid w:val="008B51F3"/>
    <w:rsid w:val="008B5212"/>
    <w:rsid w:val="008B52FA"/>
    <w:rsid w:val="008B5813"/>
    <w:rsid w:val="008B5BA7"/>
    <w:rsid w:val="008B607E"/>
    <w:rsid w:val="008B68D6"/>
    <w:rsid w:val="008B6AAA"/>
    <w:rsid w:val="008B6AF0"/>
    <w:rsid w:val="008B6BA7"/>
    <w:rsid w:val="008B6D67"/>
    <w:rsid w:val="008B6EED"/>
    <w:rsid w:val="008B788C"/>
    <w:rsid w:val="008C013D"/>
    <w:rsid w:val="008C0329"/>
    <w:rsid w:val="008C12BF"/>
    <w:rsid w:val="008C13C3"/>
    <w:rsid w:val="008C14C5"/>
    <w:rsid w:val="008C1794"/>
    <w:rsid w:val="008C1D49"/>
    <w:rsid w:val="008C2137"/>
    <w:rsid w:val="008C25A7"/>
    <w:rsid w:val="008C287F"/>
    <w:rsid w:val="008C2CCC"/>
    <w:rsid w:val="008C2E1B"/>
    <w:rsid w:val="008C3064"/>
    <w:rsid w:val="008C3676"/>
    <w:rsid w:val="008C3775"/>
    <w:rsid w:val="008C3790"/>
    <w:rsid w:val="008C3B07"/>
    <w:rsid w:val="008C3BC3"/>
    <w:rsid w:val="008C425D"/>
    <w:rsid w:val="008C43E6"/>
    <w:rsid w:val="008C4774"/>
    <w:rsid w:val="008C4B1E"/>
    <w:rsid w:val="008C4BA5"/>
    <w:rsid w:val="008C5078"/>
    <w:rsid w:val="008C51CE"/>
    <w:rsid w:val="008C6122"/>
    <w:rsid w:val="008C625D"/>
    <w:rsid w:val="008C6524"/>
    <w:rsid w:val="008C6A8E"/>
    <w:rsid w:val="008C6C4A"/>
    <w:rsid w:val="008C6CD0"/>
    <w:rsid w:val="008C6E00"/>
    <w:rsid w:val="008C756E"/>
    <w:rsid w:val="008C78BB"/>
    <w:rsid w:val="008C7BAD"/>
    <w:rsid w:val="008D0488"/>
    <w:rsid w:val="008D061B"/>
    <w:rsid w:val="008D0A60"/>
    <w:rsid w:val="008D0E3A"/>
    <w:rsid w:val="008D0F41"/>
    <w:rsid w:val="008D1136"/>
    <w:rsid w:val="008D1267"/>
    <w:rsid w:val="008D173F"/>
    <w:rsid w:val="008D1D8C"/>
    <w:rsid w:val="008D2540"/>
    <w:rsid w:val="008D2909"/>
    <w:rsid w:val="008D2BE3"/>
    <w:rsid w:val="008D2E31"/>
    <w:rsid w:val="008D2FBD"/>
    <w:rsid w:val="008D3210"/>
    <w:rsid w:val="008D3595"/>
    <w:rsid w:val="008D3876"/>
    <w:rsid w:val="008D3B53"/>
    <w:rsid w:val="008D3B63"/>
    <w:rsid w:val="008D3E4F"/>
    <w:rsid w:val="008D3E5A"/>
    <w:rsid w:val="008D44CC"/>
    <w:rsid w:val="008D45F1"/>
    <w:rsid w:val="008D4C34"/>
    <w:rsid w:val="008D57E6"/>
    <w:rsid w:val="008D5BC8"/>
    <w:rsid w:val="008D7869"/>
    <w:rsid w:val="008D7D43"/>
    <w:rsid w:val="008E0384"/>
    <w:rsid w:val="008E0514"/>
    <w:rsid w:val="008E09E6"/>
    <w:rsid w:val="008E0A60"/>
    <w:rsid w:val="008E0C37"/>
    <w:rsid w:val="008E0E0F"/>
    <w:rsid w:val="008E151A"/>
    <w:rsid w:val="008E19BE"/>
    <w:rsid w:val="008E1E2F"/>
    <w:rsid w:val="008E20DA"/>
    <w:rsid w:val="008E2202"/>
    <w:rsid w:val="008E234A"/>
    <w:rsid w:val="008E2388"/>
    <w:rsid w:val="008E243E"/>
    <w:rsid w:val="008E24A7"/>
    <w:rsid w:val="008E305F"/>
    <w:rsid w:val="008E36C8"/>
    <w:rsid w:val="008E3821"/>
    <w:rsid w:val="008E3958"/>
    <w:rsid w:val="008E39F0"/>
    <w:rsid w:val="008E3D5C"/>
    <w:rsid w:val="008E5065"/>
    <w:rsid w:val="008E5FB3"/>
    <w:rsid w:val="008E60B0"/>
    <w:rsid w:val="008E69A6"/>
    <w:rsid w:val="008E6A50"/>
    <w:rsid w:val="008E72EF"/>
    <w:rsid w:val="008E7417"/>
    <w:rsid w:val="008E74B4"/>
    <w:rsid w:val="008E75FC"/>
    <w:rsid w:val="008E766E"/>
    <w:rsid w:val="008E7DC0"/>
    <w:rsid w:val="008E7E76"/>
    <w:rsid w:val="008F0316"/>
    <w:rsid w:val="008F0322"/>
    <w:rsid w:val="008F046A"/>
    <w:rsid w:val="008F0B8D"/>
    <w:rsid w:val="008F11AB"/>
    <w:rsid w:val="008F1220"/>
    <w:rsid w:val="008F1550"/>
    <w:rsid w:val="008F16CC"/>
    <w:rsid w:val="008F17E6"/>
    <w:rsid w:val="008F18C4"/>
    <w:rsid w:val="008F1946"/>
    <w:rsid w:val="008F1BCE"/>
    <w:rsid w:val="008F1D33"/>
    <w:rsid w:val="008F2093"/>
    <w:rsid w:val="008F2185"/>
    <w:rsid w:val="008F2390"/>
    <w:rsid w:val="008F2735"/>
    <w:rsid w:val="008F273C"/>
    <w:rsid w:val="008F2928"/>
    <w:rsid w:val="008F2FC5"/>
    <w:rsid w:val="008F30C6"/>
    <w:rsid w:val="008F3671"/>
    <w:rsid w:val="008F36AF"/>
    <w:rsid w:val="008F3FDB"/>
    <w:rsid w:val="008F4634"/>
    <w:rsid w:val="008F4658"/>
    <w:rsid w:val="008F497D"/>
    <w:rsid w:val="008F4B07"/>
    <w:rsid w:val="008F4F12"/>
    <w:rsid w:val="008F5875"/>
    <w:rsid w:val="008F5B1A"/>
    <w:rsid w:val="008F6D15"/>
    <w:rsid w:val="008F7151"/>
    <w:rsid w:val="008F72CC"/>
    <w:rsid w:val="008F730B"/>
    <w:rsid w:val="008F73BB"/>
    <w:rsid w:val="008F74BD"/>
    <w:rsid w:val="008F75CA"/>
    <w:rsid w:val="008F7D5C"/>
    <w:rsid w:val="009003DE"/>
    <w:rsid w:val="0090078F"/>
    <w:rsid w:val="00900A87"/>
    <w:rsid w:val="00900D4C"/>
    <w:rsid w:val="00900DDE"/>
    <w:rsid w:val="0090152A"/>
    <w:rsid w:val="0090156B"/>
    <w:rsid w:val="00901B80"/>
    <w:rsid w:val="00901FEB"/>
    <w:rsid w:val="00902176"/>
    <w:rsid w:val="009022C6"/>
    <w:rsid w:val="00902675"/>
    <w:rsid w:val="00902CF2"/>
    <w:rsid w:val="00902CF9"/>
    <w:rsid w:val="00902E45"/>
    <w:rsid w:val="00902F76"/>
    <w:rsid w:val="009032A5"/>
    <w:rsid w:val="009033B1"/>
    <w:rsid w:val="0090383C"/>
    <w:rsid w:val="009042DD"/>
    <w:rsid w:val="00904593"/>
    <w:rsid w:val="00904ABD"/>
    <w:rsid w:val="00904CDF"/>
    <w:rsid w:val="00905124"/>
    <w:rsid w:val="009053D8"/>
    <w:rsid w:val="0090582C"/>
    <w:rsid w:val="00905CF8"/>
    <w:rsid w:val="00905D75"/>
    <w:rsid w:val="00906198"/>
    <w:rsid w:val="00906424"/>
    <w:rsid w:val="009064E5"/>
    <w:rsid w:val="00906EA2"/>
    <w:rsid w:val="00907018"/>
    <w:rsid w:val="009072A1"/>
    <w:rsid w:val="00907468"/>
    <w:rsid w:val="009076BB"/>
    <w:rsid w:val="009077F2"/>
    <w:rsid w:val="00907855"/>
    <w:rsid w:val="00907BBD"/>
    <w:rsid w:val="00907C35"/>
    <w:rsid w:val="00907D73"/>
    <w:rsid w:val="00907ED1"/>
    <w:rsid w:val="0091103D"/>
    <w:rsid w:val="00911743"/>
    <w:rsid w:val="0091188A"/>
    <w:rsid w:val="00911F21"/>
    <w:rsid w:val="00912096"/>
    <w:rsid w:val="00912BA8"/>
    <w:rsid w:val="00912C0D"/>
    <w:rsid w:val="00912CAA"/>
    <w:rsid w:val="00912FC3"/>
    <w:rsid w:val="0091326C"/>
    <w:rsid w:val="0091393D"/>
    <w:rsid w:val="00913A1A"/>
    <w:rsid w:val="00913B78"/>
    <w:rsid w:val="0091419B"/>
    <w:rsid w:val="0091459A"/>
    <w:rsid w:val="00914DDD"/>
    <w:rsid w:val="00915759"/>
    <w:rsid w:val="00915A56"/>
    <w:rsid w:val="009164D4"/>
    <w:rsid w:val="009164E4"/>
    <w:rsid w:val="00916A24"/>
    <w:rsid w:val="00917084"/>
    <w:rsid w:val="00917BD8"/>
    <w:rsid w:val="0092030B"/>
    <w:rsid w:val="00920621"/>
    <w:rsid w:val="009207FA"/>
    <w:rsid w:val="009209BB"/>
    <w:rsid w:val="00920DBE"/>
    <w:rsid w:val="0092103F"/>
    <w:rsid w:val="0092105C"/>
    <w:rsid w:val="00921208"/>
    <w:rsid w:val="00921596"/>
    <w:rsid w:val="00921B5B"/>
    <w:rsid w:val="00921B74"/>
    <w:rsid w:val="00921F2F"/>
    <w:rsid w:val="00922519"/>
    <w:rsid w:val="00922829"/>
    <w:rsid w:val="0092297F"/>
    <w:rsid w:val="00922F9B"/>
    <w:rsid w:val="00923EE0"/>
    <w:rsid w:val="00924803"/>
    <w:rsid w:val="009249EA"/>
    <w:rsid w:val="00924A2E"/>
    <w:rsid w:val="00924A50"/>
    <w:rsid w:val="00924BBC"/>
    <w:rsid w:val="00924D0B"/>
    <w:rsid w:val="00924F9E"/>
    <w:rsid w:val="00925184"/>
    <w:rsid w:val="00925449"/>
    <w:rsid w:val="00925504"/>
    <w:rsid w:val="00925A0F"/>
    <w:rsid w:val="00925A9F"/>
    <w:rsid w:val="00925F79"/>
    <w:rsid w:val="009261C2"/>
    <w:rsid w:val="00926525"/>
    <w:rsid w:val="00926634"/>
    <w:rsid w:val="009266DD"/>
    <w:rsid w:val="00926B6F"/>
    <w:rsid w:val="009272FF"/>
    <w:rsid w:val="0092754E"/>
    <w:rsid w:val="00927552"/>
    <w:rsid w:val="009275CF"/>
    <w:rsid w:val="00927678"/>
    <w:rsid w:val="00927720"/>
    <w:rsid w:val="00927DA2"/>
    <w:rsid w:val="00930593"/>
    <w:rsid w:val="00930659"/>
    <w:rsid w:val="00930A12"/>
    <w:rsid w:val="00930A98"/>
    <w:rsid w:val="00930E56"/>
    <w:rsid w:val="00930E8A"/>
    <w:rsid w:val="00930EA6"/>
    <w:rsid w:val="009311B7"/>
    <w:rsid w:val="0093148C"/>
    <w:rsid w:val="00931EF0"/>
    <w:rsid w:val="00931FEA"/>
    <w:rsid w:val="00932309"/>
    <w:rsid w:val="0093282B"/>
    <w:rsid w:val="00932D10"/>
    <w:rsid w:val="009330BF"/>
    <w:rsid w:val="00933118"/>
    <w:rsid w:val="00933998"/>
    <w:rsid w:val="00933EA2"/>
    <w:rsid w:val="00933F3A"/>
    <w:rsid w:val="009343C9"/>
    <w:rsid w:val="009346D2"/>
    <w:rsid w:val="009347AF"/>
    <w:rsid w:val="00935210"/>
    <w:rsid w:val="00935A78"/>
    <w:rsid w:val="00935D52"/>
    <w:rsid w:val="009361E0"/>
    <w:rsid w:val="00936B9B"/>
    <w:rsid w:val="00936CB0"/>
    <w:rsid w:val="00937320"/>
    <w:rsid w:val="0093773E"/>
    <w:rsid w:val="0093789D"/>
    <w:rsid w:val="00937963"/>
    <w:rsid w:val="00937A3D"/>
    <w:rsid w:val="00937FD7"/>
    <w:rsid w:val="00940031"/>
    <w:rsid w:val="00940929"/>
    <w:rsid w:val="00940B0D"/>
    <w:rsid w:val="00940B96"/>
    <w:rsid w:val="00940F7F"/>
    <w:rsid w:val="009410E5"/>
    <w:rsid w:val="00941255"/>
    <w:rsid w:val="00941477"/>
    <w:rsid w:val="0094186D"/>
    <w:rsid w:val="009418A7"/>
    <w:rsid w:val="00942DCE"/>
    <w:rsid w:val="00943764"/>
    <w:rsid w:val="00943BA6"/>
    <w:rsid w:val="00943DF7"/>
    <w:rsid w:val="00944241"/>
    <w:rsid w:val="00944255"/>
    <w:rsid w:val="009442DC"/>
    <w:rsid w:val="00944474"/>
    <w:rsid w:val="0094449D"/>
    <w:rsid w:val="00944570"/>
    <w:rsid w:val="009448A1"/>
    <w:rsid w:val="009449E4"/>
    <w:rsid w:val="009457D7"/>
    <w:rsid w:val="00945D46"/>
    <w:rsid w:val="00946085"/>
    <w:rsid w:val="009468FD"/>
    <w:rsid w:val="009474AB"/>
    <w:rsid w:val="00947536"/>
    <w:rsid w:val="009476F8"/>
    <w:rsid w:val="00947A22"/>
    <w:rsid w:val="009502D2"/>
    <w:rsid w:val="00950527"/>
    <w:rsid w:val="00950C51"/>
    <w:rsid w:val="00951583"/>
    <w:rsid w:val="009520A1"/>
    <w:rsid w:val="009520DB"/>
    <w:rsid w:val="009522E1"/>
    <w:rsid w:val="00952321"/>
    <w:rsid w:val="009524CD"/>
    <w:rsid w:val="00952698"/>
    <w:rsid w:val="00952869"/>
    <w:rsid w:val="00952BC7"/>
    <w:rsid w:val="00952D4A"/>
    <w:rsid w:val="0095338B"/>
    <w:rsid w:val="009534F0"/>
    <w:rsid w:val="00953707"/>
    <w:rsid w:val="00953C7D"/>
    <w:rsid w:val="00953E40"/>
    <w:rsid w:val="00954299"/>
    <w:rsid w:val="00954C58"/>
    <w:rsid w:val="009551C7"/>
    <w:rsid w:val="00955402"/>
    <w:rsid w:val="00955D55"/>
    <w:rsid w:val="00955F98"/>
    <w:rsid w:val="00956227"/>
    <w:rsid w:val="0095656F"/>
    <w:rsid w:val="00956990"/>
    <w:rsid w:val="00956BC1"/>
    <w:rsid w:val="00957234"/>
    <w:rsid w:val="00957E1C"/>
    <w:rsid w:val="00960AC9"/>
    <w:rsid w:val="0096197A"/>
    <w:rsid w:val="00962031"/>
    <w:rsid w:val="009622E7"/>
    <w:rsid w:val="0096265F"/>
    <w:rsid w:val="009629C5"/>
    <w:rsid w:val="00962EA1"/>
    <w:rsid w:val="009638D5"/>
    <w:rsid w:val="00963EF0"/>
    <w:rsid w:val="009648DD"/>
    <w:rsid w:val="00964991"/>
    <w:rsid w:val="00964CA8"/>
    <w:rsid w:val="00965ACC"/>
    <w:rsid w:val="00966020"/>
    <w:rsid w:val="00966B17"/>
    <w:rsid w:val="00967963"/>
    <w:rsid w:val="009679C5"/>
    <w:rsid w:val="0097075F"/>
    <w:rsid w:val="009709E2"/>
    <w:rsid w:val="00971345"/>
    <w:rsid w:val="00971E94"/>
    <w:rsid w:val="00972B78"/>
    <w:rsid w:val="00972B8C"/>
    <w:rsid w:val="00972D5F"/>
    <w:rsid w:val="00972D7C"/>
    <w:rsid w:val="00972E0A"/>
    <w:rsid w:val="00972FAA"/>
    <w:rsid w:val="00973D09"/>
    <w:rsid w:val="00974174"/>
    <w:rsid w:val="00974620"/>
    <w:rsid w:val="00974B0C"/>
    <w:rsid w:val="009750FB"/>
    <w:rsid w:val="00975419"/>
    <w:rsid w:val="0097562C"/>
    <w:rsid w:val="0097569B"/>
    <w:rsid w:val="00975F1B"/>
    <w:rsid w:val="009760CD"/>
    <w:rsid w:val="00976376"/>
    <w:rsid w:val="00976517"/>
    <w:rsid w:val="009766E6"/>
    <w:rsid w:val="00976C5A"/>
    <w:rsid w:val="0097724A"/>
    <w:rsid w:val="00977D0C"/>
    <w:rsid w:val="00977E01"/>
    <w:rsid w:val="009803F1"/>
    <w:rsid w:val="009805D4"/>
    <w:rsid w:val="0098099E"/>
    <w:rsid w:val="0098105A"/>
    <w:rsid w:val="00981307"/>
    <w:rsid w:val="009816F0"/>
    <w:rsid w:val="00981B11"/>
    <w:rsid w:val="00981B54"/>
    <w:rsid w:val="009821DF"/>
    <w:rsid w:val="00982602"/>
    <w:rsid w:val="0098261E"/>
    <w:rsid w:val="00982AF5"/>
    <w:rsid w:val="00982F16"/>
    <w:rsid w:val="00983207"/>
    <w:rsid w:val="009838C2"/>
    <w:rsid w:val="00983C6B"/>
    <w:rsid w:val="00983FB5"/>
    <w:rsid w:val="0098425D"/>
    <w:rsid w:val="0098450F"/>
    <w:rsid w:val="00984CF2"/>
    <w:rsid w:val="00985722"/>
    <w:rsid w:val="00985AB9"/>
    <w:rsid w:val="00985D07"/>
    <w:rsid w:val="00985F5F"/>
    <w:rsid w:val="0098629F"/>
    <w:rsid w:val="009862CB"/>
    <w:rsid w:val="00986671"/>
    <w:rsid w:val="00986B9C"/>
    <w:rsid w:val="009873F3"/>
    <w:rsid w:val="00987459"/>
    <w:rsid w:val="00987537"/>
    <w:rsid w:val="00987D29"/>
    <w:rsid w:val="00990562"/>
    <w:rsid w:val="00990E0C"/>
    <w:rsid w:val="00990ED9"/>
    <w:rsid w:val="009910B0"/>
    <w:rsid w:val="00991411"/>
    <w:rsid w:val="0099178D"/>
    <w:rsid w:val="00991E34"/>
    <w:rsid w:val="00991EA7"/>
    <w:rsid w:val="0099257B"/>
    <w:rsid w:val="00992767"/>
    <w:rsid w:val="00992B5C"/>
    <w:rsid w:val="00992BD3"/>
    <w:rsid w:val="00993326"/>
    <w:rsid w:val="00993831"/>
    <w:rsid w:val="00993C2A"/>
    <w:rsid w:val="00993C60"/>
    <w:rsid w:val="00994009"/>
    <w:rsid w:val="009945EE"/>
    <w:rsid w:val="00994874"/>
    <w:rsid w:val="00994EEF"/>
    <w:rsid w:val="00994EF5"/>
    <w:rsid w:val="00994FA1"/>
    <w:rsid w:val="0099518D"/>
    <w:rsid w:val="009953A2"/>
    <w:rsid w:val="009954A4"/>
    <w:rsid w:val="009954AC"/>
    <w:rsid w:val="00995585"/>
    <w:rsid w:val="00995659"/>
    <w:rsid w:val="009959E0"/>
    <w:rsid w:val="0099685C"/>
    <w:rsid w:val="00996CDD"/>
    <w:rsid w:val="00996E22"/>
    <w:rsid w:val="00997019"/>
    <w:rsid w:val="00997419"/>
    <w:rsid w:val="0099747F"/>
    <w:rsid w:val="009976A7"/>
    <w:rsid w:val="00997A72"/>
    <w:rsid w:val="00997B7F"/>
    <w:rsid w:val="00997C3F"/>
    <w:rsid w:val="00997E83"/>
    <w:rsid w:val="009A01BF"/>
    <w:rsid w:val="009A0204"/>
    <w:rsid w:val="009A026B"/>
    <w:rsid w:val="009A05D2"/>
    <w:rsid w:val="009A0FEC"/>
    <w:rsid w:val="009A12AE"/>
    <w:rsid w:val="009A1593"/>
    <w:rsid w:val="009A1601"/>
    <w:rsid w:val="009A1FD0"/>
    <w:rsid w:val="009A2305"/>
    <w:rsid w:val="009A277B"/>
    <w:rsid w:val="009A2A07"/>
    <w:rsid w:val="009A4473"/>
    <w:rsid w:val="009A466D"/>
    <w:rsid w:val="009A50A6"/>
    <w:rsid w:val="009A51AC"/>
    <w:rsid w:val="009A5272"/>
    <w:rsid w:val="009A5386"/>
    <w:rsid w:val="009A5702"/>
    <w:rsid w:val="009A574F"/>
    <w:rsid w:val="009A650A"/>
    <w:rsid w:val="009A6539"/>
    <w:rsid w:val="009A68CF"/>
    <w:rsid w:val="009A6A9C"/>
    <w:rsid w:val="009A6B20"/>
    <w:rsid w:val="009A6E13"/>
    <w:rsid w:val="009A7020"/>
    <w:rsid w:val="009A73C0"/>
    <w:rsid w:val="009A75EE"/>
    <w:rsid w:val="009A7760"/>
    <w:rsid w:val="009A7997"/>
    <w:rsid w:val="009A7BEA"/>
    <w:rsid w:val="009B03E3"/>
    <w:rsid w:val="009B0441"/>
    <w:rsid w:val="009B04C6"/>
    <w:rsid w:val="009B06C5"/>
    <w:rsid w:val="009B07FF"/>
    <w:rsid w:val="009B0AE9"/>
    <w:rsid w:val="009B1470"/>
    <w:rsid w:val="009B1B53"/>
    <w:rsid w:val="009B1C1A"/>
    <w:rsid w:val="009B1D37"/>
    <w:rsid w:val="009B2009"/>
    <w:rsid w:val="009B2390"/>
    <w:rsid w:val="009B23A0"/>
    <w:rsid w:val="009B2451"/>
    <w:rsid w:val="009B24EC"/>
    <w:rsid w:val="009B2E37"/>
    <w:rsid w:val="009B2F64"/>
    <w:rsid w:val="009B314C"/>
    <w:rsid w:val="009B3646"/>
    <w:rsid w:val="009B3E2E"/>
    <w:rsid w:val="009B3E71"/>
    <w:rsid w:val="009B40E6"/>
    <w:rsid w:val="009B41A8"/>
    <w:rsid w:val="009B4B56"/>
    <w:rsid w:val="009B4F17"/>
    <w:rsid w:val="009B56D5"/>
    <w:rsid w:val="009B592A"/>
    <w:rsid w:val="009B6369"/>
    <w:rsid w:val="009B63CF"/>
    <w:rsid w:val="009B6437"/>
    <w:rsid w:val="009B64A4"/>
    <w:rsid w:val="009B6AE0"/>
    <w:rsid w:val="009B70E2"/>
    <w:rsid w:val="009B7157"/>
    <w:rsid w:val="009B73F9"/>
    <w:rsid w:val="009B76E5"/>
    <w:rsid w:val="009B7B88"/>
    <w:rsid w:val="009B7BC5"/>
    <w:rsid w:val="009C07FA"/>
    <w:rsid w:val="009C163F"/>
    <w:rsid w:val="009C188D"/>
    <w:rsid w:val="009C1F16"/>
    <w:rsid w:val="009C2164"/>
    <w:rsid w:val="009C2293"/>
    <w:rsid w:val="009C237A"/>
    <w:rsid w:val="009C2FC9"/>
    <w:rsid w:val="009C31D7"/>
    <w:rsid w:val="009C3663"/>
    <w:rsid w:val="009C3C07"/>
    <w:rsid w:val="009C4579"/>
    <w:rsid w:val="009C459A"/>
    <w:rsid w:val="009C4768"/>
    <w:rsid w:val="009C4D53"/>
    <w:rsid w:val="009C5050"/>
    <w:rsid w:val="009C5408"/>
    <w:rsid w:val="009C5435"/>
    <w:rsid w:val="009C58B4"/>
    <w:rsid w:val="009C5C25"/>
    <w:rsid w:val="009C682A"/>
    <w:rsid w:val="009C6AB5"/>
    <w:rsid w:val="009C72CB"/>
    <w:rsid w:val="009C72F6"/>
    <w:rsid w:val="009C7424"/>
    <w:rsid w:val="009C7BB5"/>
    <w:rsid w:val="009C7E02"/>
    <w:rsid w:val="009D0C03"/>
    <w:rsid w:val="009D1C4E"/>
    <w:rsid w:val="009D1D45"/>
    <w:rsid w:val="009D20E3"/>
    <w:rsid w:val="009D234D"/>
    <w:rsid w:val="009D25BF"/>
    <w:rsid w:val="009D2AAE"/>
    <w:rsid w:val="009D3007"/>
    <w:rsid w:val="009D37A7"/>
    <w:rsid w:val="009D39B5"/>
    <w:rsid w:val="009D3AFD"/>
    <w:rsid w:val="009D4247"/>
    <w:rsid w:val="009D4789"/>
    <w:rsid w:val="009D597D"/>
    <w:rsid w:val="009D5A1F"/>
    <w:rsid w:val="009D5D74"/>
    <w:rsid w:val="009D5E48"/>
    <w:rsid w:val="009D6107"/>
    <w:rsid w:val="009D780F"/>
    <w:rsid w:val="009D7A7F"/>
    <w:rsid w:val="009E01A6"/>
    <w:rsid w:val="009E02FF"/>
    <w:rsid w:val="009E0393"/>
    <w:rsid w:val="009E059F"/>
    <w:rsid w:val="009E07A5"/>
    <w:rsid w:val="009E09A7"/>
    <w:rsid w:val="009E1464"/>
    <w:rsid w:val="009E17E4"/>
    <w:rsid w:val="009E1811"/>
    <w:rsid w:val="009E1BC7"/>
    <w:rsid w:val="009E1E41"/>
    <w:rsid w:val="009E1FE3"/>
    <w:rsid w:val="009E22C6"/>
    <w:rsid w:val="009E2505"/>
    <w:rsid w:val="009E29D2"/>
    <w:rsid w:val="009E2EF4"/>
    <w:rsid w:val="009E301D"/>
    <w:rsid w:val="009E30F1"/>
    <w:rsid w:val="009E3308"/>
    <w:rsid w:val="009E4193"/>
    <w:rsid w:val="009E4809"/>
    <w:rsid w:val="009E48E9"/>
    <w:rsid w:val="009E4AA4"/>
    <w:rsid w:val="009E4BD6"/>
    <w:rsid w:val="009E4CD4"/>
    <w:rsid w:val="009E4F9A"/>
    <w:rsid w:val="009E502A"/>
    <w:rsid w:val="009E5639"/>
    <w:rsid w:val="009E569A"/>
    <w:rsid w:val="009E57B6"/>
    <w:rsid w:val="009E57C9"/>
    <w:rsid w:val="009E59BB"/>
    <w:rsid w:val="009E5A9B"/>
    <w:rsid w:val="009E6010"/>
    <w:rsid w:val="009E601C"/>
    <w:rsid w:val="009E609C"/>
    <w:rsid w:val="009E61EE"/>
    <w:rsid w:val="009E624D"/>
    <w:rsid w:val="009E667B"/>
    <w:rsid w:val="009E675E"/>
    <w:rsid w:val="009E6C8C"/>
    <w:rsid w:val="009E6E0D"/>
    <w:rsid w:val="009E71B0"/>
    <w:rsid w:val="009E7506"/>
    <w:rsid w:val="009E766B"/>
    <w:rsid w:val="009E7E1C"/>
    <w:rsid w:val="009E7F47"/>
    <w:rsid w:val="009F00A2"/>
    <w:rsid w:val="009F0B4E"/>
    <w:rsid w:val="009F0DCA"/>
    <w:rsid w:val="009F1397"/>
    <w:rsid w:val="009F1446"/>
    <w:rsid w:val="009F1C6D"/>
    <w:rsid w:val="009F1DB5"/>
    <w:rsid w:val="009F25FA"/>
    <w:rsid w:val="009F28F2"/>
    <w:rsid w:val="009F29C0"/>
    <w:rsid w:val="009F2E74"/>
    <w:rsid w:val="009F3395"/>
    <w:rsid w:val="009F3487"/>
    <w:rsid w:val="009F3761"/>
    <w:rsid w:val="009F38CC"/>
    <w:rsid w:val="009F3D9E"/>
    <w:rsid w:val="009F403D"/>
    <w:rsid w:val="009F40D1"/>
    <w:rsid w:val="009F4407"/>
    <w:rsid w:val="009F451D"/>
    <w:rsid w:val="009F465E"/>
    <w:rsid w:val="009F4F3E"/>
    <w:rsid w:val="009F4F63"/>
    <w:rsid w:val="009F4FDD"/>
    <w:rsid w:val="009F54E7"/>
    <w:rsid w:val="009F5556"/>
    <w:rsid w:val="009F5854"/>
    <w:rsid w:val="009F59A1"/>
    <w:rsid w:val="009F5A97"/>
    <w:rsid w:val="009F5CB9"/>
    <w:rsid w:val="009F607F"/>
    <w:rsid w:val="009F700C"/>
    <w:rsid w:val="009F7222"/>
    <w:rsid w:val="009F7447"/>
    <w:rsid w:val="009F7548"/>
    <w:rsid w:val="009F79CC"/>
    <w:rsid w:val="009F7DE2"/>
    <w:rsid w:val="009F7F9D"/>
    <w:rsid w:val="009F7FA6"/>
    <w:rsid w:val="00A00559"/>
    <w:rsid w:val="00A00600"/>
    <w:rsid w:val="00A007D1"/>
    <w:rsid w:val="00A00B3B"/>
    <w:rsid w:val="00A00C12"/>
    <w:rsid w:val="00A00CAC"/>
    <w:rsid w:val="00A0126E"/>
    <w:rsid w:val="00A01339"/>
    <w:rsid w:val="00A0182D"/>
    <w:rsid w:val="00A0184E"/>
    <w:rsid w:val="00A01B53"/>
    <w:rsid w:val="00A01D93"/>
    <w:rsid w:val="00A021FB"/>
    <w:rsid w:val="00A0247A"/>
    <w:rsid w:val="00A0256A"/>
    <w:rsid w:val="00A02763"/>
    <w:rsid w:val="00A02A67"/>
    <w:rsid w:val="00A02A93"/>
    <w:rsid w:val="00A02B05"/>
    <w:rsid w:val="00A03402"/>
    <w:rsid w:val="00A03823"/>
    <w:rsid w:val="00A0392D"/>
    <w:rsid w:val="00A041AC"/>
    <w:rsid w:val="00A0445C"/>
    <w:rsid w:val="00A04562"/>
    <w:rsid w:val="00A04670"/>
    <w:rsid w:val="00A047B9"/>
    <w:rsid w:val="00A04D5B"/>
    <w:rsid w:val="00A04EB6"/>
    <w:rsid w:val="00A05507"/>
    <w:rsid w:val="00A05F52"/>
    <w:rsid w:val="00A060A3"/>
    <w:rsid w:val="00A06268"/>
    <w:rsid w:val="00A0642B"/>
    <w:rsid w:val="00A066AF"/>
    <w:rsid w:val="00A0711C"/>
    <w:rsid w:val="00A079E0"/>
    <w:rsid w:val="00A109BB"/>
    <w:rsid w:val="00A10CE8"/>
    <w:rsid w:val="00A10EBA"/>
    <w:rsid w:val="00A10F2E"/>
    <w:rsid w:val="00A1103D"/>
    <w:rsid w:val="00A11205"/>
    <w:rsid w:val="00A113BD"/>
    <w:rsid w:val="00A115C2"/>
    <w:rsid w:val="00A11A6B"/>
    <w:rsid w:val="00A11EB7"/>
    <w:rsid w:val="00A11F7D"/>
    <w:rsid w:val="00A122BE"/>
    <w:rsid w:val="00A12F70"/>
    <w:rsid w:val="00A135AB"/>
    <w:rsid w:val="00A135B1"/>
    <w:rsid w:val="00A14562"/>
    <w:rsid w:val="00A145C3"/>
    <w:rsid w:val="00A14CA5"/>
    <w:rsid w:val="00A14D31"/>
    <w:rsid w:val="00A14E6C"/>
    <w:rsid w:val="00A156F8"/>
    <w:rsid w:val="00A1593B"/>
    <w:rsid w:val="00A16591"/>
    <w:rsid w:val="00A167B2"/>
    <w:rsid w:val="00A16A47"/>
    <w:rsid w:val="00A1712B"/>
    <w:rsid w:val="00A17F69"/>
    <w:rsid w:val="00A20217"/>
    <w:rsid w:val="00A20743"/>
    <w:rsid w:val="00A209C1"/>
    <w:rsid w:val="00A20EBA"/>
    <w:rsid w:val="00A2133F"/>
    <w:rsid w:val="00A214C7"/>
    <w:rsid w:val="00A21589"/>
    <w:rsid w:val="00A21F27"/>
    <w:rsid w:val="00A2332B"/>
    <w:rsid w:val="00A23663"/>
    <w:rsid w:val="00A23D97"/>
    <w:rsid w:val="00A24048"/>
    <w:rsid w:val="00A24858"/>
    <w:rsid w:val="00A2517B"/>
    <w:rsid w:val="00A256BC"/>
    <w:rsid w:val="00A25D29"/>
    <w:rsid w:val="00A25D6F"/>
    <w:rsid w:val="00A25DC3"/>
    <w:rsid w:val="00A26439"/>
    <w:rsid w:val="00A2648E"/>
    <w:rsid w:val="00A26622"/>
    <w:rsid w:val="00A26901"/>
    <w:rsid w:val="00A27047"/>
    <w:rsid w:val="00A27081"/>
    <w:rsid w:val="00A27266"/>
    <w:rsid w:val="00A274A2"/>
    <w:rsid w:val="00A2794D"/>
    <w:rsid w:val="00A27C1E"/>
    <w:rsid w:val="00A3043D"/>
    <w:rsid w:val="00A304F8"/>
    <w:rsid w:val="00A30627"/>
    <w:rsid w:val="00A316B5"/>
    <w:rsid w:val="00A31B22"/>
    <w:rsid w:val="00A31F3A"/>
    <w:rsid w:val="00A3215E"/>
    <w:rsid w:val="00A321E8"/>
    <w:rsid w:val="00A32671"/>
    <w:rsid w:val="00A32A6B"/>
    <w:rsid w:val="00A32F15"/>
    <w:rsid w:val="00A331DC"/>
    <w:rsid w:val="00A334D4"/>
    <w:rsid w:val="00A33611"/>
    <w:rsid w:val="00A336C5"/>
    <w:rsid w:val="00A3433A"/>
    <w:rsid w:val="00A34A2F"/>
    <w:rsid w:val="00A35138"/>
    <w:rsid w:val="00A3575E"/>
    <w:rsid w:val="00A35EFE"/>
    <w:rsid w:val="00A36741"/>
    <w:rsid w:val="00A36889"/>
    <w:rsid w:val="00A369E8"/>
    <w:rsid w:val="00A36F95"/>
    <w:rsid w:val="00A37009"/>
    <w:rsid w:val="00A372FA"/>
    <w:rsid w:val="00A37304"/>
    <w:rsid w:val="00A37749"/>
    <w:rsid w:val="00A37ED3"/>
    <w:rsid w:val="00A405E0"/>
    <w:rsid w:val="00A4074B"/>
    <w:rsid w:val="00A40F5B"/>
    <w:rsid w:val="00A40F72"/>
    <w:rsid w:val="00A410B6"/>
    <w:rsid w:val="00A41241"/>
    <w:rsid w:val="00A41670"/>
    <w:rsid w:val="00A41883"/>
    <w:rsid w:val="00A418EB"/>
    <w:rsid w:val="00A41BC3"/>
    <w:rsid w:val="00A4204F"/>
    <w:rsid w:val="00A422AE"/>
    <w:rsid w:val="00A4259C"/>
    <w:rsid w:val="00A427A1"/>
    <w:rsid w:val="00A428F2"/>
    <w:rsid w:val="00A42C41"/>
    <w:rsid w:val="00A42CA0"/>
    <w:rsid w:val="00A42DCE"/>
    <w:rsid w:val="00A431FD"/>
    <w:rsid w:val="00A439FA"/>
    <w:rsid w:val="00A43D77"/>
    <w:rsid w:val="00A43FF8"/>
    <w:rsid w:val="00A4483B"/>
    <w:rsid w:val="00A44E1A"/>
    <w:rsid w:val="00A44F56"/>
    <w:rsid w:val="00A4551B"/>
    <w:rsid w:val="00A45D69"/>
    <w:rsid w:val="00A467BF"/>
    <w:rsid w:val="00A470F5"/>
    <w:rsid w:val="00A4766B"/>
    <w:rsid w:val="00A47C54"/>
    <w:rsid w:val="00A47E05"/>
    <w:rsid w:val="00A47EC8"/>
    <w:rsid w:val="00A47F1A"/>
    <w:rsid w:val="00A50003"/>
    <w:rsid w:val="00A500E2"/>
    <w:rsid w:val="00A502CC"/>
    <w:rsid w:val="00A50895"/>
    <w:rsid w:val="00A51223"/>
    <w:rsid w:val="00A513D9"/>
    <w:rsid w:val="00A5208E"/>
    <w:rsid w:val="00A524DB"/>
    <w:rsid w:val="00A52666"/>
    <w:rsid w:val="00A52F5C"/>
    <w:rsid w:val="00A53443"/>
    <w:rsid w:val="00A5384C"/>
    <w:rsid w:val="00A54A2B"/>
    <w:rsid w:val="00A54E49"/>
    <w:rsid w:val="00A55294"/>
    <w:rsid w:val="00A55519"/>
    <w:rsid w:val="00A55673"/>
    <w:rsid w:val="00A55CBC"/>
    <w:rsid w:val="00A55EC5"/>
    <w:rsid w:val="00A55FB6"/>
    <w:rsid w:val="00A56930"/>
    <w:rsid w:val="00A56B4B"/>
    <w:rsid w:val="00A56DC3"/>
    <w:rsid w:val="00A57969"/>
    <w:rsid w:val="00A57A08"/>
    <w:rsid w:val="00A60712"/>
    <w:rsid w:val="00A612A1"/>
    <w:rsid w:val="00A61831"/>
    <w:rsid w:val="00A61839"/>
    <w:rsid w:val="00A6183B"/>
    <w:rsid w:val="00A61D98"/>
    <w:rsid w:val="00A6231E"/>
    <w:rsid w:val="00A62A4F"/>
    <w:rsid w:val="00A62DCB"/>
    <w:rsid w:val="00A638E9"/>
    <w:rsid w:val="00A63CB3"/>
    <w:rsid w:val="00A64132"/>
    <w:rsid w:val="00A6454E"/>
    <w:rsid w:val="00A64555"/>
    <w:rsid w:val="00A64FCA"/>
    <w:rsid w:val="00A65420"/>
    <w:rsid w:val="00A657D7"/>
    <w:rsid w:val="00A66085"/>
    <w:rsid w:val="00A668B1"/>
    <w:rsid w:val="00A66A27"/>
    <w:rsid w:val="00A66A79"/>
    <w:rsid w:val="00A66A92"/>
    <w:rsid w:val="00A67970"/>
    <w:rsid w:val="00A679A1"/>
    <w:rsid w:val="00A67C77"/>
    <w:rsid w:val="00A702D9"/>
    <w:rsid w:val="00A70789"/>
    <w:rsid w:val="00A70C41"/>
    <w:rsid w:val="00A70D61"/>
    <w:rsid w:val="00A7142B"/>
    <w:rsid w:val="00A7153A"/>
    <w:rsid w:val="00A7182B"/>
    <w:rsid w:val="00A719F5"/>
    <w:rsid w:val="00A71FCF"/>
    <w:rsid w:val="00A72C17"/>
    <w:rsid w:val="00A72FE3"/>
    <w:rsid w:val="00A7368F"/>
    <w:rsid w:val="00A73762"/>
    <w:rsid w:val="00A73B1A"/>
    <w:rsid w:val="00A742E2"/>
    <w:rsid w:val="00A74B9E"/>
    <w:rsid w:val="00A74CC4"/>
    <w:rsid w:val="00A74E3E"/>
    <w:rsid w:val="00A7516B"/>
    <w:rsid w:val="00A7556B"/>
    <w:rsid w:val="00A75816"/>
    <w:rsid w:val="00A75A62"/>
    <w:rsid w:val="00A75CFE"/>
    <w:rsid w:val="00A760CB"/>
    <w:rsid w:val="00A763C0"/>
    <w:rsid w:val="00A764E7"/>
    <w:rsid w:val="00A76755"/>
    <w:rsid w:val="00A76ACC"/>
    <w:rsid w:val="00A76B0A"/>
    <w:rsid w:val="00A7719E"/>
    <w:rsid w:val="00A771C2"/>
    <w:rsid w:val="00A776F9"/>
    <w:rsid w:val="00A777BE"/>
    <w:rsid w:val="00A77C47"/>
    <w:rsid w:val="00A80771"/>
    <w:rsid w:val="00A80B31"/>
    <w:rsid w:val="00A80F27"/>
    <w:rsid w:val="00A810E4"/>
    <w:rsid w:val="00A81138"/>
    <w:rsid w:val="00A81A5B"/>
    <w:rsid w:val="00A81D7E"/>
    <w:rsid w:val="00A82BD6"/>
    <w:rsid w:val="00A82CF3"/>
    <w:rsid w:val="00A83184"/>
    <w:rsid w:val="00A83A0B"/>
    <w:rsid w:val="00A8471D"/>
    <w:rsid w:val="00A84945"/>
    <w:rsid w:val="00A84FAC"/>
    <w:rsid w:val="00A853A4"/>
    <w:rsid w:val="00A8556B"/>
    <w:rsid w:val="00A85CBB"/>
    <w:rsid w:val="00A86012"/>
    <w:rsid w:val="00A86034"/>
    <w:rsid w:val="00A86455"/>
    <w:rsid w:val="00A86A52"/>
    <w:rsid w:val="00A86D82"/>
    <w:rsid w:val="00A87614"/>
    <w:rsid w:val="00A87C17"/>
    <w:rsid w:val="00A87D9A"/>
    <w:rsid w:val="00A87ECB"/>
    <w:rsid w:val="00A87FF0"/>
    <w:rsid w:val="00A900B9"/>
    <w:rsid w:val="00A9042E"/>
    <w:rsid w:val="00A908AB"/>
    <w:rsid w:val="00A90E89"/>
    <w:rsid w:val="00A90FBA"/>
    <w:rsid w:val="00A91001"/>
    <w:rsid w:val="00A9104D"/>
    <w:rsid w:val="00A9115F"/>
    <w:rsid w:val="00A9135A"/>
    <w:rsid w:val="00A918B3"/>
    <w:rsid w:val="00A918C8"/>
    <w:rsid w:val="00A91C07"/>
    <w:rsid w:val="00A920EF"/>
    <w:rsid w:val="00A92539"/>
    <w:rsid w:val="00A92852"/>
    <w:rsid w:val="00A92A36"/>
    <w:rsid w:val="00A92AEE"/>
    <w:rsid w:val="00A92C52"/>
    <w:rsid w:val="00A92EAB"/>
    <w:rsid w:val="00A92ED6"/>
    <w:rsid w:val="00A931EA"/>
    <w:rsid w:val="00A934DB"/>
    <w:rsid w:val="00A939AB"/>
    <w:rsid w:val="00A93CFD"/>
    <w:rsid w:val="00A94DEC"/>
    <w:rsid w:val="00A9507E"/>
    <w:rsid w:val="00A95B23"/>
    <w:rsid w:val="00A9619D"/>
    <w:rsid w:val="00A96407"/>
    <w:rsid w:val="00A96767"/>
    <w:rsid w:val="00A96894"/>
    <w:rsid w:val="00A96F5F"/>
    <w:rsid w:val="00A97BA5"/>
    <w:rsid w:val="00A97DFF"/>
    <w:rsid w:val="00A97FCF"/>
    <w:rsid w:val="00AA00AC"/>
    <w:rsid w:val="00AA01FB"/>
    <w:rsid w:val="00AA059A"/>
    <w:rsid w:val="00AA0641"/>
    <w:rsid w:val="00AA1A8D"/>
    <w:rsid w:val="00AA1DA0"/>
    <w:rsid w:val="00AA21C9"/>
    <w:rsid w:val="00AA29F3"/>
    <w:rsid w:val="00AA2A3D"/>
    <w:rsid w:val="00AA2F08"/>
    <w:rsid w:val="00AA2F0D"/>
    <w:rsid w:val="00AA3419"/>
    <w:rsid w:val="00AA3649"/>
    <w:rsid w:val="00AA36CC"/>
    <w:rsid w:val="00AA372A"/>
    <w:rsid w:val="00AA3A20"/>
    <w:rsid w:val="00AA3C52"/>
    <w:rsid w:val="00AA3F23"/>
    <w:rsid w:val="00AA3F81"/>
    <w:rsid w:val="00AA443D"/>
    <w:rsid w:val="00AA44B5"/>
    <w:rsid w:val="00AA47A1"/>
    <w:rsid w:val="00AA4A5E"/>
    <w:rsid w:val="00AA513C"/>
    <w:rsid w:val="00AA5468"/>
    <w:rsid w:val="00AA59C1"/>
    <w:rsid w:val="00AA5FFD"/>
    <w:rsid w:val="00AA63AA"/>
    <w:rsid w:val="00AA6640"/>
    <w:rsid w:val="00AA6A79"/>
    <w:rsid w:val="00AA6CCE"/>
    <w:rsid w:val="00AA71A4"/>
    <w:rsid w:val="00AA7279"/>
    <w:rsid w:val="00AA7CE0"/>
    <w:rsid w:val="00AB1114"/>
    <w:rsid w:val="00AB13E4"/>
    <w:rsid w:val="00AB186D"/>
    <w:rsid w:val="00AB19E0"/>
    <w:rsid w:val="00AB1AE1"/>
    <w:rsid w:val="00AB1B8A"/>
    <w:rsid w:val="00AB1F20"/>
    <w:rsid w:val="00AB20F4"/>
    <w:rsid w:val="00AB21F1"/>
    <w:rsid w:val="00AB21FD"/>
    <w:rsid w:val="00AB2E01"/>
    <w:rsid w:val="00AB3590"/>
    <w:rsid w:val="00AB39C3"/>
    <w:rsid w:val="00AB3D9E"/>
    <w:rsid w:val="00AB40C1"/>
    <w:rsid w:val="00AB43FF"/>
    <w:rsid w:val="00AB4644"/>
    <w:rsid w:val="00AB5340"/>
    <w:rsid w:val="00AB57E1"/>
    <w:rsid w:val="00AB5EE8"/>
    <w:rsid w:val="00AB6189"/>
    <w:rsid w:val="00AB650D"/>
    <w:rsid w:val="00AB6586"/>
    <w:rsid w:val="00AB66D2"/>
    <w:rsid w:val="00AB68A0"/>
    <w:rsid w:val="00AB71EF"/>
    <w:rsid w:val="00AB7781"/>
    <w:rsid w:val="00AB7A05"/>
    <w:rsid w:val="00AB7E04"/>
    <w:rsid w:val="00AC061D"/>
    <w:rsid w:val="00AC0B41"/>
    <w:rsid w:val="00AC0DEA"/>
    <w:rsid w:val="00AC146E"/>
    <w:rsid w:val="00AC14A8"/>
    <w:rsid w:val="00AC1640"/>
    <w:rsid w:val="00AC1668"/>
    <w:rsid w:val="00AC184E"/>
    <w:rsid w:val="00AC1BB0"/>
    <w:rsid w:val="00AC1CAC"/>
    <w:rsid w:val="00AC2235"/>
    <w:rsid w:val="00AC28B6"/>
    <w:rsid w:val="00AC2AA6"/>
    <w:rsid w:val="00AC2C99"/>
    <w:rsid w:val="00AC33F5"/>
    <w:rsid w:val="00AC37E2"/>
    <w:rsid w:val="00AC492C"/>
    <w:rsid w:val="00AC570F"/>
    <w:rsid w:val="00AC5A5B"/>
    <w:rsid w:val="00AC5D19"/>
    <w:rsid w:val="00AC5F39"/>
    <w:rsid w:val="00AC685D"/>
    <w:rsid w:val="00AC7044"/>
    <w:rsid w:val="00AC7079"/>
    <w:rsid w:val="00AC71D1"/>
    <w:rsid w:val="00AC71F9"/>
    <w:rsid w:val="00AC7264"/>
    <w:rsid w:val="00AC7294"/>
    <w:rsid w:val="00AC72A4"/>
    <w:rsid w:val="00AC74AC"/>
    <w:rsid w:val="00AC7C38"/>
    <w:rsid w:val="00AC7D72"/>
    <w:rsid w:val="00AD0299"/>
    <w:rsid w:val="00AD02B8"/>
    <w:rsid w:val="00AD0C40"/>
    <w:rsid w:val="00AD1288"/>
    <w:rsid w:val="00AD181E"/>
    <w:rsid w:val="00AD1A80"/>
    <w:rsid w:val="00AD2213"/>
    <w:rsid w:val="00AD229F"/>
    <w:rsid w:val="00AD2E91"/>
    <w:rsid w:val="00AD2FBC"/>
    <w:rsid w:val="00AD390E"/>
    <w:rsid w:val="00AD3B2C"/>
    <w:rsid w:val="00AD3C52"/>
    <w:rsid w:val="00AD3F06"/>
    <w:rsid w:val="00AD3FA6"/>
    <w:rsid w:val="00AD3FD8"/>
    <w:rsid w:val="00AD40DF"/>
    <w:rsid w:val="00AD4395"/>
    <w:rsid w:val="00AD4682"/>
    <w:rsid w:val="00AD4F4A"/>
    <w:rsid w:val="00AD5391"/>
    <w:rsid w:val="00AD53DF"/>
    <w:rsid w:val="00AD5483"/>
    <w:rsid w:val="00AD559D"/>
    <w:rsid w:val="00AD5BC8"/>
    <w:rsid w:val="00AD5F4B"/>
    <w:rsid w:val="00AD6836"/>
    <w:rsid w:val="00AD6C27"/>
    <w:rsid w:val="00AD74DE"/>
    <w:rsid w:val="00AD7548"/>
    <w:rsid w:val="00AD7DAA"/>
    <w:rsid w:val="00AE0794"/>
    <w:rsid w:val="00AE08CB"/>
    <w:rsid w:val="00AE08D3"/>
    <w:rsid w:val="00AE095F"/>
    <w:rsid w:val="00AE0D8A"/>
    <w:rsid w:val="00AE0DE1"/>
    <w:rsid w:val="00AE10D1"/>
    <w:rsid w:val="00AE1104"/>
    <w:rsid w:val="00AE1203"/>
    <w:rsid w:val="00AE16AD"/>
    <w:rsid w:val="00AE1CD9"/>
    <w:rsid w:val="00AE1D59"/>
    <w:rsid w:val="00AE1D76"/>
    <w:rsid w:val="00AE2082"/>
    <w:rsid w:val="00AE295A"/>
    <w:rsid w:val="00AE32D7"/>
    <w:rsid w:val="00AE33E5"/>
    <w:rsid w:val="00AE37FD"/>
    <w:rsid w:val="00AE3B27"/>
    <w:rsid w:val="00AE3BA7"/>
    <w:rsid w:val="00AE3C4F"/>
    <w:rsid w:val="00AE3D2F"/>
    <w:rsid w:val="00AE3D7E"/>
    <w:rsid w:val="00AE3F79"/>
    <w:rsid w:val="00AE4523"/>
    <w:rsid w:val="00AE47BF"/>
    <w:rsid w:val="00AE49CB"/>
    <w:rsid w:val="00AE4A43"/>
    <w:rsid w:val="00AE4A9F"/>
    <w:rsid w:val="00AE52BF"/>
    <w:rsid w:val="00AE5540"/>
    <w:rsid w:val="00AE5642"/>
    <w:rsid w:val="00AE580E"/>
    <w:rsid w:val="00AE581E"/>
    <w:rsid w:val="00AE5B4C"/>
    <w:rsid w:val="00AE5BA5"/>
    <w:rsid w:val="00AE5CBD"/>
    <w:rsid w:val="00AE626A"/>
    <w:rsid w:val="00AE68CA"/>
    <w:rsid w:val="00AE6FED"/>
    <w:rsid w:val="00AE739C"/>
    <w:rsid w:val="00AE73A9"/>
    <w:rsid w:val="00AE7665"/>
    <w:rsid w:val="00AE7854"/>
    <w:rsid w:val="00AE79B1"/>
    <w:rsid w:val="00AE7E4A"/>
    <w:rsid w:val="00AF00DA"/>
    <w:rsid w:val="00AF023F"/>
    <w:rsid w:val="00AF05B0"/>
    <w:rsid w:val="00AF06F7"/>
    <w:rsid w:val="00AF0B79"/>
    <w:rsid w:val="00AF0E24"/>
    <w:rsid w:val="00AF0F4F"/>
    <w:rsid w:val="00AF165A"/>
    <w:rsid w:val="00AF1700"/>
    <w:rsid w:val="00AF1EA4"/>
    <w:rsid w:val="00AF24ED"/>
    <w:rsid w:val="00AF24F3"/>
    <w:rsid w:val="00AF301A"/>
    <w:rsid w:val="00AF3127"/>
    <w:rsid w:val="00AF3D3A"/>
    <w:rsid w:val="00AF419A"/>
    <w:rsid w:val="00AF4572"/>
    <w:rsid w:val="00AF4920"/>
    <w:rsid w:val="00AF4C8E"/>
    <w:rsid w:val="00AF4CF8"/>
    <w:rsid w:val="00AF517D"/>
    <w:rsid w:val="00AF5798"/>
    <w:rsid w:val="00AF638A"/>
    <w:rsid w:val="00AF67F5"/>
    <w:rsid w:val="00AF685C"/>
    <w:rsid w:val="00AF6AB4"/>
    <w:rsid w:val="00AF6BE4"/>
    <w:rsid w:val="00AF72B2"/>
    <w:rsid w:val="00AF77A6"/>
    <w:rsid w:val="00AF7869"/>
    <w:rsid w:val="00AF79A2"/>
    <w:rsid w:val="00AF7F0E"/>
    <w:rsid w:val="00B0017F"/>
    <w:rsid w:val="00B00673"/>
    <w:rsid w:val="00B00B7A"/>
    <w:rsid w:val="00B00B7B"/>
    <w:rsid w:val="00B00FE2"/>
    <w:rsid w:val="00B010BD"/>
    <w:rsid w:val="00B0140F"/>
    <w:rsid w:val="00B01631"/>
    <w:rsid w:val="00B0173A"/>
    <w:rsid w:val="00B02260"/>
    <w:rsid w:val="00B02340"/>
    <w:rsid w:val="00B0274D"/>
    <w:rsid w:val="00B02B42"/>
    <w:rsid w:val="00B02CC6"/>
    <w:rsid w:val="00B02D30"/>
    <w:rsid w:val="00B0334C"/>
    <w:rsid w:val="00B03435"/>
    <w:rsid w:val="00B036AB"/>
    <w:rsid w:val="00B03865"/>
    <w:rsid w:val="00B03C12"/>
    <w:rsid w:val="00B03C48"/>
    <w:rsid w:val="00B03DAE"/>
    <w:rsid w:val="00B04031"/>
    <w:rsid w:val="00B04152"/>
    <w:rsid w:val="00B0425C"/>
    <w:rsid w:val="00B043EA"/>
    <w:rsid w:val="00B04882"/>
    <w:rsid w:val="00B04ABD"/>
    <w:rsid w:val="00B04AFE"/>
    <w:rsid w:val="00B04E98"/>
    <w:rsid w:val="00B05046"/>
    <w:rsid w:val="00B05423"/>
    <w:rsid w:val="00B05B3D"/>
    <w:rsid w:val="00B063D5"/>
    <w:rsid w:val="00B06529"/>
    <w:rsid w:val="00B06641"/>
    <w:rsid w:val="00B0682D"/>
    <w:rsid w:val="00B0686E"/>
    <w:rsid w:val="00B06B43"/>
    <w:rsid w:val="00B071A6"/>
    <w:rsid w:val="00B07219"/>
    <w:rsid w:val="00B07A42"/>
    <w:rsid w:val="00B1071C"/>
    <w:rsid w:val="00B1097D"/>
    <w:rsid w:val="00B10BEE"/>
    <w:rsid w:val="00B10C2A"/>
    <w:rsid w:val="00B10FB9"/>
    <w:rsid w:val="00B113AB"/>
    <w:rsid w:val="00B11767"/>
    <w:rsid w:val="00B117D1"/>
    <w:rsid w:val="00B11AF0"/>
    <w:rsid w:val="00B12333"/>
    <w:rsid w:val="00B123B0"/>
    <w:rsid w:val="00B1247C"/>
    <w:rsid w:val="00B12518"/>
    <w:rsid w:val="00B127AF"/>
    <w:rsid w:val="00B12AAC"/>
    <w:rsid w:val="00B12B79"/>
    <w:rsid w:val="00B12F14"/>
    <w:rsid w:val="00B12F92"/>
    <w:rsid w:val="00B1325A"/>
    <w:rsid w:val="00B13349"/>
    <w:rsid w:val="00B136DD"/>
    <w:rsid w:val="00B138F4"/>
    <w:rsid w:val="00B13C7A"/>
    <w:rsid w:val="00B13FB9"/>
    <w:rsid w:val="00B14114"/>
    <w:rsid w:val="00B14381"/>
    <w:rsid w:val="00B14AE2"/>
    <w:rsid w:val="00B14E06"/>
    <w:rsid w:val="00B15404"/>
    <w:rsid w:val="00B16796"/>
    <w:rsid w:val="00B16C02"/>
    <w:rsid w:val="00B174CD"/>
    <w:rsid w:val="00B17566"/>
    <w:rsid w:val="00B1765A"/>
    <w:rsid w:val="00B20110"/>
    <w:rsid w:val="00B21E80"/>
    <w:rsid w:val="00B2284A"/>
    <w:rsid w:val="00B22C10"/>
    <w:rsid w:val="00B22FA9"/>
    <w:rsid w:val="00B234B0"/>
    <w:rsid w:val="00B235ED"/>
    <w:rsid w:val="00B23B2A"/>
    <w:rsid w:val="00B23CA1"/>
    <w:rsid w:val="00B2442E"/>
    <w:rsid w:val="00B244B9"/>
    <w:rsid w:val="00B246C3"/>
    <w:rsid w:val="00B24F3F"/>
    <w:rsid w:val="00B25311"/>
    <w:rsid w:val="00B25594"/>
    <w:rsid w:val="00B2576A"/>
    <w:rsid w:val="00B257D8"/>
    <w:rsid w:val="00B25A3C"/>
    <w:rsid w:val="00B26814"/>
    <w:rsid w:val="00B26948"/>
    <w:rsid w:val="00B2694E"/>
    <w:rsid w:val="00B26C1F"/>
    <w:rsid w:val="00B26E6C"/>
    <w:rsid w:val="00B27674"/>
    <w:rsid w:val="00B27A44"/>
    <w:rsid w:val="00B27DD5"/>
    <w:rsid w:val="00B27E38"/>
    <w:rsid w:val="00B27E3C"/>
    <w:rsid w:val="00B30E42"/>
    <w:rsid w:val="00B31351"/>
    <w:rsid w:val="00B3144F"/>
    <w:rsid w:val="00B31837"/>
    <w:rsid w:val="00B319DD"/>
    <w:rsid w:val="00B31EAF"/>
    <w:rsid w:val="00B32778"/>
    <w:rsid w:val="00B32B43"/>
    <w:rsid w:val="00B32DAB"/>
    <w:rsid w:val="00B33182"/>
    <w:rsid w:val="00B33D2F"/>
    <w:rsid w:val="00B33F4A"/>
    <w:rsid w:val="00B34016"/>
    <w:rsid w:val="00B34502"/>
    <w:rsid w:val="00B34CDA"/>
    <w:rsid w:val="00B3507D"/>
    <w:rsid w:val="00B357D0"/>
    <w:rsid w:val="00B35EA9"/>
    <w:rsid w:val="00B36252"/>
    <w:rsid w:val="00B36320"/>
    <w:rsid w:val="00B3649E"/>
    <w:rsid w:val="00B365CD"/>
    <w:rsid w:val="00B3686C"/>
    <w:rsid w:val="00B374C1"/>
    <w:rsid w:val="00B37540"/>
    <w:rsid w:val="00B3757F"/>
    <w:rsid w:val="00B376C5"/>
    <w:rsid w:val="00B379E0"/>
    <w:rsid w:val="00B400EC"/>
    <w:rsid w:val="00B401CE"/>
    <w:rsid w:val="00B405E7"/>
    <w:rsid w:val="00B40C6A"/>
    <w:rsid w:val="00B40CFA"/>
    <w:rsid w:val="00B40D8D"/>
    <w:rsid w:val="00B412C2"/>
    <w:rsid w:val="00B412D9"/>
    <w:rsid w:val="00B412F6"/>
    <w:rsid w:val="00B4134E"/>
    <w:rsid w:val="00B4164C"/>
    <w:rsid w:val="00B42042"/>
    <w:rsid w:val="00B42122"/>
    <w:rsid w:val="00B425B3"/>
    <w:rsid w:val="00B427E5"/>
    <w:rsid w:val="00B428D0"/>
    <w:rsid w:val="00B429CD"/>
    <w:rsid w:val="00B42E92"/>
    <w:rsid w:val="00B4359A"/>
    <w:rsid w:val="00B4396B"/>
    <w:rsid w:val="00B43FA4"/>
    <w:rsid w:val="00B44BE7"/>
    <w:rsid w:val="00B44E46"/>
    <w:rsid w:val="00B45325"/>
    <w:rsid w:val="00B45371"/>
    <w:rsid w:val="00B4560B"/>
    <w:rsid w:val="00B4563F"/>
    <w:rsid w:val="00B4583F"/>
    <w:rsid w:val="00B45B2D"/>
    <w:rsid w:val="00B45F78"/>
    <w:rsid w:val="00B45FE2"/>
    <w:rsid w:val="00B4640E"/>
    <w:rsid w:val="00B4698A"/>
    <w:rsid w:val="00B46E66"/>
    <w:rsid w:val="00B47B54"/>
    <w:rsid w:val="00B47CDD"/>
    <w:rsid w:val="00B47D55"/>
    <w:rsid w:val="00B47EC2"/>
    <w:rsid w:val="00B47F84"/>
    <w:rsid w:val="00B47FCB"/>
    <w:rsid w:val="00B50357"/>
    <w:rsid w:val="00B50469"/>
    <w:rsid w:val="00B50500"/>
    <w:rsid w:val="00B5100E"/>
    <w:rsid w:val="00B51593"/>
    <w:rsid w:val="00B51DAA"/>
    <w:rsid w:val="00B52465"/>
    <w:rsid w:val="00B52A53"/>
    <w:rsid w:val="00B52C8C"/>
    <w:rsid w:val="00B531AA"/>
    <w:rsid w:val="00B5335E"/>
    <w:rsid w:val="00B53732"/>
    <w:rsid w:val="00B538EA"/>
    <w:rsid w:val="00B53AA8"/>
    <w:rsid w:val="00B53CDA"/>
    <w:rsid w:val="00B53D7F"/>
    <w:rsid w:val="00B53D8C"/>
    <w:rsid w:val="00B53F89"/>
    <w:rsid w:val="00B540B3"/>
    <w:rsid w:val="00B540B7"/>
    <w:rsid w:val="00B5417C"/>
    <w:rsid w:val="00B54944"/>
    <w:rsid w:val="00B5498B"/>
    <w:rsid w:val="00B54AD2"/>
    <w:rsid w:val="00B5500A"/>
    <w:rsid w:val="00B550DA"/>
    <w:rsid w:val="00B55442"/>
    <w:rsid w:val="00B554D6"/>
    <w:rsid w:val="00B55901"/>
    <w:rsid w:val="00B559C9"/>
    <w:rsid w:val="00B55B1C"/>
    <w:rsid w:val="00B56025"/>
    <w:rsid w:val="00B56319"/>
    <w:rsid w:val="00B56386"/>
    <w:rsid w:val="00B56D87"/>
    <w:rsid w:val="00B56E8C"/>
    <w:rsid w:val="00B57A99"/>
    <w:rsid w:val="00B57BF8"/>
    <w:rsid w:val="00B57EAC"/>
    <w:rsid w:val="00B6009A"/>
    <w:rsid w:val="00B600C1"/>
    <w:rsid w:val="00B601E2"/>
    <w:rsid w:val="00B602A9"/>
    <w:rsid w:val="00B60527"/>
    <w:rsid w:val="00B60704"/>
    <w:rsid w:val="00B607DF"/>
    <w:rsid w:val="00B60E12"/>
    <w:rsid w:val="00B614D1"/>
    <w:rsid w:val="00B61CA2"/>
    <w:rsid w:val="00B61E98"/>
    <w:rsid w:val="00B621CE"/>
    <w:rsid w:val="00B6254A"/>
    <w:rsid w:val="00B62C0C"/>
    <w:rsid w:val="00B62C5B"/>
    <w:rsid w:val="00B632DF"/>
    <w:rsid w:val="00B63BC8"/>
    <w:rsid w:val="00B64317"/>
    <w:rsid w:val="00B6435C"/>
    <w:rsid w:val="00B64ED1"/>
    <w:rsid w:val="00B6522D"/>
    <w:rsid w:val="00B653E4"/>
    <w:rsid w:val="00B65ACC"/>
    <w:rsid w:val="00B66312"/>
    <w:rsid w:val="00B66389"/>
    <w:rsid w:val="00B66703"/>
    <w:rsid w:val="00B66CB1"/>
    <w:rsid w:val="00B66E14"/>
    <w:rsid w:val="00B66E54"/>
    <w:rsid w:val="00B66F01"/>
    <w:rsid w:val="00B67310"/>
    <w:rsid w:val="00B70197"/>
    <w:rsid w:val="00B7070F"/>
    <w:rsid w:val="00B713B0"/>
    <w:rsid w:val="00B7247D"/>
    <w:rsid w:val="00B726D3"/>
    <w:rsid w:val="00B72707"/>
    <w:rsid w:val="00B7291E"/>
    <w:rsid w:val="00B72BFD"/>
    <w:rsid w:val="00B72C18"/>
    <w:rsid w:val="00B72E7E"/>
    <w:rsid w:val="00B72F12"/>
    <w:rsid w:val="00B733C1"/>
    <w:rsid w:val="00B734D0"/>
    <w:rsid w:val="00B739C6"/>
    <w:rsid w:val="00B73BF7"/>
    <w:rsid w:val="00B74209"/>
    <w:rsid w:val="00B7534B"/>
    <w:rsid w:val="00B754C5"/>
    <w:rsid w:val="00B759A9"/>
    <w:rsid w:val="00B75D94"/>
    <w:rsid w:val="00B75FF8"/>
    <w:rsid w:val="00B76743"/>
    <w:rsid w:val="00B76B84"/>
    <w:rsid w:val="00B7704C"/>
    <w:rsid w:val="00B773EA"/>
    <w:rsid w:val="00B77E44"/>
    <w:rsid w:val="00B77F3E"/>
    <w:rsid w:val="00B802C2"/>
    <w:rsid w:val="00B80742"/>
    <w:rsid w:val="00B8093A"/>
    <w:rsid w:val="00B80A8D"/>
    <w:rsid w:val="00B80DD6"/>
    <w:rsid w:val="00B80EE5"/>
    <w:rsid w:val="00B810C5"/>
    <w:rsid w:val="00B81215"/>
    <w:rsid w:val="00B812AA"/>
    <w:rsid w:val="00B81AEF"/>
    <w:rsid w:val="00B81F16"/>
    <w:rsid w:val="00B81F2F"/>
    <w:rsid w:val="00B81F9C"/>
    <w:rsid w:val="00B8277D"/>
    <w:rsid w:val="00B829C7"/>
    <w:rsid w:val="00B82BB5"/>
    <w:rsid w:val="00B82BC0"/>
    <w:rsid w:val="00B82E0A"/>
    <w:rsid w:val="00B82E44"/>
    <w:rsid w:val="00B82EEF"/>
    <w:rsid w:val="00B8309A"/>
    <w:rsid w:val="00B836CC"/>
    <w:rsid w:val="00B84627"/>
    <w:rsid w:val="00B84982"/>
    <w:rsid w:val="00B84F27"/>
    <w:rsid w:val="00B84F52"/>
    <w:rsid w:val="00B85A6A"/>
    <w:rsid w:val="00B85BE5"/>
    <w:rsid w:val="00B85D1A"/>
    <w:rsid w:val="00B862F2"/>
    <w:rsid w:val="00B862FD"/>
    <w:rsid w:val="00B866B2"/>
    <w:rsid w:val="00B86B68"/>
    <w:rsid w:val="00B870D4"/>
    <w:rsid w:val="00B871A1"/>
    <w:rsid w:val="00B87553"/>
    <w:rsid w:val="00B8768F"/>
    <w:rsid w:val="00B87B52"/>
    <w:rsid w:val="00B87CF2"/>
    <w:rsid w:val="00B87D07"/>
    <w:rsid w:val="00B90119"/>
    <w:rsid w:val="00B9027F"/>
    <w:rsid w:val="00B90349"/>
    <w:rsid w:val="00B9041D"/>
    <w:rsid w:val="00B9041F"/>
    <w:rsid w:val="00B905FA"/>
    <w:rsid w:val="00B9085B"/>
    <w:rsid w:val="00B90A3A"/>
    <w:rsid w:val="00B90FB5"/>
    <w:rsid w:val="00B9134B"/>
    <w:rsid w:val="00B9138E"/>
    <w:rsid w:val="00B9161A"/>
    <w:rsid w:val="00B9165B"/>
    <w:rsid w:val="00B91C8A"/>
    <w:rsid w:val="00B91E1D"/>
    <w:rsid w:val="00B922AB"/>
    <w:rsid w:val="00B923AE"/>
    <w:rsid w:val="00B92A03"/>
    <w:rsid w:val="00B92C7B"/>
    <w:rsid w:val="00B93694"/>
    <w:rsid w:val="00B936AA"/>
    <w:rsid w:val="00B937E1"/>
    <w:rsid w:val="00B940C9"/>
    <w:rsid w:val="00B9428B"/>
    <w:rsid w:val="00B94455"/>
    <w:rsid w:val="00B94F7A"/>
    <w:rsid w:val="00B95597"/>
    <w:rsid w:val="00B958D4"/>
    <w:rsid w:val="00B9595A"/>
    <w:rsid w:val="00B96333"/>
    <w:rsid w:val="00B963C3"/>
    <w:rsid w:val="00B96AF2"/>
    <w:rsid w:val="00B96B3F"/>
    <w:rsid w:val="00B96BF2"/>
    <w:rsid w:val="00B96D0E"/>
    <w:rsid w:val="00B96F88"/>
    <w:rsid w:val="00B96FBC"/>
    <w:rsid w:val="00B979D8"/>
    <w:rsid w:val="00B97A76"/>
    <w:rsid w:val="00B97DCE"/>
    <w:rsid w:val="00B97EC2"/>
    <w:rsid w:val="00B97F4E"/>
    <w:rsid w:val="00BA0833"/>
    <w:rsid w:val="00BA0EA6"/>
    <w:rsid w:val="00BA12C9"/>
    <w:rsid w:val="00BA164F"/>
    <w:rsid w:val="00BA1926"/>
    <w:rsid w:val="00BA1ACE"/>
    <w:rsid w:val="00BA2247"/>
    <w:rsid w:val="00BA2943"/>
    <w:rsid w:val="00BA30B4"/>
    <w:rsid w:val="00BA3539"/>
    <w:rsid w:val="00BA3739"/>
    <w:rsid w:val="00BA41A1"/>
    <w:rsid w:val="00BA45C1"/>
    <w:rsid w:val="00BA5C05"/>
    <w:rsid w:val="00BA6093"/>
    <w:rsid w:val="00BA61C6"/>
    <w:rsid w:val="00BA6507"/>
    <w:rsid w:val="00BA761D"/>
    <w:rsid w:val="00BA77F5"/>
    <w:rsid w:val="00BA7F06"/>
    <w:rsid w:val="00BB0190"/>
    <w:rsid w:val="00BB01A4"/>
    <w:rsid w:val="00BB09C7"/>
    <w:rsid w:val="00BB0A0F"/>
    <w:rsid w:val="00BB244F"/>
    <w:rsid w:val="00BB2687"/>
    <w:rsid w:val="00BB2B95"/>
    <w:rsid w:val="00BB3240"/>
    <w:rsid w:val="00BB372D"/>
    <w:rsid w:val="00BB393B"/>
    <w:rsid w:val="00BB3F67"/>
    <w:rsid w:val="00BB4475"/>
    <w:rsid w:val="00BB4DDD"/>
    <w:rsid w:val="00BB5674"/>
    <w:rsid w:val="00BB5A2D"/>
    <w:rsid w:val="00BB6357"/>
    <w:rsid w:val="00BB7782"/>
    <w:rsid w:val="00BB7967"/>
    <w:rsid w:val="00BB79F3"/>
    <w:rsid w:val="00BB7DBD"/>
    <w:rsid w:val="00BB7ED2"/>
    <w:rsid w:val="00BC00EE"/>
    <w:rsid w:val="00BC029C"/>
    <w:rsid w:val="00BC155F"/>
    <w:rsid w:val="00BC181B"/>
    <w:rsid w:val="00BC1C16"/>
    <w:rsid w:val="00BC2221"/>
    <w:rsid w:val="00BC236C"/>
    <w:rsid w:val="00BC2FF3"/>
    <w:rsid w:val="00BC3E0E"/>
    <w:rsid w:val="00BC3E64"/>
    <w:rsid w:val="00BC4479"/>
    <w:rsid w:val="00BC45C0"/>
    <w:rsid w:val="00BC4651"/>
    <w:rsid w:val="00BC4896"/>
    <w:rsid w:val="00BC4AAC"/>
    <w:rsid w:val="00BC51F7"/>
    <w:rsid w:val="00BC53B2"/>
    <w:rsid w:val="00BC57C1"/>
    <w:rsid w:val="00BC58D1"/>
    <w:rsid w:val="00BC66B0"/>
    <w:rsid w:val="00BC7344"/>
    <w:rsid w:val="00BD0DFE"/>
    <w:rsid w:val="00BD1575"/>
    <w:rsid w:val="00BD1885"/>
    <w:rsid w:val="00BD1B21"/>
    <w:rsid w:val="00BD1DAC"/>
    <w:rsid w:val="00BD24FD"/>
    <w:rsid w:val="00BD2588"/>
    <w:rsid w:val="00BD2869"/>
    <w:rsid w:val="00BD2CC3"/>
    <w:rsid w:val="00BD2FA6"/>
    <w:rsid w:val="00BD30EB"/>
    <w:rsid w:val="00BD4610"/>
    <w:rsid w:val="00BD4838"/>
    <w:rsid w:val="00BD4A7E"/>
    <w:rsid w:val="00BD4DBE"/>
    <w:rsid w:val="00BD4E8A"/>
    <w:rsid w:val="00BD4FBE"/>
    <w:rsid w:val="00BD5665"/>
    <w:rsid w:val="00BD5859"/>
    <w:rsid w:val="00BD5869"/>
    <w:rsid w:val="00BD6731"/>
    <w:rsid w:val="00BD6779"/>
    <w:rsid w:val="00BD68A7"/>
    <w:rsid w:val="00BD7097"/>
    <w:rsid w:val="00BD713A"/>
    <w:rsid w:val="00BD74AC"/>
    <w:rsid w:val="00BD7626"/>
    <w:rsid w:val="00BD796E"/>
    <w:rsid w:val="00BD7AFE"/>
    <w:rsid w:val="00BD7D30"/>
    <w:rsid w:val="00BE00D8"/>
    <w:rsid w:val="00BE017F"/>
    <w:rsid w:val="00BE0748"/>
    <w:rsid w:val="00BE08F9"/>
    <w:rsid w:val="00BE0A9B"/>
    <w:rsid w:val="00BE0C9B"/>
    <w:rsid w:val="00BE10B1"/>
    <w:rsid w:val="00BE13AD"/>
    <w:rsid w:val="00BE149E"/>
    <w:rsid w:val="00BE1E53"/>
    <w:rsid w:val="00BE25E0"/>
    <w:rsid w:val="00BE2870"/>
    <w:rsid w:val="00BE2CE5"/>
    <w:rsid w:val="00BE2EC3"/>
    <w:rsid w:val="00BE2FA5"/>
    <w:rsid w:val="00BE32C2"/>
    <w:rsid w:val="00BE4056"/>
    <w:rsid w:val="00BE4121"/>
    <w:rsid w:val="00BE43EB"/>
    <w:rsid w:val="00BE4503"/>
    <w:rsid w:val="00BE4671"/>
    <w:rsid w:val="00BE48F3"/>
    <w:rsid w:val="00BE49B1"/>
    <w:rsid w:val="00BE4A22"/>
    <w:rsid w:val="00BE4DEC"/>
    <w:rsid w:val="00BE4E12"/>
    <w:rsid w:val="00BE5040"/>
    <w:rsid w:val="00BE5240"/>
    <w:rsid w:val="00BE5930"/>
    <w:rsid w:val="00BE7286"/>
    <w:rsid w:val="00BE748F"/>
    <w:rsid w:val="00BE7811"/>
    <w:rsid w:val="00BE78EB"/>
    <w:rsid w:val="00BE79EF"/>
    <w:rsid w:val="00BE7AC6"/>
    <w:rsid w:val="00BE7B53"/>
    <w:rsid w:val="00BE7D2A"/>
    <w:rsid w:val="00BF08A3"/>
    <w:rsid w:val="00BF0CBE"/>
    <w:rsid w:val="00BF0E2A"/>
    <w:rsid w:val="00BF0FB2"/>
    <w:rsid w:val="00BF131D"/>
    <w:rsid w:val="00BF1724"/>
    <w:rsid w:val="00BF1F41"/>
    <w:rsid w:val="00BF230E"/>
    <w:rsid w:val="00BF24D3"/>
    <w:rsid w:val="00BF2610"/>
    <w:rsid w:val="00BF2C9A"/>
    <w:rsid w:val="00BF2F43"/>
    <w:rsid w:val="00BF3231"/>
    <w:rsid w:val="00BF34C2"/>
    <w:rsid w:val="00BF3B08"/>
    <w:rsid w:val="00BF3CE8"/>
    <w:rsid w:val="00BF3D93"/>
    <w:rsid w:val="00BF3E93"/>
    <w:rsid w:val="00BF46CE"/>
    <w:rsid w:val="00BF4838"/>
    <w:rsid w:val="00BF4F15"/>
    <w:rsid w:val="00BF5254"/>
    <w:rsid w:val="00BF5B58"/>
    <w:rsid w:val="00BF5C28"/>
    <w:rsid w:val="00BF5EFA"/>
    <w:rsid w:val="00BF60B4"/>
    <w:rsid w:val="00BF61C3"/>
    <w:rsid w:val="00BF657A"/>
    <w:rsid w:val="00BF684B"/>
    <w:rsid w:val="00BF6A77"/>
    <w:rsid w:val="00BF762C"/>
    <w:rsid w:val="00BF7A94"/>
    <w:rsid w:val="00BF7BA8"/>
    <w:rsid w:val="00C00568"/>
    <w:rsid w:val="00C0104E"/>
    <w:rsid w:val="00C0106D"/>
    <w:rsid w:val="00C013F4"/>
    <w:rsid w:val="00C02965"/>
    <w:rsid w:val="00C02D08"/>
    <w:rsid w:val="00C030AB"/>
    <w:rsid w:val="00C030BD"/>
    <w:rsid w:val="00C03545"/>
    <w:rsid w:val="00C038F1"/>
    <w:rsid w:val="00C03CB0"/>
    <w:rsid w:val="00C03EDD"/>
    <w:rsid w:val="00C046B6"/>
    <w:rsid w:val="00C0495C"/>
    <w:rsid w:val="00C04AA1"/>
    <w:rsid w:val="00C04B3A"/>
    <w:rsid w:val="00C05069"/>
    <w:rsid w:val="00C05288"/>
    <w:rsid w:val="00C05551"/>
    <w:rsid w:val="00C05A95"/>
    <w:rsid w:val="00C05B44"/>
    <w:rsid w:val="00C06C77"/>
    <w:rsid w:val="00C06F6F"/>
    <w:rsid w:val="00C06F80"/>
    <w:rsid w:val="00C07002"/>
    <w:rsid w:val="00C07942"/>
    <w:rsid w:val="00C07A11"/>
    <w:rsid w:val="00C07CB4"/>
    <w:rsid w:val="00C10050"/>
    <w:rsid w:val="00C104D6"/>
    <w:rsid w:val="00C106AE"/>
    <w:rsid w:val="00C10764"/>
    <w:rsid w:val="00C10B94"/>
    <w:rsid w:val="00C10D56"/>
    <w:rsid w:val="00C10DE8"/>
    <w:rsid w:val="00C10EE9"/>
    <w:rsid w:val="00C10F25"/>
    <w:rsid w:val="00C11212"/>
    <w:rsid w:val="00C112B9"/>
    <w:rsid w:val="00C11480"/>
    <w:rsid w:val="00C11580"/>
    <w:rsid w:val="00C1179E"/>
    <w:rsid w:val="00C117B8"/>
    <w:rsid w:val="00C11B4D"/>
    <w:rsid w:val="00C11D22"/>
    <w:rsid w:val="00C11F6B"/>
    <w:rsid w:val="00C1244F"/>
    <w:rsid w:val="00C132C8"/>
    <w:rsid w:val="00C134A9"/>
    <w:rsid w:val="00C134FA"/>
    <w:rsid w:val="00C137E2"/>
    <w:rsid w:val="00C1395F"/>
    <w:rsid w:val="00C14CA3"/>
    <w:rsid w:val="00C14F1C"/>
    <w:rsid w:val="00C151B5"/>
    <w:rsid w:val="00C151DF"/>
    <w:rsid w:val="00C15346"/>
    <w:rsid w:val="00C153CB"/>
    <w:rsid w:val="00C15436"/>
    <w:rsid w:val="00C154D5"/>
    <w:rsid w:val="00C15535"/>
    <w:rsid w:val="00C15797"/>
    <w:rsid w:val="00C158EE"/>
    <w:rsid w:val="00C15A36"/>
    <w:rsid w:val="00C16761"/>
    <w:rsid w:val="00C167A8"/>
    <w:rsid w:val="00C16A52"/>
    <w:rsid w:val="00C16DFD"/>
    <w:rsid w:val="00C176B3"/>
    <w:rsid w:val="00C17722"/>
    <w:rsid w:val="00C1773D"/>
    <w:rsid w:val="00C1789C"/>
    <w:rsid w:val="00C17B53"/>
    <w:rsid w:val="00C17C4C"/>
    <w:rsid w:val="00C17C61"/>
    <w:rsid w:val="00C17F65"/>
    <w:rsid w:val="00C17FDF"/>
    <w:rsid w:val="00C20D20"/>
    <w:rsid w:val="00C20FDA"/>
    <w:rsid w:val="00C21097"/>
    <w:rsid w:val="00C213C9"/>
    <w:rsid w:val="00C21983"/>
    <w:rsid w:val="00C21D3D"/>
    <w:rsid w:val="00C22734"/>
    <w:rsid w:val="00C22CC1"/>
    <w:rsid w:val="00C23230"/>
    <w:rsid w:val="00C232C3"/>
    <w:rsid w:val="00C23E25"/>
    <w:rsid w:val="00C244E0"/>
    <w:rsid w:val="00C24569"/>
    <w:rsid w:val="00C24619"/>
    <w:rsid w:val="00C246E7"/>
    <w:rsid w:val="00C24BA8"/>
    <w:rsid w:val="00C25E11"/>
    <w:rsid w:val="00C2636A"/>
    <w:rsid w:val="00C26513"/>
    <w:rsid w:val="00C26A65"/>
    <w:rsid w:val="00C2704A"/>
    <w:rsid w:val="00C27969"/>
    <w:rsid w:val="00C27B06"/>
    <w:rsid w:val="00C27B4C"/>
    <w:rsid w:val="00C27FFA"/>
    <w:rsid w:val="00C30293"/>
    <w:rsid w:val="00C302D1"/>
    <w:rsid w:val="00C3033B"/>
    <w:rsid w:val="00C304C1"/>
    <w:rsid w:val="00C30F77"/>
    <w:rsid w:val="00C31D3E"/>
    <w:rsid w:val="00C31E95"/>
    <w:rsid w:val="00C31F6C"/>
    <w:rsid w:val="00C328A5"/>
    <w:rsid w:val="00C32BCA"/>
    <w:rsid w:val="00C33165"/>
    <w:rsid w:val="00C334D6"/>
    <w:rsid w:val="00C342E6"/>
    <w:rsid w:val="00C34348"/>
    <w:rsid w:val="00C34484"/>
    <w:rsid w:val="00C35093"/>
    <w:rsid w:val="00C35188"/>
    <w:rsid w:val="00C351B6"/>
    <w:rsid w:val="00C353A0"/>
    <w:rsid w:val="00C3554B"/>
    <w:rsid w:val="00C3589D"/>
    <w:rsid w:val="00C358AC"/>
    <w:rsid w:val="00C35CB2"/>
    <w:rsid w:val="00C362DC"/>
    <w:rsid w:val="00C366B3"/>
    <w:rsid w:val="00C367DA"/>
    <w:rsid w:val="00C3694B"/>
    <w:rsid w:val="00C36C07"/>
    <w:rsid w:val="00C3719D"/>
    <w:rsid w:val="00C37522"/>
    <w:rsid w:val="00C379C7"/>
    <w:rsid w:val="00C401BB"/>
    <w:rsid w:val="00C40AD7"/>
    <w:rsid w:val="00C412B8"/>
    <w:rsid w:val="00C4134B"/>
    <w:rsid w:val="00C41A14"/>
    <w:rsid w:val="00C41ED6"/>
    <w:rsid w:val="00C41EE7"/>
    <w:rsid w:val="00C42305"/>
    <w:rsid w:val="00C425B0"/>
    <w:rsid w:val="00C42A6B"/>
    <w:rsid w:val="00C42B32"/>
    <w:rsid w:val="00C42B7E"/>
    <w:rsid w:val="00C42BF3"/>
    <w:rsid w:val="00C431CB"/>
    <w:rsid w:val="00C43A1A"/>
    <w:rsid w:val="00C43F91"/>
    <w:rsid w:val="00C44146"/>
    <w:rsid w:val="00C442EC"/>
    <w:rsid w:val="00C44A48"/>
    <w:rsid w:val="00C44D96"/>
    <w:rsid w:val="00C44F0D"/>
    <w:rsid w:val="00C450D1"/>
    <w:rsid w:val="00C4520D"/>
    <w:rsid w:val="00C453C2"/>
    <w:rsid w:val="00C45906"/>
    <w:rsid w:val="00C45CEE"/>
    <w:rsid w:val="00C46153"/>
    <w:rsid w:val="00C461B3"/>
    <w:rsid w:val="00C46290"/>
    <w:rsid w:val="00C46491"/>
    <w:rsid w:val="00C46D29"/>
    <w:rsid w:val="00C471E8"/>
    <w:rsid w:val="00C474F8"/>
    <w:rsid w:val="00C4784A"/>
    <w:rsid w:val="00C5065A"/>
    <w:rsid w:val="00C508EE"/>
    <w:rsid w:val="00C509B8"/>
    <w:rsid w:val="00C51145"/>
    <w:rsid w:val="00C51312"/>
    <w:rsid w:val="00C51898"/>
    <w:rsid w:val="00C52536"/>
    <w:rsid w:val="00C52614"/>
    <w:rsid w:val="00C526AF"/>
    <w:rsid w:val="00C5298F"/>
    <w:rsid w:val="00C529C4"/>
    <w:rsid w:val="00C53AB0"/>
    <w:rsid w:val="00C540E7"/>
    <w:rsid w:val="00C543BA"/>
    <w:rsid w:val="00C54AA8"/>
    <w:rsid w:val="00C551D0"/>
    <w:rsid w:val="00C552B4"/>
    <w:rsid w:val="00C554EB"/>
    <w:rsid w:val="00C55515"/>
    <w:rsid w:val="00C55882"/>
    <w:rsid w:val="00C55EAA"/>
    <w:rsid w:val="00C5662D"/>
    <w:rsid w:val="00C5668C"/>
    <w:rsid w:val="00C5672F"/>
    <w:rsid w:val="00C568CE"/>
    <w:rsid w:val="00C56A12"/>
    <w:rsid w:val="00C56FD5"/>
    <w:rsid w:val="00C572EF"/>
    <w:rsid w:val="00C574F2"/>
    <w:rsid w:val="00C57AA8"/>
    <w:rsid w:val="00C57B8B"/>
    <w:rsid w:val="00C57DFE"/>
    <w:rsid w:val="00C57E5E"/>
    <w:rsid w:val="00C602DE"/>
    <w:rsid w:val="00C60509"/>
    <w:rsid w:val="00C607B9"/>
    <w:rsid w:val="00C60B0C"/>
    <w:rsid w:val="00C60D35"/>
    <w:rsid w:val="00C6114C"/>
    <w:rsid w:val="00C61C06"/>
    <w:rsid w:val="00C61C9C"/>
    <w:rsid w:val="00C61D94"/>
    <w:rsid w:val="00C62109"/>
    <w:rsid w:val="00C62172"/>
    <w:rsid w:val="00C626DE"/>
    <w:rsid w:val="00C6298A"/>
    <w:rsid w:val="00C62BE7"/>
    <w:rsid w:val="00C62CDA"/>
    <w:rsid w:val="00C62CF5"/>
    <w:rsid w:val="00C6307E"/>
    <w:rsid w:val="00C631BA"/>
    <w:rsid w:val="00C6344D"/>
    <w:rsid w:val="00C637E7"/>
    <w:rsid w:val="00C63BAB"/>
    <w:rsid w:val="00C63D05"/>
    <w:rsid w:val="00C640DD"/>
    <w:rsid w:val="00C644A7"/>
    <w:rsid w:val="00C64A5E"/>
    <w:rsid w:val="00C65779"/>
    <w:rsid w:val="00C65973"/>
    <w:rsid w:val="00C65DC8"/>
    <w:rsid w:val="00C6611B"/>
    <w:rsid w:val="00C6664C"/>
    <w:rsid w:val="00C66A4C"/>
    <w:rsid w:val="00C66A4E"/>
    <w:rsid w:val="00C67AA8"/>
    <w:rsid w:val="00C70101"/>
    <w:rsid w:val="00C70264"/>
    <w:rsid w:val="00C70468"/>
    <w:rsid w:val="00C709E4"/>
    <w:rsid w:val="00C70B36"/>
    <w:rsid w:val="00C70BBA"/>
    <w:rsid w:val="00C70C41"/>
    <w:rsid w:val="00C70E95"/>
    <w:rsid w:val="00C70EA6"/>
    <w:rsid w:val="00C7111E"/>
    <w:rsid w:val="00C7114F"/>
    <w:rsid w:val="00C7123E"/>
    <w:rsid w:val="00C719A5"/>
    <w:rsid w:val="00C71B6B"/>
    <w:rsid w:val="00C71F34"/>
    <w:rsid w:val="00C7354B"/>
    <w:rsid w:val="00C73B83"/>
    <w:rsid w:val="00C74AC5"/>
    <w:rsid w:val="00C74D85"/>
    <w:rsid w:val="00C74D96"/>
    <w:rsid w:val="00C752B8"/>
    <w:rsid w:val="00C759D1"/>
    <w:rsid w:val="00C759EA"/>
    <w:rsid w:val="00C763E4"/>
    <w:rsid w:val="00C767FA"/>
    <w:rsid w:val="00C7745E"/>
    <w:rsid w:val="00C775D8"/>
    <w:rsid w:val="00C77925"/>
    <w:rsid w:val="00C779BD"/>
    <w:rsid w:val="00C80DC0"/>
    <w:rsid w:val="00C8147A"/>
    <w:rsid w:val="00C8181D"/>
    <w:rsid w:val="00C8186F"/>
    <w:rsid w:val="00C82327"/>
    <w:rsid w:val="00C82AAE"/>
    <w:rsid w:val="00C82D24"/>
    <w:rsid w:val="00C82F4C"/>
    <w:rsid w:val="00C83312"/>
    <w:rsid w:val="00C83A8D"/>
    <w:rsid w:val="00C83B91"/>
    <w:rsid w:val="00C840CC"/>
    <w:rsid w:val="00C84881"/>
    <w:rsid w:val="00C84993"/>
    <w:rsid w:val="00C853BC"/>
    <w:rsid w:val="00C858BD"/>
    <w:rsid w:val="00C86144"/>
    <w:rsid w:val="00C863CF"/>
    <w:rsid w:val="00C86435"/>
    <w:rsid w:val="00C8643A"/>
    <w:rsid w:val="00C86768"/>
    <w:rsid w:val="00C874CB"/>
    <w:rsid w:val="00C87690"/>
    <w:rsid w:val="00C87760"/>
    <w:rsid w:val="00C87CA7"/>
    <w:rsid w:val="00C900F1"/>
    <w:rsid w:val="00C901D5"/>
    <w:rsid w:val="00C906D1"/>
    <w:rsid w:val="00C90A35"/>
    <w:rsid w:val="00C90D43"/>
    <w:rsid w:val="00C90D70"/>
    <w:rsid w:val="00C912D5"/>
    <w:rsid w:val="00C918BF"/>
    <w:rsid w:val="00C91AB0"/>
    <w:rsid w:val="00C91B2F"/>
    <w:rsid w:val="00C91E17"/>
    <w:rsid w:val="00C9217F"/>
    <w:rsid w:val="00C92280"/>
    <w:rsid w:val="00C92318"/>
    <w:rsid w:val="00C9306C"/>
    <w:rsid w:val="00C93341"/>
    <w:rsid w:val="00C93590"/>
    <w:rsid w:val="00C938AE"/>
    <w:rsid w:val="00C93F4D"/>
    <w:rsid w:val="00C93FBA"/>
    <w:rsid w:val="00C93FCC"/>
    <w:rsid w:val="00C945F6"/>
    <w:rsid w:val="00C9468E"/>
    <w:rsid w:val="00C94A60"/>
    <w:rsid w:val="00C94D8B"/>
    <w:rsid w:val="00C951D6"/>
    <w:rsid w:val="00C9525B"/>
    <w:rsid w:val="00C957C0"/>
    <w:rsid w:val="00C95D1E"/>
    <w:rsid w:val="00C95E52"/>
    <w:rsid w:val="00C96EE6"/>
    <w:rsid w:val="00C975D4"/>
    <w:rsid w:val="00C978C7"/>
    <w:rsid w:val="00C97BE8"/>
    <w:rsid w:val="00C97DC2"/>
    <w:rsid w:val="00C97E75"/>
    <w:rsid w:val="00CA0158"/>
    <w:rsid w:val="00CA0484"/>
    <w:rsid w:val="00CA0621"/>
    <w:rsid w:val="00CA06A1"/>
    <w:rsid w:val="00CA0BD4"/>
    <w:rsid w:val="00CA0F1D"/>
    <w:rsid w:val="00CA12EF"/>
    <w:rsid w:val="00CA1480"/>
    <w:rsid w:val="00CA1A1D"/>
    <w:rsid w:val="00CA2009"/>
    <w:rsid w:val="00CA2A95"/>
    <w:rsid w:val="00CA2D9E"/>
    <w:rsid w:val="00CA300A"/>
    <w:rsid w:val="00CA327A"/>
    <w:rsid w:val="00CA3B31"/>
    <w:rsid w:val="00CA4324"/>
    <w:rsid w:val="00CA46CC"/>
    <w:rsid w:val="00CA4ACB"/>
    <w:rsid w:val="00CA5379"/>
    <w:rsid w:val="00CA61D9"/>
    <w:rsid w:val="00CA63F9"/>
    <w:rsid w:val="00CA67B9"/>
    <w:rsid w:val="00CA6E03"/>
    <w:rsid w:val="00CA72F1"/>
    <w:rsid w:val="00CA7C1C"/>
    <w:rsid w:val="00CB003E"/>
    <w:rsid w:val="00CB02E5"/>
    <w:rsid w:val="00CB0726"/>
    <w:rsid w:val="00CB0ED3"/>
    <w:rsid w:val="00CB16F9"/>
    <w:rsid w:val="00CB1793"/>
    <w:rsid w:val="00CB1E3C"/>
    <w:rsid w:val="00CB1E3F"/>
    <w:rsid w:val="00CB1EDB"/>
    <w:rsid w:val="00CB20F2"/>
    <w:rsid w:val="00CB2DAF"/>
    <w:rsid w:val="00CB2F53"/>
    <w:rsid w:val="00CB2F5C"/>
    <w:rsid w:val="00CB3285"/>
    <w:rsid w:val="00CB3747"/>
    <w:rsid w:val="00CB37B5"/>
    <w:rsid w:val="00CB3CF5"/>
    <w:rsid w:val="00CB3DF5"/>
    <w:rsid w:val="00CB3EA1"/>
    <w:rsid w:val="00CB3F92"/>
    <w:rsid w:val="00CB41CB"/>
    <w:rsid w:val="00CB45AD"/>
    <w:rsid w:val="00CB46F2"/>
    <w:rsid w:val="00CB4B28"/>
    <w:rsid w:val="00CB5000"/>
    <w:rsid w:val="00CB5101"/>
    <w:rsid w:val="00CB514A"/>
    <w:rsid w:val="00CB53B8"/>
    <w:rsid w:val="00CB55FE"/>
    <w:rsid w:val="00CB595D"/>
    <w:rsid w:val="00CB5A4F"/>
    <w:rsid w:val="00CB61F5"/>
    <w:rsid w:val="00CB62B6"/>
    <w:rsid w:val="00CB65B2"/>
    <w:rsid w:val="00CB666E"/>
    <w:rsid w:val="00CB698A"/>
    <w:rsid w:val="00CB6A69"/>
    <w:rsid w:val="00CB6C84"/>
    <w:rsid w:val="00CB6C8A"/>
    <w:rsid w:val="00CB759F"/>
    <w:rsid w:val="00CB7DA3"/>
    <w:rsid w:val="00CC00F2"/>
    <w:rsid w:val="00CC0192"/>
    <w:rsid w:val="00CC0381"/>
    <w:rsid w:val="00CC094C"/>
    <w:rsid w:val="00CC0E47"/>
    <w:rsid w:val="00CC1E35"/>
    <w:rsid w:val="00CC20D0"/>
    <w:rsid w:val="00CC25BE"/>
    <w:rsid w:val="00CC298C"/>
    <w:rsid w:val="00CC2C84"/>
    <w:rsid w:val="00CC3145"/>
    <w:rsid w:val="00CC3BB3"/>
    <w:rsid w:val="00CC40F7"/>
    <w:rsid w:val="00CC467B"/>
    <w:rsid w:val="00CC469F"/>
    <w:rsid w:val="00CC49D2"/>
    <w:rsid w:val="00CC4D46"/>
    <w:rsid w:val="00CC514C"/>
    <w:rsid w:val="00CC5481"/>
    <w:rsid w:val="00CC5D28"/>
    <w:rsid w:val="00CC611F"/>
    <w:rsid w:val="00CC67F0"/>
    <w:rsid w:val="00CC6ABE"/>
    <w:rsid w:val="00CC6D92"/>
    <w:rsid w:val="00CC6F9D"/>
    <w:rsid w:val="00CC7247"/>
    <w:rsid w:val="00CC769A"/>
    <w:rsid w:val="00CC7762"/>
    <w:rsid w:val="00CC7951"/>
    <w:rsid w:val="00CC7CFD"/>
    <w:rsid w:val="00CC7F2E"/>
    <w:rsid w:val="00CD00E8"/>
    <w:rsid w:val="00CD0799"/>
    <w:rsid w:val="00CD07AF"/>
    <w:rsid w:val="00CD1145"/>
    <w:rsid w:val="00CD1CBC"/>
    <w:rsid w:val="00CD2346"/>
    <w:rsid w:val="00CD26B4"/>
    <w:rsid w:val="00CD2C46"/>
    <w:rsid w:val="00CD33CF"/>
    <w:rsid w:val="00CD3ACD"/>
    <w:rsid w:val="00CD3F9F"/>
    <w:rsid w:val="00CD44F2"/>
    <w:rsid w:val="00CD473C"/>
    <w:rsid w:val="00CD490A"/>
    <w:rsid w:val="00CD5A92"/>
    <w:rsid w:val="00CD5D34"/>
    <w:rsid w:val="00CD5F90"/>
    <w:rsid w:val="00CD6465"/>
    <w:rsid w:val="00CD653F"/>
    <w:rsid w:val="00CD665D"/>
    <w:rsid w:val="00CD6B15"/>
    <w:rsid w:val="00CD6B66"/>
    <w:rsid w:val="00CD6DC8"/>
    <w:rsid w:val="00CD73AC"/>
    <w:rsid w:val="00CD77D2"/>
    <w:rsid w:val="00CD78AF"/>
    <w:rsid w:val="00CD7D13"/>
    <w:rsid w:val="00CE001D"/>
    <w:rsid w:val="00CE00DB"/>
    <w:rsid w:val="00CE0181"/>
    <w:rsid w:val="00CE0222"/>
    <w:rsid w:val="00CE046C"/>
    <w:rsid w:val="00CE049B"/>
    <w:rsid w:val="00CE09A7"/>
    <w:rsid w:val="00CE125D"/>
    <w:rsid w:val="00CE1970"/>
    <w:rsid w:val="00CE1AC3"/>
    <w:rsid w:val="00CE1F65"/>
    <w:rsid w:val="00CE24FF"/>
    <w:rsid w:val="00CE2981"/>
    <w:rsid w:val="00CE2C7F"/>
    <w:rsid w:val="00CE328D"/>
    <w:rsid w:val="00CE35AD"/>
    <w:rsid w:val="00CE3DD5"/>
    <w:rsid w:val="00CE3E8F"/>
    <w:rsid w:val="00CE3EA9"/>
    <w:rsid w:val="00CE419B"/>
    <w:rsid w:val="00CE42E5"/>
    <w:rsid w:val="00CE4499"/>
    <w:rsid w:val="00CE468C"/>
    <w:rsid w:val="00CE46D2"/>
    <w:rsid w:val="00CE471B"/>
    <w:rsid w:val="00CE48CF"/>
    <w:rsid w:val="00CE4911"/>
    <w:rsid w:val="00CE4C36"/>
    <w:rsid w:val="00CE584B"/>
    <w:rsid w:val="00CE5AAC"/>
    <w:rsid w:val="00CE5CA9"/>
    <w:rsid w:val="00CE6009"/>
    <w:rsid w:val="00CE615F"/>
    <w:rsid w:val="00CE6296"/>
    <w:rsid w:val="00CE6760"/>
    <w:rsid w:val="00CE6778"/>
    <w:rsid w:val="00CE692F"/>
    <w:rsid w:val="00CE6E29"/>
    <w:rsid w:val="00CE6E57"/>
    <w:rsid w:val="00CE6E77"/>
    <w:rsid w:val="00CE75E0"/>
    <w:rsid w:val="00CE7865"/>
    <w:rsid w:val="00CE79D8"/>
    <w:rsid w:val="00CE7DD0"/>
    <w:rsid w:val="00CE7E48"/>
    <w:rsid w:val="00CF008E"/>
    <w:rsid w:val="00CF0211"/>
    <w:rsid w:val="00CF03EE"/>
    <w:rsid w:val="00CF0A8A"/>
    <w:rsid w:val="00CF0AA9"/>
    <w:rsid w:val="00CF0FF3"/>
    <w:rsid w:val="00CF16AD"/>
    <w:rsid w:val="00CF1E3A"/>
    <w:rsid w:val="00CF251F"/>
    <w:rsid w:val="00CF26DF"/>
    <w:rsid w:val="00CF285A"/>
    <w:rsid w:val="00CF28EF"/>
    <w:rsid w:val="00CF2904"/>
    <w:rsid w:val="00CF2CAB"/>
    <w:rsid w:val="00CF2D01"/>
    <w:rsid w:val="00CF2D20"/>
    <w:rsid w:val="00CF2DFD"/>
    <w:rsid w:val="00CF3407"/>
    <w:rsid w:val="00CF3422"/>
    <w:rsid w:val="00CF38EB"/>
    <w:rsid w:val="00CF3BE3"/>
    <w:rsid w:val="00CF3C4A"/>
    <w:rsid w:val="00CF4F82"/>
    <w:rsid w:val="00CF50A7"/>
    <w:rsid w:val="00CF516A"/>
    <w:rsid w:val="00CF5CAD"/>
    <w:rsid w:val="00CF5D8E"/>
    <w:rsid w:val="00CF67BB"/>
    <w:rsid w:val="00CF6C06"/>
    <w:rsid w:val="00CF70C1"/>
    <w:rsid w:val="00CF7423"/>
    <w:rsid w:val="00CF7752"/>
    <w:rsid w:val="00CF78C0"/>
    <w:rsid w:val="00D00064"/>
    <w:rsid w:val="00D00B31"/>
    <w:rsid w:val="00D01812"/>
    <w:rsid w:val="00D01A40"/>
    <w:rsid w:val="00D01D7D"/>
    <w:rsid w:val="00D01E9E"/>
    <w:rsid w:val="00D01ECC"/>
    <w:rsid w:val="00D02218"/>
    <w:rsid w:val="00D02889"/>
    <w:rsid w:val="00D02AF6"/>
    <w:rsid w:val="00D02DBF"/>
    <w:rsid w:val="00D03171"/>
    <w:rsid w:val="00D031E0"/>
    <w:rsid w:val="00D03222"/>
    <w:rsid w:val="00D0325B"/>
    <w:rsid w:val="00D03411"/>
    <w:rsid w:val="00D037D9"/>
    <w:rsid w:val="00D039AC"/>
    <w:rsid w:val="00D0416A"/>
    <w:rsid w:val="00D044EA"/>
    <w:rsid w:val="00D049D3"/>
    <w:rsid w:val="00D04CE5"/>
    <w:rsid w:val="00D04E3E"/>
    <w:rsid w:val="00D05166"/>
    <w:rsid w:val="00D055A1"/>
    <w:rsid w:val="00D056BF"/>
    <w:rsid w:val="00D05C0C"/>
    <w:rsid w:val="00D05D0D"/>
    <w:rsid w:val="00D063C9"/>
    <w:rsid w:val="00D06513"/>
    <w:rsid w:val="00D06BDB"/>
    <w:rsid w:val="00D06E34"/>
    <w:rsid w:val="00D0721F"/>
    <w:rsid w:val="00D07285"/>
    <w:rsid w:val="00D079E1"/>
    <w:rsid w:val="00D07E8A"/>
    <w:rsid w:val="00D101C3"/>
    <w:rsid w:val="00D1059B"/>
    <w:rsid w:val="00D10B57"/>
    <w:rsid w:val="00D10EA6"/>
    <w:rsid w:val="00D11191"/>
    <w:rsid w:val="00D114A1"/>
    <w:rsid w:val="00D116CA"/>
    <w:rsid w:val="00D118D0"/>
    <w:rsid w:val="00D11C25"/>
    <w:rsid w:val="00D11FB6"/>
    <w:rsid w:val="00D133AD"/>
    <w:rsid w:val="00D13430"/>
    <w:rsid w:val="00D13665"/>
    <w:rsid w:val="00D13780"/>
    <w:rsid w:val="00D138A1"/>
    <w:rsid w:val="00D13AA9"/>
    <w:rsid w:val="00D13DC0"/>
    <w:rsid w:val="00D13F6F"/>
    <w:rsid w:val="00D14412"/>
    <w:rsid w:val="00D14EDF"/>
    <w:rsid w:val="00D158B8"/>
    <w:rsid w:val="00D15FCC"/>
    <w:rsid w:val="00D16610"/>
    <w:rsid w:val="00D16A57"/>
    <w:rsid w:val="00D16CB8"/>
    <w:rsid w:val="00D17537"/>
    <w:rsid w:val="00D17D95"/>
    <w:rsid w:val="00D17E35"/>
    <w:rsid w:val="00D20053"/>
    <w:rsid w:val="00D209C9"/>
    <w:rsid w:val="00D21033"/>
    <w:rsid w:val="00D21254"/>
    <w:rsid w:val="00D21264"/>
    <w:rsid w:val="00D21402"/>
    <w:rsid w:val="00D21B21"/>
    <w:rsid w:val="00D21F35"/>
    <w:rsid w:val="00D2229B"/>
    <w:rsid w:val="00D2243F"/>
    <w:rsid w:val="00D225BB"/>
    <w:rsid w:val="00D2263A"/>
    <w:rsid w:val="00D226DF"/>
    <w:rsid w:val="00D22DC4"/>
    <w:rsid w:val="00D234C0"/>
    <w:rsid w:val="00D237A9"/>
    <w:rsid w:val="00D2387D"/>
    <w:rsid w:val="00D23C05"/>
    <w:rsid w:val="00D23C36"/>
    <w:rsid w:val="00D24654"/>
    <w:rsid w:val="00D24A11"/>
    <w:rsid w:val="00D25111"/>
    <w:rsid w:val="00D25339"/>
    <w:rsid w:val="00D25568"/>
    <w:rsid w:val="00D258F3"/>
    <w:rsid w:val="00D25E3D"/>
    <w:rsid w:val="00D25FF6"/>
    <w:rsid w:val="00D25FFF"/>
    <w:rsid w:val="00D26670"/>
    <w:rsid w:val="00D27047"/>
    <w:rsid w:val="00D2722D"/>
    <w:rsid w:val="00D272F0"/>
    <w:rsid w:val="00D27575"/>
    <w:rsid w:val="00D27FC7"/>
    <w:rsid w:val="00D30620"/>
    <w:rsid w:val="00D30733"/>
    <w:rsid w:val="00D30AD6"/>
    <w:rsid w:val="00D30E1C"/>
    <w:rsid w:val="00D31098"/>
    <w:rsid w:val="00D312EF"/>
    <w:rsid w:val="00D31721"/>
    <w:rsid w:val="00D31863"/>
    <w:rsid w:val="00D319B8"/>
    <w:rsid w:val="00D31CEB"/>
    <w:rsid w:val="00D32157"/>
    <w:rsid w:val="00D32BD0"/>
    <w:rsid w:val="00D339D8"/>
    <w:rsid w:val="00D33ECF"/>
    <w:rsid w:val="00D34340"/>
    <w:rsid w:val="00D3453C"/>
    <w:rsid w:val="00D35139"/>
    <w:rsid w:val="00D351C3"/>
    <w:rsid w:val="00D35510"/>
    <w:rsid w:val="00D35627"/>
    <w:rsid w:val="00D35A4E"/>
    <w:rsid w:val="00D362E5"/>
    <w:rsid w:val="00D36AF0"/>
    <w:rsid w:val="00D372AB"/>
    <w:rsid w:val="00D37461"/>
    <w:rsid w:val="00D375D2"/>
    <w:rsid w:val="00D37988"/>
    <w:rsid w:val="00D37B6B"/>
    <w:rsid w:val="00D37F20"/>
    <w:rsid w:val="00D408B5"/>
    <w:rsid w:val="00D4141D"/>
    <w:rsid w:val="00D417B8"/>
    <w:rsid w:val="00D417CB"/>
    <w:rsid w:val="00D41BD6"/>
    <w:rsid w:val="00D42384"/>
    <w:rsid w:val="00D42FB9"/>
    <w:rsid w:val="00D4315C"/>
    <w:rsid w:val="00D44078"/>
    <w:rsid w:val="00D4432C"/>
    <w:rsid w:val="00D446A3"/>
    <w:rsid w:val="00D4522C"/>
    <w:rsid w:val="00D45606"/>
    <w:rsid w:val="00D45A22"/>
    <w:rsid w:val="00D45BBD"/>
    <w:rsid w:val="00D45E0C"/>
    <w:rsid w:val="00D45E6A"/>
    <w:rsid w:val="00D4620E"/>
    <w:rsid w:val="00D46DB4"/>
    <w:rsid w:val="00D47207"/>
    <w:rsid w:val="00D472C4"/>
    <w:rsid w:val="00D47564"/>
    <w:rsid w:val="00D47566"/>
    <w:rsid w:val="00D47716"/>
    <w:rsid w:val="00D478A5"/>
    <w:rsid w:val="00D478B9"/>
    <w:rsid w:val="00D47D13"/>
    <w:rsid w:val="00D47D98"/>
    <w:rsid w:val="00D50C66"/>
    <w:rsid w:val="00D50DA7"/>
    <w:rsid w:val="00D51193"/>
    <w:rsid w:val="00D51837"/>
    <w:rsid w:val="00D51DA3"/>
    <w:rsid w:val="00D52027"/>
    <w:rsid w:val="00D52202"/>
    <w:rsid w:val="00D52727"/>
    <w:rsid w:val="00D5289A"/>
    <w:rsid w:val="00D52C90"/>
    <w:rsid w:val="00D535A2"/>
    <w:rsid w:val="00D535BC"/>
    <w:rsid w:val="00D53792"/>
    <w:rsid w:val="00D537F2"/>
    <w:rsid w:val="00D53C35"/>
    <w:rsid w:val="00D5429B"/>
    <w:rsid w:val="00D54689"/>
    <w:rsid w:val="00D5479A"/>
    <w:rsid w:val="00D54C55"/>
    <w:rsid w:val="00D54F5D"/>
    <w:rsid w:val="00D55146"/>
    <w:rsid w:val="00D5548C"/>
    <w:rsid w:val="00D55CAA"/>
    <w:rsid w:val="00D5697D"/>
    <w:rsid w:val="00D573FB"/>
    <w:rsid w:val="00D579F3"/>
    <w:rsid w:val="00D57B3B"/>
    <w:rsid w:val="00D57D3D"/>
    <w:rsid w:val="00D57EA4"/>
    <w:rsid w:val="00D57ED2"/>
    <w:rsid w:val="00D57F37"/>
    <w:rsid w:val="00D60165"/>
    <w:rsid w:val="00D60352"/>
    <w:rsid w:val="00D60AF5"/>
    <w:rsid w:val="00D60E4B"/>
    <w:rsid w:val="00D6132D"/>
    <w:rsid w:val="00D614D4"/>
    <w:rsid w:val="00D61B2A"/>
    <w:rsid w:val="00D61D90"/>
    <w:rsid w:val="00D629B4"/>
    <w:rsid w:val="00D629F9"/>
    <w:rsid w:val="00D62A47"/>
    <w:rsid w:val="00D62BDB"/>
    <w:rsid w:val="00D62FBF"/>
    <w:rsid w:val="00D63310"/>
    <w:rsid w:val="00D63891"/>
    <w:rsid w:val="00D64068"/>
    <w:rsid w:val="00D641BB"/>
    <w:rsid w:val="00D64B1E"/>
    <w:rsid w:val="00D6512F"/>
    <w:rsid w:val="00D6557D"/>
    <w:rsid w:val="00D65675"/>
    <w:rsid w:val="00D657DE"/>
    <w:rsid w:val="00D65A10"/>
    <w:rsid w:val="00D65D30"/>
    <w:rsid w:val="00D6626D"/>
    <w:rsid w:val="00D6649A"/>
    <w:rsid w:val="00D6655B"/>
    <w:rsid w:val="00D667FC"/>
    <w:rsid w:val="00D66BD9"/>
    <w:rsid w:val="00D67036"/>
    <w:rsid w:val="00D67CB4"/>
    <w:rsid w:val="00D67D69"/>
    <w:rsid w:val="00D70315"/>
    <w:rsid w:val="00D7076C"/>
    <w:rsid w:val="00D70A63"/>
    <w:rsid w:val="00D70B08"/>
    <w:rsid w:val="00D7102E"/>
    <w:rsid w:val="00D72478"/>
    <w:rsid w:val="00D725B6"/>
    <w:rsid w:val="00D729A3"/>
    <w:rsid w:val="00D729BB"/>
    <w:rsid w:val="00D73455"/>
    <w:rsid w:val="00D73463"/>
    <w:rsid w:val="00D73B2C"/>
    <w:rsid w:val="00D73CF4"/>
    <w:rsid w:val="00D740B1"/>
    <w:rsid w:val="00D740EA"/>
    <w:rsid w:val="00D74301"/>
    <w:rsid w:val="00D74B15"/>
    <w:rsid w:val="00D74C14"/>
    <w:rsid w:val="00D75133"/>
    <w:rsid w:val="00D7534C"/>
    <w:rsid w:val="00D753D3"/>
    <w:rsid w:val="00D75BA1"/>
    <w:rsid w:val="00D75F89"/>
    <w:rsid w:val="00D760B2"/>
    <w:rsid w:val="00D76C7C"/>
    <w:rsid w:val="00D777F0"/>
    <w:rsid w:val="00D77A08"/>
    <w:rsid w:val="00D8013E"/>
    <w:rsid w:val="00D80212"/>
    <w:rsid w:val="00D809F8"/>
    <w:rsid w:val="00D811C4"/>
    <w:rsid w:val="00D8160A"/>
    <w:rsid w:val="00D81704"/>
    <w:rsid w:val="00D820E2"/>
    <w:rsid w:val="00D820EE"/>
    <w:rsid w:val="00D82494"/>
    <w:rsid w:val="00D82949"/>
    <w:rsid w:val="00D82C4B"/>
    <w:rsid w:val="00D82C8E"/>
    <w:rsid w:val="00D82D08"/>
    <w:rsid w:val="00D82E26"/>
    <w:rsid w:val="00D82F74"/>
    <w:rsid w:val="00D8336A"/>
    <w:rsid w:val="00D834F9"/>
    <w:rsid w:val="00D8364C"/>
    <w:rsid w:val="00D8382F"/>
    <w:rsid w:val="00D8391E"/>
    <w:rsid w:val="00D83C0C"/>
    <w:rsid w:val="00D84155"/>
    <w:rsid w:val="00D845CB"/>
    <w:rsid w:val="00D84DFE"/>
    <w:rsid w:val="00D85027"/>
    <w:rsid w:val="00D856ED"/>
    <w:rsid w:val="00D85A78"/>
    <w:rsid w:val="00D85B68"/>
    <w:rsid w:val="00D85EE9"/>
    <w:rsid w:val="00D862CB"/>
    <w:rsid w:val="00D86635"/>
    <w:rsid w:val="00D868C3"/>
    <w:rsid w:val="00D868E6"/>
    <w:rsid w:val="00D86AA5"/>
    <w:rsid w:val="00D86B1C"/>
    <w:rsid w:val="00D86B73"/>
    <w:rsid w:val="00D86F58"/>
    <w:rsid w:val="00D87381"/>
    <w:rsid w:val="00D87650"/>
    <w:rsid w:val="00D8768E"/>
    <w:rsid w:val="00D876C9"/>
    <w:rsid w:val="00D87A08"/>
    <w:rsid w:val="00D90383"/>
    <w:rsid w:val="00D9092F"/>
    <w:rsid w:val="00D912FA"/>
    <w:rsid w:val="00D9152F"/>
    <w:rsid w:val="00D919B8"/>
    <w:rsid w:val="00D92086"/>
    <w:rsid w:val="00D92279"/>
    <w:rsid w:val="00D926DD"/>
    <w:rsid w:val="00D92710"/>
    <w:rsid w:val="00D927B5"/>
    <w:rsid w:val="00D92E08"/>
    <w:rsid w:val="00D930E2"/>
    <w:rsid w:val="00D939A3"/>
    <w:rsid w:val="00D93BE4"/>
    <w:rsid w:val="00D93E1A"/>
    <w:rsid w:val="00D94089"/>
    <w:rsid w:val="00D9482D"/>
    <w:rsid w:val="00D9486E"/>
    <w:rsid w:val="00D94E16"/>
    <w:rsid w:val="00D94FB4"/>
    <w:rsid w:val="00D950B5"/>
    <w:rsid w:val="00D952CB"/>
    <w:rsid w:val="00D954E4"/>
    <w:rsid w:val="00D9588C"/>
    <w:rsid w:val="00D95C3D"/>
    <w:rsid w:val="00D95C6D"/>
    <w:rsid w:val="00D95E91"/>
    <w:rsid w:val="00D96085"/>
    <w:rsid w:val="00D96166"/>
    <w:rsid w:val="00D965EE"/>
    <w:rsid w:val="00D96B2E"/>
    <w:rsid w:val="00D973F5"/>
    <w:rsid w:val="00D9750F"/>
    <w:rsid w:val="00D97DE8"/>
    <w:rsid w:val="00DA05EB"/>
    <w:rsid w:val="00DA0637"/>
    <w:rsid w:val="00DA0A8B"/>
    <w:rsid w:val="00DA101A"/>
    <w:rsid w:val="00DA1D28"/>
    <w:rsid w:val="00DA223D"/>
    <w:rsid w:val="00DA24D9"/>
    <w:rsid w:val="00DA25BA"/>
    <w:rsid w:val="00DA2661"/>
    <w:rsid w:val="00DA2757"/>
    <w:rsid w:val="00DA3270"/>
    <w:rsid w:val="00DA32E8"/>
    <w:rsid w:val="00DA395A"/>
    <w:rsid w:val="00DA3A01"/>
    <w:rsid w:val="00DA3BE5"/>
    <w:rsid w:val="00DA3CA5"/>
    <w:rsid w:val="00DA4364"/>
    <w:rsid w:val="00DA45D0"/>
    <w:rsid w:val="00DA49AA"/>
    <w:rsid w:val="00DA49FE"/>
    <w:rsid w:val="00DA4FD9"/>
    <w:rsid w:val="00DA54B5"/>
    <w:rsid w:val="00DA56D3"/>
    <w:rsid w:val="00DA56E1"/>
    <w:rsid w:val="00DA5C58"/>
    <w:rsid w:val="00DA5D05"/>
    <w:rsid w:val="00DA640B"/>
    <w:rsid w:val="00DA6451"/>
    <w:rsid w:val="00DA65EA"/>
    <w:rsid w:val="00DA7095"/>
    <w:rsid w:val="00DA7A0A"/>
    <w:rsid w:val="00DB015F"/>
    <w:rsid w:val="00DB162F"/>
    <w:rsid w:val="00DB1E12"/>
    <w:rsid w:val="00DB1EA6"/>
    <w:rsid w:val="00DB259D"/>
    <w:rsid w:val="00DB28F9"/>
    <w:rsid w:val="00DB3A68"/>
    <w:rsid w:val="00DB3A92"/>
    <w:rsid w:val="00DB3BDA"/>
    <w:rsid w:val="00DB3DDB"/>
    <w:rsid w:val="00DB41C4"/>
    <w:rsid w:val="00DB442B"/>
    <w:rsid w:val="00DB497E"/>
    <w:rsid w:val="00DB4B4E"/>
    <w:rsid w:val="00DB4B4F"/>
    <w:rsid w:val="00DB4D16"/>
    <w:rsid w:val="00DB4E97"/>
    <w:rsid w:val="00DB4F58"/>
    <w:rsid w:val="00DB5900"/>
    <w:rsid w:val="00DB5BA4"/>
    <w:rsid w:val="00DB6DB5"/>
    <w:rsid w:val="00DB709A"/>
    <w:rsid w:val="00DB71BC"/>
    <w:rsid w:val="00DB7619"/>
    <w:rsid w:val="00DC03B4"/>
    <w:rsid w:val="00DC0658"/>
    <w:rsid w:val="00DC0998"/>
    <w:rsid w:val="00DC0A66"/>
    <w:rsid w:val="00DC0D3E"/>
    <w:rsid w:val="00DC129A"/>
    <w:rsid w:val="00DC1468"/>
    <w:rsid w:val="00DC1FAF"/>
    <w:rsid w:val="00DC2547"/>
    <w:rsid w:val="00DC25DA"/>
    <w:rsid w:val="00DC305E"/>
    <w:rsid w:val="00DC3E79"/>
    <w:rsid w:val="00DC4AA9"/>
    <w:rsid w:val="00DC4BAE"/>
    <w:rsid w:val="00DC5006"/>
    <w:rsid w:val="00DC5643"/>
    <w:rsid w:val="00DC5F88"/>
    <w:rsid w:val="00DC662E"/>
    <w:rsid w:val="00DC6F41"/>
    <w:rsid w:val="00DC741B"/>
    <w:rsid w:val="00DC7478"/>
    <w:rsid w:val="00DC75F2"/>
    <w:rsid w:val="00DD0569"/>
    <w:rsid w:val="00DD0A75"/>
    <w:rsid w:val="00DD0D0F"/>
    <w:rsid w:val="00DD0E44"/>
    <w:rsid w:val="00DD1420"/>
    <w:rsid w:val="00DD161F"/>
    <w:rsid w:val="00DD2346"/>
    <w:rsid w:val="00DD23ED"/>
    <w:rsid w:val="00DD242D"/>
    <w:rsid w:val="00DD2679"/>
    <w:rsid w:val="00DD2A12"/>
    <w:rsid w:val="00DD2A94"/>
    <w:rsid w:val="00DD2BF0"/>
    <w:rsid w:val="00DD3C66"/>
    <w:rsid w:val="00DD3E14"/>
    <w:rsid w:val="00DD4177"/>
    <w:rsid w:val="00DD4323"/>
    <w:rsid w:val="00DD4B87"/>
    <w:rsid w:val="00DD52DD"/>
    <w:rsid w:val="00DD554B"/>
    <w:rsid w:val="00DD5C29"/>
    <w:rsid w:val="00DD5FDB"/>
    <w:rsid w:val="00DD6309"/>
    <w:rsid w:val="00DD638A"/>
    <w:rsid w:val="00DD66B8"/>
    <w:rsid w:val="00DE0307"/>
    <w:rsid w:val="00DE0A26"/>
    <w:rsid w:val="00DE0AE6"/>
    <w:rsid w:val="00DE0EF5"/>
    <w:rsid w:val="00DE0F70"/>
    <w:rsid w:val="00DE1142"/>
    <w:rsid w:val="00DE1194"/>
    <w:rsid w:val="00DE1214"/>
    <w:rsid w:val="00DE135B"/>
    <w:rsid w:val="00DE13F7"/>
    <w:rsid w:val="00DE164D"/>
    <w:rsid w:val="00DE218A"/>
    <w:rsid w:val="00DE276D"/>
    <w:rsid w:val="00DE28A1"/>
    <w:rsid w:val="00DE28E8"/>
    <w:rsid w:val="00DE2ED1"/>
    <w:rsid w:val="00DE3064"/>
    <w:rsid w:val="00DE3BB6"/>
    <w:rsid w:val="00DE3EEC"/>
    <w:rsid w:val="00DE4101"/>
    <w:rsid w:val="00DE5D9C"/>
    <w:rsid w:val="00DE5FD4"/>
    <w:rsid w:val="00DE690B"/>
    <w:rsid w:val="00DE750C"/>
    <w:rsid w:val="00DE77F1"/>
    <w:rsid w:val="00DE7B32"/>
    <w:rsid w:val="00DE7FBE"/>
    <w:rsid w:val="00DF03CE"/>
    <w:rsid w:val="00DF0CCB"/>
    <w:rsid w:val="00DF1453"/>
    <w:rsid w:val="00DF22AC"/>
    <w:rsid w:val="00DF2541"/>
    <w:rsid w:val="00DF2ECF"/>
    <w:rsid w:val="00DF3302"/>
    <w:rsid w:val="00DF39DE"/>
    <w:rsid w:val="00DF3C5D"/>
    <w:rsid w:val="00DF3C7B"/>
    <w:rsid w:val="00DF3F7D"/>
    <w:rsid w:val="00DF42BB"/>
    <w:rsid w:val="00DF46B6"/>
    <w:rsid w:val="00DF4713"/>
    <w:rsid w:val="00DF4F93"/>
    <w:rsid w:val="00DF509A"/>
    <w:rsid w:val="00DF5AA6"/>
    <w:rsid w:val="00DF5F87"/>
    <w:rsid w:val="00DF65FC"/>
    <w:rsid w:val="00DF66DC"/>
    <w:rsid w:val="00DF6D4E"/>
    <w:rsid w:val="00DF6FF6"/>
    <w:rsid w:val="00DF705B"/>
    <w:rsid w:val="00DF768B"/>
    <w:rsid w:val="00DF7A1C"/>
    <w:rsid w:val="00E006C6"/>
    <w:rsid w:val="00E0096A"/>
    <w:rsid w:val="00E00EF9"/>
    <w:rsid w:val="00E00F67"/>
    <w:rsid w:val="00E0107A"/>
    <w:rsid w:val="00E01489"/>
    <w:rsid w:val="00E01653"/>
    <w:rsid w:val="00E02070"/>
    <w:rsid w:val="00E02890"/>
    <w:rsid w:val="00E02E72"/>
    <w:rsid w:val="00E03276"/>
    <w:rsid w:val="00E03393"/>
    <w:rsid w:val="00E03AEE"/>
    <w:rsid w:val="00E03BA4"/>
    <w:rsid w:val="00E03BE0"/>
    <w:rsid w:val="00E03E72"/>
    <w:rsid w:val="00E0438F"/>
    <w:rsid w:val="00E049C2"/>
    <w:rsid w:val="00E04A6A"/>
    <w:rsid w:val="00E04EC4"/>
    <w:rsid w:val="00E05117"/>
    <w:rsid w:val="00E052B4"/>
    <w:rsid w:val="00E05A2D"/>
    <w:rsid w:val="00E05AB2"/>
    <w:rsid w:val="00E05F10"/>
    <w:rsid w:val="00E05F3E"/>
    <w:rsid w:val="00E06E80"/>
    <w:rsid w:val="00E07141"/>
    <w:rsid w:val="00E0742B"/>
    <w:rsid w:val="00E076B2"/>
    <w:rsid w:val="00E0786D"/>
    <w:rsid w:val="00E079CF"/>
    <w:rsid w:val="00E1000B"/>
    <w:rsid w:val="00E1025B"/>
    <w:rsid w:val="00E1054E"/>
    <w:rsid w:val="00E10B10"/>
    <w:rsid w:val="00E112B2"/>
    <w:rsid w:val="00E11351"/>
    <w:rsid w:val="00E11BF1"/>
    <w:rsid w:val="00E11EFF"/>
    <w:rsid w:val="00E124C4"/>
    <w:rsid w:val="00E125D3"/>
    <w:rsid w:val="00E1263A"/>
    <w:rsid w:val="00E12A0A"/>
    <w:rsid w:val="00E13133"/>
    <w:rsid w:val="00E134B9"/>
    <w:rsid w:val="00E1368D"/>
    <w:rsid w:val="00E13F30"/>
    <w:rsid w:val="00E142B9"/>
    <w:rsid w:val="00E14369"/>
    <w:rsid w:val="00E14561"/>
    <w:rsid w:val="00E14938"/>
    <w:rsid w:val="00E14FBE"/>
    <w:rsid w:val="00E15691"/>
    <w:rsid w:val="00E16299"/>
    <w:rsid w:val="00E16735"/>
    <w:rsid w:val="00E16851"/>
    <w:rsid w:val="00E16D0F"/>
    <w:rsid w:val="00E17147"/>
    <w:rsid w:val="00E1720F"/>
    <w:rsid w:val="00E17330"/>
    <w:rsid w:val="00E1738D"/>
    <w:rsid w:val="00E17871"/>
    <w:rsid w:val="00E17A07"/>
    <w:rsid w:val="00E17C32"/>
    <w:rsid w:val="00E17C4A"/>
    <w:rsid w:val="00E205BF"/>
    <w:rsid w:val="00E20BC3"/>
    <w:rsid w:val="00E20E07"/>
    <w:rsid w:val="00E21176"/>
    <w:rsid w:val="00E224FF"/>
    <w:rsid w:val="00E22907"/>
    <w:rsid w:val="00E2299C"/>
    <w:rsid w:val="00E22A4B"/>
    <w:rsid w:val="00E22FB1"/>
    <w:rsid w:val="00E230C4"/>
    <w:rsid w:val="00E238B5"/>
    <w:rsid w:val="00E23CBF"/>
    <w:rsid w:val="00E23CD1"/>
    <w:rsid w:val="00E243E2"/>
    <w:rsid w:val="00E24598"/>
    <w:rsid w:val="00E247DA"/>
    <w:rsid w:val="00E24FB0"/>
    <w:rsid w:val="00E2555B"/>
    <w:rsid w:val="00E258B4"/>
    <w:rsid w:val="00E25B25"/>
    <w:rsid w:val="00E25C23"/>
    <w:rsid w:val="00E2603A"/>
    <w:rsid w:val="00E260B7"/>
    <w:rsid w:val="00E26207"/>
    <w:rsid w:val="00E2626B"/>
    <w:rsid w:val="00E263CA"/>
    <w:rsid w:val="00E264E5"/>
    <w:rsid w:val="00E2671B"/>
    <w:rsid w:val="00E26D0C"/>
    <w:rsid w:val="00E26EB4"/>
    <w:rsid w:val="00E26EB7"/>
    <w:rsid w:val="00E26EF4"/>
    <w:rsid w:val="00E2752F"/>
    <w:rsid w:val="00E27840"/>
    <w:rsid w:val="00E302BE"/>
    <w:rsid w:val="00E30373"/>
    <w:rsid w:val="00E30764"/>
    <w:rsid w:val="00E30796"/>
    <w:rsid w:val="00E30D1A"/>
    <w:rsid w:val="00E30E3F"/>
    <w:rsid w:val="00E31432"/>
    <w:rsid w:val="00E31867"/>
    <w:rsid w:val="00E31E4B"/>
    <w:rsid w:val="00E322F8"/>
    <w:rsid w:val="00E32361"/>
    <w:rsid w:val="00E3252D"/>
    <w:rsid w:val="00E3253C"/>
    <w:rsid w:val="00E330B2"/>
    <w:rsid w:val="00E3376E"/>
    <w:rsid w:val="00E339A2"/>
    <w:rsid w:val="00E34094"/>
    <w:rsid w:val="00E34531"/>
    <w:rsid w:val="00E34A30"/>
    <w:rsid w:val="00E35A8D"/>
    <w:rsid w:val="00E35C98"/>
    <w:rsid w:val="00E363ED"/>
    <w:rsid w:val="00E369C9"/>
    <w:rsid w:val="00E36A83"/>
    <w:rsid w:val="00E36D93"/>
    <w:rsid w:val="00E36ED4"/>
    <w:rsid w:val="00E37221"/>
    <w:rsid w:val="00E37396"/>
    <w:rsid w:val="00E3753E"/>
    <w:rsid w:val="00E37BBC"/>
    <w:rsid w:val="00E37C50"/>
    <w:rsid w:val="00E37DF6"/>
    <w:rsid w:val="00E37F9B"/>
    <w:rsid w:val="00E403D6"/>
    <w:rsid w:val="00E404EC"/>
    <w:rsid w:val="00E408FB"/>
    <w:rsid w:val="00E4090D"/>
    <w:rsid w:val="00E4165A"/>
    <w:rsid w:val="00E41BFB"/>
    <w:rsid w:val="00E41C86"/>
    <w:rsid w:val="00E41E2C"/>
    <w:rsid w:val="00E426F1"/>
    <w:rsid w:val="00E427F3"/>
    <w:rsid w:val="00E43576"/>
    <w:rsid w:val="00E435DF"/>
    <w:rsid w:val="00E435EB"/>
    <w:rsid w:val="00E43602"/>
    <w:rsid w:val="00E44238"/>
    <w:rsid w:val="00E4455C"/>
    <w:rsid w:val="00E446DD"/>
    <w:rsid w:val="00E44732"/>
    <w:rsid w:val="00E44A96"/>
    <w:rsid w:val="00E44C48"/>
    <w:rsid w:val="00E4504C"/>
    <w:rsid w:val="00E45BA3"/>
    <w:rsid w:val="00E45C84"/>
    <w:rsid w:val="00E45D96"/>
    <w:rsid w:val="00E464D5"/>
    <w:rsid w:val="00E46746"/>
    <w:rsid w:val="00E46BB3"/>
    <w:rsid w:val="00E46E65"/>
    <w:rsid w:val="00E47143"/>
    <w:rsid w:val="00E47377"/>
    <w:rsid w:val="00E47FEA"/>
    <w:rsid w:val="00E502FF"/>
    <w:rsid w:val="00E5055A"/>
    <w:rsid w:val="00E50798"/>
    <w:rsid w:val="00E50868"/>
    <w:rsid w:val="00E50C23"/>
    <w:rsid w:val="00E51525"/>
    <w:rsid w:val="00E51B8B"/>
    <w:rsid w:val="00E51C5C"/>
    <w:rsid w:val="00E51C7C"/>
    <w:rsid w:val="00E52075"/>
    <w:rsid w:val="00E5222C"/>
    <w:rsid w:val="00E52249"/>
    <w:rsid w:val="00E52346"/>
    <w:rsid w:val="00E52635"/>
    <w:rsid w:val="00E527CA"/>
    <w:rsid w:val="00E52B3A"/>
    <w:rsid w:val="00E5344E"/>
    <w:rsid w:val="00E536BB"/>
    <w:rsid w:val="00E53909"/>
    <w:rsid w:val="00E53AE0"/>
    <w:rsid w:val="00E53CB4"/>
    <w:rsid w:val="00E53CB8"/>
    <w:rsid w:val="00E53E5A"/>
    <w:rsid w:val="00E5403A"/>
    <w:rsid w:val="00E545F2"/>
    <w:rsid w:val="00E54676"/>
    <w:rsid w:val="00E54909"/>
    <w:rsid w:val="00E54F6C"/>
    <w:rsid w:val="00E556DE"/>
    <w:rsid w:val="00E557B7"/>
    <w:rsid w:val="00E55922"/>
    <w:rsid w:val="00E55F55"/>
    <w:rsid w:val="00E562ED"/>
    <w:rsid w:val="00E569E2"/>
    <w:rsid w:val="00E56B59"/>
    <w:rsid w:val="00E56B7F"/>
    <w:rsid w:val="00E56C51"/>
    <w:rsid w:val="00E56E04"/>
    <w:rsid w:val="00E57855"/>
    <w:rsid w:val="00E57FA5"/>
    <w:rsid w:val="00E6000F"/>
    <w:rsid w:val="00E6024C"/>
    <w:rsid w:val="00E60D58"/>
    <w:rsid w:val="00E61055"/>
    <w:rsid w:val="00E611E2"/>
    <w:rsid w:val="00E61A94"/>
    <w:rsid w:val="00E61CE0"/>
    <w:rsid w:val="00E61EB2"/>
    <w:rsid w:val="00E62089"/>
    <w:rsid w:val="00E620CF"/>
    <w:rsid w:val="00E62DC8"/>
    <w:rsid w:val="00E62F47"/>
    <w:rsid w:val="00E63DB1"/>
    <w:rsid w:val="00E640D9"/>
    <w:rsid w:val="00E640E5"/>
    <w:rsid w:val="00E64300"/>
    <w:rsid w:val="00E64FDB"/>
    <w:rsid w:val="00E6554B"/>
    <w:rsid w:val="00E6563A"/>
    <w:rsid w:val="00E657B4"/>
    <w:rsid w:val="00E6580B"/>
    <w:rsid w:val="00E65D49"/>
    <w:rsid w:val="00E65F2C"/>
    <w:rsid w:val="00E6650C"/>
    <w:rsid w:val="00E66C85"/>
    <w:rsid w:val="00E671C6"/>
    <w:rsid w:val="00E67CB3"/>
    <w:rsid w:val="00E67CBF"/>
    <w:rsid w:val="00E67DD3"/>
    <w:rsid w:val="00E70093"/>
    <w:rsid w:val="00E70661"/>
    <w:rsid w:val="00E70905"/>
    <w:rsid w:val="00E70BCD"/>
    <w:rsid w:val="00E70F2D"/>
    <w:rsid w:val="00E710E2"/>
    <w:rsid w:val="00E712AF"/>
    <w:rsid w:val="00E713EB"/>
    <w:rsid w:val="00E71BD5"/>
    <w:rsid w:val="00E728D7"/>
    <w:rsid w:val="00E729C7"/>
    <w:rsid w:val="00E72A3A"/>
    <w:rsid w:val="00E72AA7"/>
    <w:rsid w:val="00E72EF7"/>
    <w:rsid w:val="00E72EFC"/>
    <w:rsid w:val="00E73C48"/>
    <w:rsid w:val="00E73E6F"/>
    <w:rsid w:val="00E7407F"/>
    <w:rsid w:val="00E74BB8"/>
    <w:rsid w:val="00E751A1"/>
    <w:rsid w:val="00E753D9"/>
    <w:rsid w:val="00E754EA"/>
    <w:rsid w:val="00E75751"/>
    <w:rsid w:val="00E75A42"/>
    <w:rsid w:val="00E7631B"/>
    <w:rsid w:val="00E76934"/>
    <w:rsid w:val="00E7707F"/>
    <w:rsid w:val="00E7712F"/>
    <w:rsid w:val="00E776A0"/>
    <w:rsid w:val="00E77AB4"/>
    <w:rsid w:val="00E77D04"/>
    <w:rsid w:val="00E80515"/>
    <w:rsid w:val="00E8076E"/>
    <w:rsid w:val="00E80CDE"/>
    <w:rsid w:val="00E80DC3"/>
    <w:rsid w:val="00E817BD"/>
    <w:rsid w:val="00E81C51"/>
    <w:rsid w:val="00E821AA"/>
    <w:rsid w:val="00E82388"/>
    <w:rsid w:val="00E828C8"/>
    <w:rsid w:val="00E82931"/>
    <w:rsid w:val="00E82972"/>
    <w:rsid w:val="00E830FB"/>
    <w:rsid w:val="00E83570"/>
    <w:rsid w:val="00E83E5A"/>
    <w:rsid w:val="00E83FDF"/>
    <w:rsid w:val="00E84852"/>
    <w:rsid w:val="00E84DA4"/>
    <w:rsid w:val="00E85401"/>
    <w:rsid w:val="00E8577D"/>
    <w:rsid w:val="00E857E9"/>
    <w:rsid w:val="00E85F2B"/>
    <w:rsid w:val="00E861CA"/>
    <w:rsid w:val="00E86488"/>
    <w:rsid w:val="00E864A2"/>
    <w:rsid w:val="00E86821"/>
    <w:rsid w:val="00E86B52"/>
    <w:rsid w:val="00E86DF8"/>
    <w:rsid w:val="00E87475"/>
    <w:rsid w:val="00E87CA3"/>
    <w:rsid w:val="00E87F00"/>
    <w:rsid w:val="00E901F3"/>
    <w:rsid w:val="00E902A4"/>
    <w:rsid w:val="00E90317"/>
    <w:rsid w:val="00E905C3"/>
    <w:rsid w:val="00E911EC"/>
    <w:rsid w:val="00E916FD"/>
    <w:rsid w:val="00E927E5"/>
    <w:rsid w:val="00E92F59"/>
    <w:rsid w:val="00E93145"/>
    <w:rsid w:val="00E9332F"/>
    <w:rsid w:val="00E93516"/>
    <w:rsid w:val="00E938D5"/>
    <w:rsid w:val="00E93A23"/>
    <w:rsid w:val="00E93FD5"/>
    <w:rsid w:val="00E9405F"/>
    <w:rsid w:val="00E940DE"/>
    <w:rsid w:val="00E945D0"/>
    <w:rsid w:val="00E9488C"/>
    <w:rsid w:val="00E94B3B"/>
    <w:rsid w:val="00E94D54"/>
    <w:rsid w:val="00E9571A"/>
    <w:rsid w:val="00E959ED"/>
    <w:rsid w:val="00E95C33"/>
    <w:rsid w:val="00E95C91"/>
    <w:rsid w:val="00E960BE"/>
    <w:rsid w:val="00E96139"/>
    <w:rsid w:val="00E96708"/>
    <w:rsid w:val="00E96E66"/>
    <w:rsid w:val="00E96E76"/>
    <w:rsid w:val="00E96FDC"/>
    <w:rsid w:val="00E9734B"/>
    <w:rsid w:val="00E976DB"/>
    <w:rsid w:val="00E979C1"/>
    <w:rsid w:val="00E97C94"/>
    <w:rsid w:val="00E97F1B"/>
    <w:rsid w:val="00EA037A"/>
    <w:rsid w:val="00EA0B7D"/>
    <w:rsid w:val="00EA0BD8"/>
    <w:rsid w:val="00EA1119"/>
    <w:rsid w:val="00EA1F3F"/>
    <w:rsid w:val="00EA289D"/>
    <w:rsid w:val="00EA2A86"/>
    <w:rsid w:val="00EA36D7"/>
    <w:rsid w:val="00EA392B"/>
    <w:rsid w:val="00EA461F"/>
    <w:rsid w:val="00EA4E4F"/>
    <w:rsid w:val="00EA56EB"/>
    <w:rsid w:val="00EA597E"/>
    <w:rsid w:val="00EA5DEE"/>
    <w:rsid w:val="00EA5FB3"/>
    <w:rsid w:val="00EA678A"/>
    <w:rsid w:val="00EA6D59"/>
    <w:rsid w:val="00EA708E"/>
    <w:rsid w:val="00EA78FA"/>
    <w:rsid w:val="00EA7FA5"/>
    <w:rsid w:val="00EB0234"/>
    <w:rsid w:val="00EB1832"/>
    <w:rsid w:val="00EB1C25"/>
    <w:rsid w:val="00EB2AC9"/>
    <w:rsid w:val="00EB2AEF"/>
    <w:rsid w:val="00EB2DB1"/>
    <w:rsid w:val="00EB42C9"/>
    <w:rsid w:val="00EB462E"/>
    <w:rsid w:val="00EB4685"/>
    <w:rsid w:val="00EB4F5C"/>
    <w:rsid w:val="00EB5171"/>
    <w:rsid w:val="00EB5226"/>
    <w:rsid w:val="00EB5768"/>
    <w:rsid w:val="00EB5DFB"/>
    <w:rsid w:val="00EB5FCE"/>
    <w:rsid w:val="00EB613C"/>
    <w:rsid w:val="00EB673A"/>
    <w:rsid w:val="00EB6F94"/>
    <w:rsid w:val="00EB7431"/>
    <w:rsid w:val="00EB7513"/>
    <w:rsid w:val="00EB7909"/>
    <w:rsid w:val="00EB7C9E"/>
    <w:rsid w:val="00EC0920"/>
    <w:rsid w:val="00EC1258"/>
    <w:rsid w:val="00EC1332"/>
    <w:rsid w:val="00EC18C4"/>
    <w:rsid w:val="00EC1EC8"/>
    <w:rsid w:val="00EC200C"/>
    <w:rsid w:val="00EC21ED"/>
    <w:rsid w:val="00EC2203"/>
    <w:rsid w:val="00EC23A3"/>
    <w:rsid w:val="00EC2FA7"/>
    <w:rsid w:val="00EC30DB"/>
    <w:rsid w:val="00EC3412"/>
    <w:rsid w:val="00EC3A72"/>
    <w:rsid w:val="00EC3B11"/>
    <w:rsid w:val="00EC4278"/>
    <w:rsid w:val="00EC43D7"/>
    <w:rsid w:val="00EC4511"/>
    <w:rsid w:val="00EC4874"/>
    <w:rsid w:val="00EC49CD"/>
    <w:rsid w:val="00EC4DAB"/>
    <w:rsid w:val="00EC5862"/>
    <w:rsid w:val="00EC5878"/>
    <w:rsid w:val="00EC5A2B"/>
    <w:rsid w:val="00EC5CAC"/>
    <w:rsid w:val="00EC5DB6"/>
    <w:rsid w:val="00EC6685"/>
    <w:rsid w:val="00EC67AF"/>
    <w:rsid w:val="00EC6AD4"/>
    <w:rsid w:val="00EC716C"/>
    <w:rsid w:val="00EC72E5"/>
    <w:rsid w:val="00EC76C0"/>
    <w:rsid w:val="00EC781D"/>
    <w:rsid w:val="00EC7F74"/>
    <w:rsid w:val="00ED016F"/>
    <w:rsid w:val="00ED0D33"/>
    <w:rsid w:val="00ED0D77"/>
    <w:rsid w:val="00ED1085"/>
    <w:rsid w:val="00ED17CB"/>
    <w:rsid w:val="00ED193E"/>
    <w:rsid w:val="00ED1B41"/>
    <w:rsid w:val="00ED209E"/>
    <w:rsid w:val="00ED20C0"/>
    <w:rsid w:val="00ED2D07"/>
    <w:rsid w:val="00ED3009"/>
    <w:rsid w:val="00ED335A"/>
    <w:rsid w:val="00ED34DD"/>
    <w:rsid w:val="00ED4259"/>
    <w:rsid w:val="00ED47F3"/>
    <w:rsid w:val="00ED48C0"/>
    <w:rsid w:val="00ED49CD"/>
    <w:rsid w:val="00ED5DA8"/>
    <w:rsid w:val="00ED62E4"/>
    <w:rsid w:val="00ED63D8"/>
    <w:rsid w:val="00ED6606"/>
    <w:rsid w:val="00ED6655"/>
    <w:rsid w:val="00ED666C"/>
    <w:rsid w:val="00ED71C0"/>
    <w:rsid w:val="00ED7364"/>
    <w:rsid w:val="00ED74CA"/>
    <w:rsid w:val="00ED7AFD"/>
    <w:rsid w:val="00ED7F28"/>
    <w:rsid w:val="00EE04EF"/>
    <w:rsid w:val="00EE1015"/>
    <w:rsid w:val="00EE21EB"/>
    <w:rsid w:val="00EE21F5"/>
    <w:rsid w:val="00EE259E"/>
    <w:rsid w:val="00EE26E7"/>
    <w:rsid w:val="00EE3526"/>
    <w:rsid w:val="00EE353F"/>
    <w:rsid w:val="00EE35F0"/>
    <w:rsid w:val="00EE3744"/>
    <w:rsid w:val="00EE3B96"/>
    <w:rsid w:val="00EE3C85"/>
    <w:rsid w:val="00EE4737"/>
    <w:rsid w:val="00EE48B1"/>
    <w:rsid w:val="00EE4D37"/>
    <w:rsid w:val="00EE4E8A"/>
    <w:rsid w:val="00EE4EE2"/>
    <w:rsid w:val="00EE50B8"/>
    <w:rsid w:val="00EE512C"/>
    <w:rsid w:val="00EE5596"/>
    <w:rsid w:val="00EE5737"/>
    <w:rsid w:val="00EE5C38"/>
    <w:rsid w:val="00EE5CDE"/>
    <w:rsid w:val="00EE6002"/>
    <w:rsid w:val="00EE647B"/>
    <w:rsid w:val="00EE650C"/>
    <w:rsid w:val="00EE65EA"/>
    <w:rsid w:val="00EE67D9"/>
    <w:rsid w:val="00EE6B18"/>
    <w:rsid w:val="00EE6EB5"/>
    <w:rsid w:val="00EE72B9"/>
    <w:rsid w:val="00EE7721"/>
    <w:rsid w:val="00EE79D6"/>
    <w:rsid w:val="00EE7A6E"/>
    <w:rsid w:val="00EE7AA7"/>
    <w:rsid w:val="00EE7E5C"/>
    <w:rsid w:val="00EE7F1A"/>
    <w:rsid w:val="00EF0043"/>
    <w:rsid w:val="00EF02DD"/>
    <w:rsid w:val="00EF0756"/>
    <w:rsid w:val="00EF0851"/>
    <w:rsid w:val="00EF0FB2"/>
    <w:rsid w:val="00EF1543"/>
    <w:rsid w:val="00EF17CF"/>
    <w:rsid w:val="00EF19EA"/>
    <w:rsid w:val="00EF26B0"/>
    <w:rsid w:val="00EF271F"/>
    <w:rsid w:val="00EF316F"/>
    <w:rsid w:val="00EF3C82"/>
    <w:rsid w:val="00EF3F2E"/>
    <w:rsid w:val="00EF43C1"/>
    <w:rsid w:val="00EF43E3"/>
    <w:rsid w:val="00EF4895"/>
    <w:rsid w:val="00EF4D67"/>
    <w:rsid w:val="00EF5013"/>
    <w:rsid w:val="00EF571C"/>
    <w:rsid w:val="00EF5AA2"/>
    <w:rsid w:val="00EF5C68"/>
    <w:rsid w:val="00EF602D"/>
    <w:rsid w:val="00EF684B"/>
    <w:rsid w:val="00EF6B79"/>
    <w:rsid w:val="00EF6B9E"/>
    <w:rsid w:val="00EF6F98"/>
    <w:rsid w:val="00EF786B"/>
    <w:rsid w:val="00EF7DB6"/>
    <w:rsid w:val="00EF7F19"/>
    <w:rsid w:val="00F0020C"/>
    <w:rsid w:val="00F002F4"/>
    <w:rsid w:val="00F007E8"/>
    <w:rsid w:val="00F00D07"/>
    <w:rsid w:val="00F01165"/>
    <w:rsid w:val="00F015B6"/>
    <w:rsid w:val="00F018D9"/>
    <w:rsid w:val="00F01A69"/>
    <w:rsid w:val="00F0287C"/>
    <w:rsid w:val="00F02EC0"/>
    <w:rsid w:val="00F03021"/>
    <w:rsid w:val="00F03180"/>
    <w:rsid w:val="00F03350"/>
    <w:rsid w:val="00F03A29"/>
    <w:rsid w:val="00F03D75"/>
    <w:rsid w:val="00F04783"/>
    <w:rsid w:val="00F047C7"/>
    <w:rsid w:val="00F04B24"/>
    <w:rsid w:val="00F04F1A"/>
    <w:rsid w:val="00F05706"/>
    <w:rsid w:val="00F067B7"/>
    <w:rsid w:val="00F072FB"/>
    <w:rsid w:val="00F0752C"/>
    <w:rsid w:val="00F07759"/>
    <w:rsid w:val="00F07BEA"/>
    <w:rsid w:val="00F07E27"/>
    <w:rsid w:val="00F107A6"/>
    <w:rsid w:val="00F10C84"/>
    <w:rsid w:val="00F119E1"/>
    <w:rsid w:val="00F11DB7"/>
    <w:rsid w:val="00F1243E"/>
    <w:rsid w:val="00F12523"/>
    <w:rsid w:val="00F127E6"/>
    <w:rsid w:val="00F12C08"/>
    <w:rsid w:val="00F13355"/>
    <w:rsid w:val="00F13797"/>
    <w:rsid w:val="00F139A9"/>
    <w:rsid w:val="00F14110"/>
    <w:rsid w:val="00F14A5A"/>
    <w:rsid w:val="00F14E04"/>
    <w:rsid w:val="00F14F8A"/>
    <w:rsid w:val="00F157A2"/>
    <w:rsid w:val="00F15825"/>
    <w:rsid w:val="00F15AA9"/>
    <w:rsid w:val="00F162A2"/>
    <w:rsid w:val="00F164CA"/>
    <w:rsid w:val="00F167EE"/>
    <w:rsid w:val="00F16CFC"/>
    <w:rsid w:val="00F16DF2"/>
    <w:rsid w:val="00F17C35"/>
    <w:rsid w:val="00F203A9"/>
    <w:rsid w:val="00F20645"/>
    <w:rsid w:val="00F2078D"/>
    <w:rsid w:val="00F20AED"/>
    <w:rsid w:val="00F20EC3"/>
    <w:rsid w:val="00F21085"/>
    <w:rsid w:val="00F210FD"/>
    <w:rsid w:val="00F211EF"/>
    <w:rsid w:val="00F212AF"/>
    <w:rsid w:val="00F21C16"/>
    <w:rsid w:val="00F21CE7"/>
    <w:rsid w:val="00F21D37"/>
    <w:rsid w:val="00F22540"/>
    <w:rsid w:val="00F22549"/>
    <w:rsid w:val="00F22561"/>
    <w:rsid w:val="00F22BE8"/>
    <w:rsid w:val="00F22CBD"/>
    <w:rsid w:val="00F22F91"/>
    <w:rsid w:val="00F23A3E"/>
    <w:rsid w:val="00F2474A"/>
    <w:rsid w:val="00F24F11"/>
    <w:rsid w:val="00F25899"/>
    <w:rsid w:val="00F26AB6"/>
    <w:rsid w:val="00F26B22"/>
    <w:rsid w:val="00F26BA4"/>
    <w:rsid w:val="00F27057"/>
    <w:rsid w:val="00F2734C"/>
    <w:rsid w:val="00F27C9B"/>
    <w:rsid w:val="00F30070"/>
    <w:rsid w:val="00F3011C"/>
    <w:rsid w:val="00F30821"/>
    <w:rsid w:val="00F3110E"/>
    <w:rsid w:val="00F31126"/>
    <w:rsid w:val="00F316D6"/>
    <w:rsid w:val="00F31864"/>
    <w:rsid w:val="00F318D0"/>
    <w:rsid w:val="00F3190A"/>
    <w:rsid w:val="00F32961"/>
    <w:rsid w:val="00F32AB1"/>
    <w:rsid w:val="00F32DF2"/>
    <w:rsid w:val="00F32E5C"/>
    <w:rsid w:val="00F32EB8"/>
    <w:rsid w:val="00F33097"/>
    <w:rsid w:val="00F336F5"/>
    <w:rsid w:val="00F33ADC"/>
    <w:rsid w:val="00F33BA9"/>
    <w:rsid w:val="00F33F97"/>
    <w:rsid w:val="00F348FC"/>
    <w:rsid w:val="00F34C94"/>
    <w:rsid w:val="00F350C8"/>
    <w:rsid w:val="00F350D3"/>
    <w:rsid w:val="00F354EE"/>
    <w:rsid w:val="00F35817"/>
    <w:rsid w:val="00F3652F"/>
    <w:rsid w:val="00F370F6"/>
    <w:rsid w:val="00F376BF"/>
    <w:rsid w:val="00F37A67"/>
    <w:rsid w:val="00F37E9C"/>
    <w:rsid w:val="00F40B5C"/>
    <w:rsid w:val="00F40BB9"/>
    <w:rsid w:val="00F40DE4"/>
    <w:rsid w:val="00F40EBC"/>
    <w:rsid w:val="00F41056"/>
    <w:rsid w:val="00F412A6"/>
    <w:rsid w:val="00F413A7"/>
    <w:rsid w:val="00F41A00"/>
    <w:rsid w:val="00F42965"/>
    <w:rsid w:val="00F435C1"/>
    <w:rsid w:val="00F435C9"/>
    <w:rsid w:val="00F43742"/>
    <w:rsid w:val="00F43DFB"/>
    <w:rsid w:val="00F441AE"/>
    <w:rsid w:val="00F441C3"/>
    <w:rsid w:val="00F444A0"/>
    <w:rsid w:val="00F444EC"/>
    <w:rsid w:val="00F4474D"/>
    <w:rsid w:val="00F44923"/>
    <w:rsid w:val="00F451CC"/>
    <w:rsid w:val="00F453C2"/>
    <w:rsid w:val="00F454BE"/>
    <w:rsid w:val="00F45618"/>
    <w:rsid w:val="00F45791"/>
    <w:rsid w:val="00F45793"/>
    <w:rsid w:val="00F45963"/>
    <w:rsid w:val="00F45AB0"/>
    <w:rsid w:val="00F45B6E"/>
    <w:rsid w:val="00F45EC1"/>
    <w:rsid w:val="00F460AF"/>
    <w:rsid w:val="00F46129"/>
    <w:rsid w:val="00F46206"/>
    <w:rsid w:val="00F46614"/>
    <w:rsid w:val="00F467C2"/>
    <w:rsid w:val="00F468D2"/>
    <w:rsid w:val="00F46B51"/>
    <w:rsid w:val="00F475D9"/>
    <w:rsid w:val="00F47956"/>
    <w:rsid w:val="00F50294"/>
    <w:rsid w:val="00F5073B"/>
    <w:rsid w:val="00F50D3B"/>
    <w:rsid w:val="00F51040"/>
    <w:rsid w:val="00F511FD"/>
    <w:rsid w:val="00F512CD"/>
    <w:rsid w:val="00F51705"/>
    <w:rsid w:val="00F51A0E"/>
    <w:rsid w:val="00F51AED"/>
    <w:rsid w:val="00F51B19"/>
    <w:rsid w:val="00F51CA6"/>
    <w:rsid w:val="00F51EB2"/>
    <w:rsid w:val="00F5216B"/>
    <w:rsid w:val="00F52430"/>
    <w:rsid w:val="00F527C2"/>
    <w:rsid w:val="00F5311C"/>
    <w:rsid w:val="00F53570"/>
    <w:rsid w:val="00F53A61"/>
    <w:rsid w:val="00F540B5"/>
    <w:rsid w:val="00F544F9"/>
    <w:rsid w:val="00F545FE"/>
    <w:rsid w:val="00F54AB9"/>
    <w:rsid w:val="00F55103"/>
    <w:rsid w:val="00F555BC"/>
    <w:rsid w:val="00F55C96"/>
    <w:rsid w:val="00F56714"/>
    <w:rsid w:val="00F56921"/>
    <w:rsid w:val="00F569A4"/>
    <w:rsid w:val="00F57050"/>
    <w:rsid w:val="00F57DCF"/>
    <w:rsid w:val="00F6042A"/>
    <w:rsid w:val="00F604DF"/>
    <w:rsid w:val="00F61125"/>
    <w:rsid w:val="00F6131D"/>
    <w:rsid w:val="00F61794"/>
    <w:rsid w:val="00F617F2"/>
    <w:rsid w:val="00F61FB5"/>
    <w:rsid w:val="00F62032"/>
    <w:rsid w:val="00F62E6E"/>
    <w:rsid w:val="00F63110"/>
    <w:rsid w:val="00F6324E"/>
    <w:rsid w:val="00F63422"/>
    <w:rsid w:val="00F6366B"/>
    <w:rsid w:val="00F63983"/>
    <w:rsid w:val="00F64863"/>
    <w:rsid w:val="00F65116"/>
    <w:rsid w:val="00F65554"/>
    <w:rsid w:val="00F65BD0"/>
    <w:rsid w:val="00F65CCB"/>
    <w:rsid w:val="00F6629D"/>
    <w:rsid w:val="00F66B9A"/>
    <w:rsid w:val="00F66BC5"/>
    <w:rsid w:val="00F6708F"/>
    <w:rsid w:val="00F673D3"/>
    <w:rsid w:val="00F67633"/>
    <w:rsid w:val="00F704AB"/>
    <w:rsid w:val="00F71600"/>
    <w:rsid w:val="00F71D12"/>
    <w:rsid w:val="00F71DBF"/>
    <w:rsid w:val="00F71EE2"/>
    <w:rsid w:val="00F71F38"/>
    <w:rsid w:val="00F71F80"/>
    <w:rsid w:val="00F723BF"/>
    <w:rsid w:val="00F727C0"/>
    <w:rsid w:val="00F72856"/>
    <w:rsid w:val="00F72A06"/>
    <w:rsid w:val="00F72AB0"/>
    <w:rsid w:val="00F72FC7"/>
    <w:rsid w:val="00F73519"/>
    <w:rsid w:val="00F73B68"/>
    <w:rsid w:val="00F73D75"/>
    <w:rsid w:val="00F73DDF"/>
    <w:rsid w:val="00F73F4B"/>
    <w:rsid w:val="00F73FC6"/>
    <w:rsid w:val="00F74B51"/>
    <w:rsid w:val="00F74E20"/>
    <w:rsid w:val="00F753CB"/>
    <w:rsid w:val="00F769AB"/>
    <w:rsid w:val="00F76AC6"/>
    <w:rsid w:val="00F76AF3"/>
    <w:rsid w:val="00F76C50"/>
    <w:rsid w:val="00F76DB1"/>
    <w:rsid w:val="00F771BF"/>
    <w:rsid w:val="00F774F6"/>
    <w:rsid w:val="00F775AC"/>
    <w:rsid w:val="00F77629"/>
    <w:rsid w:val="00F77EF7"/>
    <w:rsid w:val="00F801C3"/>
    <w:rsid w:val="00F8020E"/>
    <w:rsid w:val="00F802A5"/>
    <w:rsid w:val="00F80605"/>
    <w:rsid w:val="00F80DE8"/>
    <w:rsid w:val="00F81939"/>
    <w:rsid w:val="00F819B6"/>
    <w:rsid w:val="00F81E82"/>
    <w:rsid w:val="00F8220A"/>
    <w:rsid w:val="00F82370"/>
    <w:rsid w:val="00F82ECE"/>
    <w:rsid w:val="00F82F37"/>
    <w:rsid w:val="00F82F39"/>
    <w:rsid w:val="00F837C0"/>
    <w:rsid w:val="00F83BE4"/>
    <w:rsid w:val="00F83CFF"/>
    <w:rsid w:val="00F83E0E"/>
    <w:rsid w:val="00F84613"/>
    <w:rsid w:val="00F8477B"/>
    <w:rsid w:val="00F84DBC"/>
    <w:rsid w:val="00F85008"/>
    <w:rsid w:val="00F8582D"/>
    <w:rsid w:val="00F8616F"/>
    <w:rsid w:val="00F868CD"/>
    <w:rsid w:val="00F8696C"/>
    <w:rsid w:val="00F86C18"/>
    <w:rsid w:val="00F87042"/>
    <w:rsid w:val="00F8732A"/>
    <w:rsid w:val="00F87F4D"/>
    <w:rsid w:val="00F90113"/>
    <w:rsid w:val="00F902FA"/>
    <w:rsid w:val="00F904A7"/>
    <w:rsid w:val="00F9070B"/>
    <w:rsid w:val="00F90B7E"/>
    <w:rsid w:val="00F917EC"/>
    <w:rsid w:val="00F927E5"/>
    <w:rsid w:val="00F92B96"/>
    <w:rsid w:val="00F92D75"/>
    <w:rsid w:val="00F932BF"/>
    <w:rsid w:val="00F93BD6"/>
    <w:rsid w:val="00F93BDA"/>
    <w:rsid w:val="00F93C95"/>
    <w:rsid w:val="00F93DDF"/>
    <w:rsid w:val="00F9464F"/>
    <w:rsid w:val="00F94664"/>
    <w:rsid w:val="00F947CD"/>
    <w:rsid w:val="00F947F1"/>
    <w:rsid w:val="00F948B2"/>
    <w:rsid w:val="00F94A2D"/>
    <w:rsid w:val="00F94D8F"/>
    <w:rsid w:val="00F96135"/>
    <w:rsid w:val="00F969FD"/>
    <w:rsid w:val="00F96C35"/>
    <w:rsid w:val="00F975C7"/>
    <w:rsid w:val="00F97C0A"/>
    <w:rsid w:val="00F97C88"/>
    <w:rsid w:val="00FA0289"/>
    <w:rsid w:val="00FA0568"/>
    <w:rsid w:val="00FA07D7"/>
    <w:rsid w:val="00FA0C1B"/>
    <w:rsid w:val="00FA0F61"/>
    <w:rsid w:val="00FA1B2F"/>
    <w:rsid w:val="00FA1F1B"/>
    <w:rsid w:val="00FA1F4A"/>
    <w:rsid w:val="00FA22C1"/>
    <w:rsid w:val="00FA2853"/>
    <w:rsid w:val="00FA2AC8"/>
    <w:rsid w:val="00FA3382"/>
    <w:rsid w:val="00FA37DB"/>
    <w:rsid w:val="00FA3AAC"/>
    <w:rsid w:val="00FA3EA3"/>
    <w:rsid w:val="00FA4AEA"/>
    <w:rsid w:val="00FA537A"/>
    <w:rsid w:val="00FA6128"/>
    <w:rsid w:val="00FA623A"/>
    <w:rsid w:val="00FA632B"/>
    <w:rsid w:val="00FA6FD8"/>
    <w:rsid w:val="00FA7864"/>
    <w:rsid w:val="00FA79B4"/>
    <w:rsid w:val="00FA79DD"/>
    <w:rsid w:val="00FA7E83"/>
    <w:rsid w:val="00FA7ED9"/>
    <w:rsid w:val="00FB054D"/>
    <w:rsid w:val="00FB09E0"/>
    <w:rsid w:val="00FB0AE6"/>
    <w:rsid w:val="00FB0B37"/>
    <w:rsid w:val="00FB0D09"/>
    <w:rsid w:val="00FB0F07"/>
    <w:rsid w:val="00FB144F"/>
    <w:rsid w:val="00FB2130"/>
    <w:rsid w:val="00FB2755"/>
    <w:rsid w:val="00FB287D"/>
    <w:rsid w:val="00FB29F1"/>
    <w:rsid w:val="00FB2BD2"/>
    <w:rsid w:val="00FB2C4B"/>
    <w:rsid w:val="00FB2DBB"/>
    <w:rsid w:val="00FB2F48"/>
    <w:rsid w:val="00FB342C"/>
    <w:rsid w:val="00FB365D"/>
    <w:rsid w:val="00FB3880"/>
    <w:rsid w:val="00FB45BB"/>
    <w:rsid w:val="00FB4613"/>
    <w:rsid w:val="00FB48AE"/>
    <w:rsid w:val="00FB4B20"/>
    <w:rsid w:val="00FB5009"/>
    <w:rsid w:val="00FB5A34"/>
    <w:rsid w:val="00FB5F35"/>
    <w:rsid w:val="00FB6248"/>
    <w:rsid w:val="00FB6607"/>
    <w:rsid w:val="00FB6771"/>
    <w:rsid w:val="00FB6E46"/>
    <w:rsid w:val="00FB733F"/>
    <w:rsid w:val="00FB7466"/>
    <w:rsid w:val="00FB776A"/>
    <w:rsid w:val="00FB78CF"/>
    <w:rsid w:val="00FC018B"/>
    <w:rsid w:val="00FC0AAD"/>
    <w:rsid w:val="00FC0E7E"/>
    <w:rsid w:val="00FC179C"/>
    <w:rsid w:val="00FC19C2"/>
    <w:rsid w:val="00FC1D20"/>
    <w:rsid w:val="00FC2505"/>
    <w:rsid w:val="00FC2ACC"/>
    <w:rsid w:val="00FC32C5"/>
    <w:rsid w:val="00FC4198"/>
    <w:rsid w:val="00FC44A9"/>
    <w:rsid w:val="00FC47B3"/>
    <w:rsid w:val="00FC4D4A"/>
    <w:rsid w:val="00FC5A63"/>
    <w:rsid w:val="00FC5EBC"/>
    <w:rsid w:val="00FC5F47"/>
    <w:rsid w:val="00FC6159"/>
    <w:rsid w:val="00FC66CF"/>
    <w:rsid w:val="00FC6AFE"/>
    <w:rsid w:val="00FC6DD5"/>
    <w:rsid w:val="00FC6E21"/>
    <w:rsid w:val="00FC6F0F"/>
    <w:rsid w:val="00FC76FB"/>
    <w:rsid w:val="00FC7CFA"/>
    <w:rsid w:val="00FD05B0"/>
    <w:rsid w:val="00FD05F9"/>
    <w:rsid w:val="00FD0654"/>
    <w:rsid w:val="00FD0806"/>
    <w:rsid w:val="00FD0A36"/>
    <w:rsid w:val="00FD0C00"/>
    <w:rsid w:val="00FD1097"/>
    <w:rsid w:val="00FD1700"/>
    <w:rsid w:val="00FD17DC"/>
    <w:rsid w:val="00FD1FCC"/>
    <w:rsid w:val="00FD26C8"/>
    <w:rsid w:val="00FD2A6E"/>
    <w:rsid w:val="00FD2D6A"/>
    <w:rsid w:val="00FD2F19"/>
    <w:rsid w:val="00FD2F34"/>
    <w:rsid w:val="00FD3B27"/>
    <w:rsid w:val="00FD4073"/>
    <w:rsid w:val="00FD40A2"/>
    <w:rsid w:val="00FD40BE"/>
    <w:rsid w:val="00FD40D7"/>
    <w:rsid w:val="00FD4C8A"/>
    <w:rsid w:val="00FD4FC1"/>
    <w:rsid w:val="00FD50B1"/>
    <w:rsid w:val="00FD52B3"/>
    <w:rsid w:val="00FD5647"/>
    <w:rsid w:val="00FD5845"/>
    <w:rsid w:val="00FD5932"/>
    <w:rsid w:val="00FD5C3C"/>
    <w:rsid w:val="00FD5C4A"/>
    <w:rsid w:val="00FD61E6"/>
    <w:rsid w:val="00FD6422"/>
    <w:rsid w:val="00FD6596"/>
    <w:rsid w:val="00FD6871"/>
    <w:rsid w:val="00FD71F7"/>
    <w:rsid w:val="00FD7B34"/>
    <w:rsid w:val="00FE020F"/>
    <w:rsid w:val="00FE0CF3"/>
    <w:rsid w:val="00FE10D9"/>
    <w:rsid w:val="00FE1AC3"/>
    <w:rsid w:val="00FE23ED"/>
    <w:rsid w:val="00FE2D94"/>
    <w:rsid w:val="00FE31E1"/>
    <w:rsid w:val="00FE3C35"/>
    <w:rsid w:val="00FE3F49"/>
    <w:rsid w:val="00FE3F9B"/>
    <w:rsid w:val="00FE43B6"/>
    <w:rsid w:val="00FE4923"/>
    <w:rsid w:val="00FE4AF5"/>
    <w:rsid w:val="00FE4CA5"/>
    <w:rsid w:val="00FE521B"/>
    <w:rsid w:val="00FE552D"/>
    <w:rsid w:val="00FE6DD6"/>
    <w:rsid w:val="00FE6E3F"/>
    <w:rsid w:val="00FE71A0"/>
    <w:rsid w:val="00FE71C8"/>
    <w:rsid w:val="00FE71DF"/>
    <w:rsid w:val="00FE77B6"/>
    <w:rsid w:val="00FE7D1F"/>
    <w:rsid w:val="00FE7F81"/>
    <w:rsid w:val="00FF0D11"/>
    <w:rsid w:val="00FF11A2"/>
    <w:rsid w:val="00FF11EC"/>
    <w:rsid w:val="00FF1357"/>
    <w:rsid w:val="00FF1801"/>
    <w:rsid w:val="00FF1ED2"/>
    <w:rsid w:val="00FF28E0"/>
    <w:rsid w:val="00FF2BA4"/>
    <w:rsid w:val="00FF2D41"/>
    <w:rsid w:val="00FF2F60"/>
    <w:rsid w:val="00FF31AE"/>
    <w:rsid w:val="00FF31FC"/>
    <w:rsid w:val="00FF353A"/>
    <w:rsid w:val="00FF3D09"/>
    <w:rsid w:val="00FF4AFE"/>
    <w:rsid w:val="00FF50E9"/>
    <w:rsid w:val="00FF567D"/>
    <w:rsid w:val="00FF58A3"/>
    <w:rsid w:val="00FF59DE"/>
    <w:rsid w:val="00FF5E3C"/>
    <w:rsid w:val="00FF5EB2"/>
    <w:rsid w:val="00FF65DD"/>
    <w:rsid w:val="00FF6609"/>
    <w:rsid w:val="00FF670B"/>
    <w:rsid w:val="00FF6BBD"/>
    <w:rsid w:val="00FF6E57"/>
    <w:rsid w:val="00FF706F"/>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162A3"/>
  <w15:docId w15:val="{F353A499-AE20-44E0-A532-8AB5BBC8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51"/>
    <w:rPr>
      <w:rFonts w:ascii="Times New Roman" w:eastAsia="Times New Roman" w:hAnsi="Times New Roman"/>
    </w:rPr>
  </w:style>
  <w:style w:type="paragraph" w:styleId="Heading1">
    <w:name w:val="heading 1"/>
    <w:basedOn w:val="Normal"/>
    <w:link w:val="Heading1Char"/>
    <w:uiPriority w:val="9"/>
    <w:qFormat/>
    <w:rsid w:val="00AB7E0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7551"/>
    <w:pPr>
      <w:jc w:val="center"/>
    </w:pPr>
    <w:rPr>
      <w:sz w:val="48"/>
    </w:rPr>
  </w:style>
  <w:style w:type="character" w:customStyle="1" w:styleId="TitleChar">
    <w:name w:val="Title Char"/>
    <w:link w:val="Title"/>
    <w:rsid w:val="002E7551"/>
    <w:rPr>
      <w:rFonts w:ascii="Times New Roman" w:eastAsia="Times New Roman" w:hAnsi="Times New Roman" w:cs="Times New Roman"/>
      <w:sz w:val="48"/>
      <w:szCs w:val="20"/>
    </w:rPr>
  </w:style>
  <w:style w:type="paragraph" w:styleId="Subtitle">
    <w:name w:val="Subtitle"/>
    <w:basedOn w:val="Normal"/>
    <w:link w:val="SubtitleChar"/>
    <w:qFormat/>
    <w:rsid w:val="002E7551"/>
    <w:pPr>
      <w:jc w:val="center"/>
    </w:pPr>
    <w:rPr>
      <w:sz w:val="32"/>
    </w:rPr>
  </w:style>
  <w:style w:type="character" w:customStyle="1" w:styleId="SubtitleChar">
    <w:name w:val="Subtitle Char"/>
    <w:link w:val="Subtitle"/>
    <w:rsid w:val="002E7551"/>
    <w:rPr>
      <w:rFonts w:ascii="Times New Roman" w:eastAsia="Times New Roman" w:hAnsi="Times New Roman" w:cs="Times New Roman"/>
      <w:sz w:val="32"/>
      <w:szCs w:val="20"/>
    </w:rPr>
  </w:style>
  <w:style w:type="paragraph" w:styleId="ListParagraph">
    <w:name w:val="List Paragraph"/>
    <w:basedOn w:val="Normal"/>
    <w:uiPriority w:val="34"/>
    <w:qFormat/>
    <w:rsid w:val="002E7551"/>
    <w:pPr>
      <w:ind w:left="720"/>
      <w:contextualSpacing/>
    </w:pPr>
  </w:style>
  <w:style w:type="character" w:customStyle="1" w:styleId="apple-converted-space">
    <w:name w:val="apple-converted-space"/>
    <w:basedOn w:val="DefaultParagraphFont"/>
    <w:rsid w:val="002E7551"/>
  </w:style>
  <w:style w:type="paragraph" w:styleId="NoSpacing">
    <w:name w:val="No Spacing"/>
    <w:basedOn w:val="Normal"/>
    <w:uiPriority w:val="1"/>
    <w:qFormat/>
    <w:rsid w:val="00DD2679"/>
    <w:rPr>
      <w:rFonts w:ascii="Calibri" w:eastAsia="Calibri" w:hAnsi="Calibri"/>
      <w:sz w:val="22"/>
      <w:szCs w:val="22"/>
    </w:rPr>
  </w:style>
  <w:style w:type="character" w:customStyle="1" w:styleId="apple-style-span">
    <w:name w:val="apple-style-span"/>
    <w:basedOn w:val="DefaultParagraphFont"/>
    <w:rsid w:val="00C04AA1"/>
  </w:style>
  <w:style w:type="character" w:styleId="Emphasis">
    <w:name w:val="Emphasis"/>
    <w:uiPriority w:val="20"/>
    <w:qFormat/>
    <w:rsid w:val="00EE353F"/>
    <w:rPr>
      <w:i/>
      <w:iCs/>
    </w:rPr>
  </w:style>
  <w:style w:type="paragraph" w:customStyle="1" w:styleId="Default">
    <w:name w:val="Default"/>
    <w:rsid w:val="00C7123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unhideWhenUsed/>
    <w:rsid w:val="006D6B82"/>
    <w:pPr>
      <w:jc w:val="both"/>
    </w:pPr>
    <w:rPr>
      <w:rFonts w:ascii="Verdana" w:eastAsia="Calibri" w:hAnsi="Verdana"/>
      <w:sz w:val="24"/>
      <w:szCs w:val="24"/>
    </w:rPr>
  </w:style>
  <w:style w:type="character" w:customStyle="1" w:styleId="BodyTextChar">
    <w:name w:val="Body Text Char"/>
    <w:link w:val="BodyText"/>
    <w:uiPriority w:val="99"/>
    <w:rsid w:val="006D6B82"/>
    <w:rPr>
      <w:rFonts w:ascii="Verdana" w:hAnsi="Verdana" w:cs="Times New Roman"/>
      <w:sz w:val="24"/>
      <w:szCs w:val="24"/>
    </w:rPr>
  </w:style>
  <w:style w:type="paragraph" w:styleId="BalloonText">
    <w:name w:val="Balloon Text"/>
    <w:basedOn w:val="Normal"/>
    <w:link w:val="BalloonTextChar"/>
    <w:uiPriority w:val="99"/>
    <w:semiHidden/>
    <w:unhideWhenUsed/>
    <w:rsid w:val="00223B9A"/>
    <w:rPr>
      <w:rFonts w:ascii="Tahoma" w:hAnsi="Tahoma" w:cs="Tahoma"/>
      <w:sz w:val="16"/>
      <w:szCs w:val="16"/>
    </w:rPr>
  </w:style>
  <w:style w:type="character" w:customStyle="1" w:styleId="BalloonTextChar">
    <w:name w:val="Balloon Text Char"/>
    <w:link w:val="BalloonText"/>
    <w:uiPriority w:val="99"/>
    <w:semiHidden/>
    <w:rsid w:val="00223B9A"/>
    <w:rPr>
      <w:rFonts w:ascii="Tahoma" w:eastAsia="Times New Roman" w:hAnsi="Tahoma" w:cs="Tahoma"/>
      <w:sz w:val="16"/>
      <w:szCs w:val="16"/>
    </w:rPr>
  </w:style>
  <w:style w:type="paragraph" w:customStyle="1" w:styleId="Style">
    <w:name w:val="Style"/>
    <w:rsid w:val="001A1810"/>
    <w:pPr>
      <w:widowControl w:val="0"/>
      <w:autoSpaceDE w:val="0"/>
      <w:autoSpaceDN w:val="0"/>
      <w:adjustRightInd w:val="0"/>
    </w:pPr>
    <w:rPr>
      <w:rFonts w:ascii="Times New Roman" w:eastAsia="Times New Roman" w:hAnsi="Times New Roman"/>
      <w:sz w:val="24"/>
      <w:szCs w:val="24"/>
    </w:rPr>
  </w:style>
  <w:style w:type="paragraph" w:styleId="NormalWeb">
    <w:name w:val="Normal (Web)"/>
    <w:basedOn w:val="Normal"/>
    <w:uiPriority w:val="99"/>
    <w:semiHidden/>
    <w:unhideWhenUsed/>
    <w:rsid w:val="00B16C02"/>
    <w:pPr>
      <w:spacing w:before="100" w:beforeAutospacing="1" w:after="100" w:afterAutospacing="1"/>
    </w:pPr>
    <w:rPr>
      <w:sz w:val="24"/>
      <w:szCs w:val="24"/>
    </w:rPr>
  </w:style>
  <w:style w:type="character" w:styleId="Strong">
    <w:name w:val="Strong"/>
    <w:uiPriority w:val="22"/>
    <w:qFormat/>
    <w:rsid w:val="00B16C02"/>
    <w:rPr>
      <w:b/>
      <w:bCs/>
    </w:rPr>
  </w:style>
  <w:style w:type="paragraph" w:styleId="PlainText">
    <w:name w:val="Plain Text"/>
    <w:basedOn w:val="Normal"/>
    <w:link w:val="PlainTextChar"/>
    <w:uiPriority w:val="99"/>
    <w:unhideWhenUsed/>
    <w:rsid w:val="00262AED"/>
    <w:rPr>
      <w:rFonts w:ascii="Consolas" w:hAnsi="Consolas"/>
      <w:sz w:val="21"/>
      <w:szCs w:val="21"/>
    </w:rPr>
  </w:style>
  <w:style w:type="character" w:customStyle="1" w:styleId="PlainTextChar">
    <w:name w:val="Plain Text Char"/>
    <w:link w:val="PlainText"/>
    <w:uiPriority w:val="99"/>
    <w:rsid w:val="00262AED"/>
    <w:rPr>
      <w:rFonts w:ascii="Consolas" w:eastAsia="Times New Roman" w:hAnsi="Consolas"/>
      <w:sz w:val="21"/>
      <w:szCs w:val="21"/>
    </w:rPr>
  </w:style>
  <w:style w:type="paragraph" w:customStyle="1" w:styleId="ox-4828c5aa39-default-style">
    <w:name w:val="ox-4828c5aa39-default-style"/>
    <w:basedOn w:val="Normal"/>
    <w:rsid w:val="001F6DFB"/>
    <w:pPr>
      <w:spacing w:before="100" w:beforeAutospacing="1" w:after="100" w:afterAutospacing="1"/>
    </w:pPr>
    <w:rPr>
      <w:sz w:val="24"/>
      <w:szCs w:val="24"/>
    </w:rPr>
  </w:style>
  <w:style w:type="paragraph" w:customStyle="1" w:styleId="yiv8274880892msonormal">
    <w:name w:val="yiv8274880892msonormal"/>
    <w:basedOn w:val="Normal"/>
    <w:rsid w:val="00C9217F"/>
    <w:pPr>
      <w:spacing w:before="100" w:beforeAutospacing="1" w:after="100" w:afterAutospacing="1"/>
    </w:pPr>
    <w:rPr>
      <w:rFonts w:ascii="Calibri" w:eastAsiaTheme="minorHAnsi" w:hAnsi="Calibri" w:cs="Calibri"/>
      <w:sz w:val="22"/>
      <w:szCs w:val="22"/>
    </w:rPr>
  </w:style>
  <w:style w:type="paragraph" w:customStyle="1" w:styleId="yiv0732365983msonormal">
    <w:name w:val="yiv0732365983msonormal"/>
    <w:basedOn w:val="Normal"/>
    <w:rsid w:val="004C2C47"/>
    <w:pPr>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AB7E04"/>
    <w:rPr>
      <w:rFonts w:ascii="Times New Roman" w:eastAsia="Times New Roman" w:hAnsi="Times New Roman"/>
      <w:b/>
      <w:bCs/>
      <w:kern w:val="36"/>
      <w:sz w:val="48"/>
      <w:szCs w:val="48"/>
    </w:rPr>
  </w:style>
  <w:style w:type="paragraph" w:styleId="BodyText2">
    <w:name w:val="Body Text 2"/>
    <w:basedOn w:val="Normal"/>
    <w:link w:val="BodyText2Char"/>
    <w:uiPriority w:val="99"/>
    <w:semiHidden/>
    <w:unhideWhenUsed/>
    <w:rsid w:val="004B5E27"/>
    <w:pPr>
      <w:spacing w:after="120" w:line="480" w:lineRule="auto"/>
    </w:pPr>
  </w:style>
  <w:style w:type="character" w:customStyle="1" w:styleId="BodyText2Char">
    <w:name w:val="Body Text 2 Char"/>
    <w:basedOn w:val="DefaultParagraphFont"/>
    <w:link w:val="BodyText2"/>
    <w:uiPriority w:val="99"/>
    <w:semiHidden/>
    <w:rsid w:val="004B5E2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451">
      <w:bodyDiv w:val="1"/>
      <w:marLeft w:val="0"/>
      <w:marRight w:val="0"/>
      <w:marTop w:val="0"/>
      <w:marBottom w:val="0"/>
      <w:divBdr>
        <w:top w:val="none" w:sz="0" w:space="0" w:color="auto"/>
        <w:left w:val="none" w:sz="0" w:space="0" w:color="auto"/>
        <w:bottom w:val="none" w:sz="0" w:space="0" w:color="auto"/>
        <w:right w:val="none" w:sz="0" w:space="0" w:color="auto"/>
      </w:divBdr>
    </w:div>
    <w:div w:id="89326601">
      <w:bodyDiv w:val="1"/>
      <w:marLeft w:val="0"/>
      <w:marRight w:val="0"/>
      <w:marTop w:val="0"/>
      <w:marBottom w:val="0"/>
      <w:divBdr>
        <w:top w:val="none" w:sz="0" w:space="0" w:color="auto"/>
        <w:left w:val="none" w:sz="0" w:space="0" w:color="auto"/>
        <w:bottom w:val="none" w:sz="0" w:space="0" w:color="auto"/>
        <w:right w:val="none" w:sz="0" w:space="0" w:color="auto"/>
      </w:divBdr>
    </w:div>
    <w:div w:id="105084356">
      <w:bodyDiv w:val="1"/>
      <w:marLeft w:val="0"/>
      <w:marRight w:val="0"/>
      <w:marTop w:val="0"/>
      <w:marBottom w:val="0"/>
      <w:divBdr>
        <w:top w:val="none" w:sz="0" w:space="0" w:color="auto"/>
        <w:left w:val="none" w:sz="0" w:space="0" w:color="auto"/>
        <w:bottom w:val="none" w:sz="0" w:space="0" w:color="auto"/>
        <w:right w:val="none" w:sz="0" w:space="0" w:color="auto"/>
      </w:divBdr>
    </w:div>
    <w:div w:id="133958551">
      <w:bodyDiv w:val="1"/>
      <w:marLeft w:val="0"/>
      <w:marRight w:val="0"/>
      <w:marTop w:val="0"/>
      <w:marBottom w:val="0"/>
      <w:divBdr>
        <w:top w:val="none" w:sz="0" w:space="0" w:color="auto"/>
        <w:left w:val="none" w:sz="0" w:space="0" w:color="auto"/>
        <w:bottom w:val="none" w:sz="0" w:space="0" w:color="auto"/>
        <w:right w:val="none" w:sz="0" w:space="0" w:color="auto"/>
      </w:divBdr>
    </w:div>
    <w:div w:id="145556003">
      <w:bodyDiv w:val="1"/>
      <w:marLeft w:val="0"/>
      <w:marRight w:val="0"/>
      <w:marTop w:val="0"/>
      <w:marBottom w:val="0"/>
      <w:divBdr>
        <w:top w:val="none" w:sz="0" w:space="0" w:color="auto"/>
        <w:left w:val="none" w:sz="0" w:space="0" w:color="auto"/>
        <w:bottom w:val="none" w:sz="0" w:space="0" w:color="auto"/>
        <w:right w:val="none" w:sz="0" w:space="0" w:color="auto"/>
      </w:divBdr>
    </w:div>
    <w:div w:id="165484729">
      <w:bodyDiv w:val="1"/>
      <w:marLeft w:val="0"/>
      <w:marRight w:val="0"/>
      <w:marTop w:val="0"/>
      <w:marBottom w:val="0"/>
      <w:divBdr>
        <w:top w:val="none" w:sz="0" w:space="0" w:color="auto"/>
        <w:left w:val="none" w:sz="0" w:space="0" w:color="auto"/>
        <w:bottom w:val="none" w:sz="0" w:space="0" w:color="auto"/>
        <w:right w:val="none" w:sz="0" w:space="0" w:color="auto"/>
      </w:divBdr>
    </w:div>
    <w:div w:id="230701622">
      <w:bodyDiv w:val="1"/>
      <w:marLeft w:val="0"/>
      <w:marRight w:val="0"/>
      <w:marTop w:val="0"/>
      <w:marBottom w:val="0"/>
      <w:divBdr>
        <w:top w:val="none" w:sz="0" w:space="0" w:color="auto"/>
        <w:left w:val="none" w:sz="0" w:space="0" w:color="auto"/>
        <w:bottom w:val="none" w:sz="0" w:space="0" w:color="auto"/>
        <w:right w:val="none" w:sz="0" w:space="0" w:color="auto"/>
      </w:divBdr>
    </w:div>
    <w:div w:id="264962194">
      <w:bodyDiv w:val="1"/>
      <w:marLeft w:val="0"/>
      <w:marRight w:val="0"/>
      <w:marTop w:val="0"/>
      <w:marBottom w:val="0"/>
      <w:divBdr>
        <w:top w:val="none" w:sz="0" w:space="0" w:color="auto"/>
        <w:left w:val="none" w:sz="0" w:space="0" w:color="auto"/>
        <w:bottom w:val="none" w:sz="0" w:space="0" w:color="auto"/>
        <w:right w:val="none" w:sz="0" w:space="0" w:color="auto"/>
      </w:divBdr>
    </w:div>
    <w:div w:id="267591963">
      <w:bodyDiv w:val="1"/>
      <w:marLeft w:val="0"/>
      <w:marRight w:val="0"/>
      <w:marTop w:val="0"/>
      <w:marBottom w:val="0"/>
      <w:divBdr>
        <w:top w:val="none" w:sz="0" w:space="0" w:color="auto"/>
        <w:left w:val="none" w:sz="0" w:space="0" w:color="auto"/>
        <w:bottom w:val="none" w:sz="0" w:space="0" w:color="auto"/>
        <w:right w:val="none" w:sz="0" w:space="0" w:color="auto"/>
      </w:divBdr>
    </w:div>
    <w:div w:id="277951060">
      <w:bodyDiv w:val="1"/>
      <w:marLeft w:val="0"/>
      <w:marRight w:val="0"/>
      <w:marTop w:val="0"/>
      <w:marBottom w:val="0"/>
      <w:divBdr>
        <w:top w:val="none" w:sz="0" w:space="0" w:color="auto"/>
        <w:left w:val="none" w:sz="0" w:space="0" w:color="auto"/>
        <w:bottom w:val="none" w:sz="0" w:space="0" w:color="auto"/>
        <w:right w:val="none" w:sz="0" w:space="0" w:color="auto"/>
      </w:divBdr>
    </w:div>
    <w:div w:id="314920305">
      <w:bodyDiv w:val="1"/>
      <w:marLeft w:val="0"/>
      <w:marRight w:val="0"/>
      <w:marTop w:val="0"/>
      <w:marBottom w:val="0"/>
      <w:divBdr>
        <w:top w:val="none" w:sz="0" w:space="0" w:color="auto"/>
        <w:left w:val="none" w:sz="0" w:space="0" w:color="auto"/>
        <w:bottom w:val="none" w:sz="0" w:space="0" w:color="auto"/>
        <w:right w:val="none" w:sz="0" w:space="0" w:color="auto"/>
      </w:divBdr>
    </w:div>
    <w:div w:id="319315308">
      <w:bodyDiv w:val="1"/>
      <w:marLeft w:val="0"/>
      <w:marRight w:val="0"/>
      <w:marTop w:val="0"/>
      <w:marBottom w:val="0"/>
      <w:divBdr>
        <w:top w:val="none" w:sz="0" w:space="0" w:color="auto"/>
        <w:left w:val="none" w:sz="0" w:space="0" w:color="auto"/>
        <w:bottom w:val="none" w:sz="0" w:space="0" w:color="auto"/>
        <w:right w:val="none" w:sz="0" w:space="0" w:color="auto"/>
      </w:divBdr>
    </w:div>
    <w:div w:id="411507173">
      <w:bodyDiv w:val="1"/>
      <w:marLeft w:val="0"/>
      <w:marRight w:val="0"/>
      <w:marTop w:val="0"/>
      <w:marBottom w:val="0"/>
      <w:divBdr>
        <w:top w:val="none" w:sz="0" w:space="0" w:color="auto"/>
        <w:left w:val="none" w:sz="0" w:space="0" w:color="auto"/>
        <w:bottom w:val="none" w:sz="0" w:space="0" w:color="auto"/>
        <w:right w:val="none" w:sz="0" w:space="0" w:color="auto"/>
      </w:divBdr>
    </w:div>
    <w:div w:id="446657555">
      <w:bodyDiv w:val="1"/>
      <w:marLeft w:val="0"/>
      <w:marRight w:val="0"/>
      <w:marTop w:val="0"/>
      <w:marBottom w:val="0"/>
      <w:divBdr>
        <w:top w:val="none" w:sz="0" w:space="0" w:color="auto"/>
        <w:left w:val="none" w:sz="0" w:space="0" w:color="auto"/>
        <w:bottom w:val="none" w:sz="0" w:space="0" w:color="auto"/>
        <w:right w:val="none" w:sz="0" w:space="0" w:color="auto"/>
      </w:divBdr>
    </w:div>
    <w:div w:id="447118523">
      <w:bodyDiv w:val="1"/>
      <w:marLeft w:val="0"/>
      <w:marRight w:val="0"/>
      <w:marTop w:val="0"/>
      <w:marBottom w:val="0"/>
      <w:divBdr>
        <w:top w:val="none" w:sz="0" w:space="0" w:color="auto"/>
        <w:left w:val="none" w:sz="0" w:space="0" w:color="auto"/>
        <w:bottom w:val="none" w:sz="0" w:space="0" w:color="auto"/>
        <w:right w:val="none" w:sz="0" w:space="0" w:color="auto"/>
      </w:divBdr>
    </w:div>
    <w:div w:id="448816853">
      <w:bodyDiv w:val="1"/>
      <w:marLeft w:val="0"/>
      <w:marRight w:val="0"/>
      <w:marTop w:val="0"/>
      <w:marBottom w:val="0"/>
      <w:divBdr>
        <w:top w:val="none" w:sz="0" w:space="0" w:color="auto"/>
        <w:left w:val="none" w:sz="0" w:space="0" w:color="auto"/>
        <w:bottom w:val="none" w:sz="0" w:space="0" w:color="auto"/>
        <w:right w:val="none" w:sz="0" w:space="0" w:color="auto"/>
      </w:divBdr>
    </w:div>
    <w:div w:id="498279142">
      <w:bodyDiv w:val="1"/>
      <w:marLeft w:val="0"/>
      <w:marRight w:val="0"/>
      <w:marTop w:val="0"/>
      <w:marBottom w:val="0"/>
      <w:divBdr>
        <w:top w:val="none" w:sz="0" w:space="0" w:color="auto"/>
        <w:left w:val="none" w:sz="0" w:space="0" w:color="auto"/>
        <w:bottom w:val="none" w:sz="0" w:space="0" w:color="auto"/>
        <w:right w:val="none" w:sz="0" w:space="0" w:color="auto"/>
      </w:divBdr>
    </w:div>
    <w:div w:id="501510007">
      <w:bodyDiv w:val="1"/>
      <w:marLeft w:val="0"/>
      <w:marRight w:val="0"/>
      <w:marTop w:val="0"/>
      <w:marBottom w:val="0"/>
      <w:divBdr>
        <w:top w:val="none" w:sz="0" w:space="0" w:color="auto"/>
        <w:left w:val="none" w:sz="0" w:space="0" w:color="auto"/>
        <w:bottom w:val="none" w:sz="0" w:space="0" w:color="auto"/>
        <w:right w:val="none" w:sz="0" w:space="0" w:color="auto"/>
      </w:divBdr>
    </w:div>
    <w:div w:id="509491968">
      <w:bodyDiv w:val="1"/>
      <w:marLeft w:val="0"/>
      <w:marRight w:val="0"/>
      <w:marTop w:val="0"/>
      <w:marBottom w:val="0"/>
      <w:divBdr>
        <w:top w:val="none" w:sz="0" w:space="0" w:color="auto"/>
        <w:left w:val="none" w:sz="0" w:space="0" w:color="auto"/>
        <w:bottom w:val="none" w:sz="0" w:space="0" w:color="auto"/>
        <w:right w:val="none" w:sz="0" w:space="0" w:color="auto"/>
      </w:divBdr>
    </w:div>
    <w:div w:id="514878177">
      <w:bodyDiv w:val="1"/>
      <w:marLeft w:val="0"/>
      <w:marRight w:val="0"/>
      <w:marTop w:val="0"/>
      <w:marBottom w:val="0"/>
      <w:divBdr>
        <w:top w:val="none" w:sz="0" w:space="0" w:color="auto"/>
        <w:left w:val="none" w:sz="0" w:space="0" w:color="auto"/>
        <w:bottom w:val="none" w:sz="0" w:space="0" w:color="auto"/>
        <w:right w:val="none" w:sz="0" w:space="0" w:color="auto"/>
      </w:divBdr>
    </w:div>
    <w:div w:id="556824461">
      <w:bodyDiv w:val="1"/>
      <w:marLeft w:val="0"/>
      <w:marRight w:val="0"/>
      <w:marTop w:val="0"/>
      <w:marBottom w:val="0"/>
      <w:divBdr>
        <w:top w:val="none" w:sz="0" w:space="0" w:color="auto"/>
        <w:left w:val="none" w:sz="0" w:space="0" w:color="auto"/>
        <w:bottom w:val="none" w:sz="0" w:space="0" w:color="auto"/>
        <w:right w:val="none" w:sz="0" w:space="0" w:color="auto"/>
      </w:divBdr>
    </w:div>
    <w:div w:id="564947269">
      <w:bodyDiv w:val="1"/>
      <w:marLeft w:val="0"/>
      <w:marRight w:val="0"/>
      <w:marTop w:val="0"/>
      <w:marBottom w:val="0"/>
      <w:divBdr>
        <w:top w:val="none" w:sz="0" w:space="0" w:color="auto"/>
        <w:left w:val="none" w:sz="0" w:space="0" w:color="auto"/>
        <w:bottom w:val="none" w:sz="0" w:space="0" w:color="auto"/>
        <w:right w:val="none" w:sz="0" w:space="0" w:color="auto"/>
      </w:divBdr>
    </w:div>
    <w:div w:id="577054731">
      <w:bodyDiv w:val="1"/>
      <w:marLeft w:val="0"/>
      <w:marRight w:val="0"/>
      <w:marTop w:val="0"/>
      <w:marBottom w:val="0"/>
      <w:divBdr>
        <w:top w:val="none" w:sz="0" w:space="0" w:color="auto"/>
        <w:left w:val="none" w:sz="0" w:space="0" w:color="auto"/>
        <w:bottom w:val="none" w:sz="0" w:space="0" w:color="auto"/>
        <w:right w:val="none" w:sz="0" w:space="0" w:color="auto"/>
      </w:divBdr>
    </w:div>
    <w:div w:id="684137283">
      <w:bodyDiv w:val="1"/>
      <w:marLeft w:val="0"/>
      <w:marRight w:val="0"/>
      <w:marTop w:val="0"/>
      <w:marBottom w:val="0"/>
      <w:divBdr>
        <w:top w:val="none" w:sz="0" w:space="0" w:color="auto"/>
        <w:left w:val="none" w:sz="0" w:space="0" w:color="auto"/>
        <w:bottom w:val="none" w:sz="0" w:space="0" w:color="auto"/>
        <w:right w:val="none" w:sz="0" w:space="0" w:color="auto"/>
      </w:divBdr>
    </w:div>
    <w:div w:id="722143064">
      <w:bodyDiv w:val="1"/>
      <w:marLeft w:val="0"/>
      <w:marRight w:val="0"/>
      <w:marTop w:val="0"/>
      <w:marBottom w:val="0"/>
      <w:divBdr>
        <w:top w:val="none" w:sz="0" w:space="0" w:color="auto"/>
        <w:left w:val="none" w:sz="0" w:space="0" w:color="auto"/>
        <w:bottom w:val="none" w:sz="0" w:space="0" w:color="auto"/>
        <w:right w:val="none" w:sz="0" w:space="0" w:color="auto"/>
      </w:divBdr>
    </w:div>
    <w:div w:id="726345143">
      <w:bodyDiv w:val="1"/>
      <w:marLeft w:val="0"/>
      <w:marRight w:val="0"/>
      <w:marTop w:val="0"/>
      <w:marBottom w:val="0"/>
      <w:divBdr>
        <w:top w:val="none" w:sz="0" w:space="0" w:color="auto"/>
        <w:left w:val="none" w:sz="0" w:space="0" w:color="auto"/>
        <w:bottom w:val="none" w:sz="0" w:space="0" w:color="auto"/>
        <w:right w:val="none" w:sz="0" w:space="0" w:color="auto"/>
      </w:divBdr>
    </w:div>
    <w:div w:id="734085811">
      <w:bodyDiv w:val="1"/>
      <w:marLeft w:val="0"/>
      <w:marRight w:val="0"/>
      <w:marTop w:val="0"/>
      <w:marBottom w:val="0"/>
      <w:divBdr>
        <w:top w:val="none" w:sz="0" w:space="0" w:color="auto"/>
        <w:left w:val="none" w:sz="0" w:space="0" w:color="auto"/>
        <w:bottom w:val="none" w:sz="0" w:space="0" w:color="auto"/>
        <w:right w:val="none" w:sz="0" w:space="0" w:color="auto"/>
      </w:divBdr>
    </w:div>
    <w:div w:id="754866819">
      <w:bodyDiv w:val="1"/>
      <w:marLeft w:val="0"/>
      <w:marRight w:val="0"/>
      <w:marTop w:val="0"/>
      <w:marBottom w:val="0"/>
      <w:divBdr>
        <w:top w:val="none" w:sz="0" w:space="0" w:color="auto"/>
        <w:left w:val="none" w:sz="0" w:space="0" w:color="auto"/>
        <w:bottom w:val="none" w:sz="0" w:space="0" w:color="auto"/>
        <w:right w:val="none" w:sz="0" w:space="0" w:color="auto"/>
      </w:divBdr>
    </w:div>
    <w:div w:id="784467002">
      <w:bodyDiv w:val="1"/>
      <w:marLeft w:val="0"/>
      <w:marRight w:val="0"/>
      <w:marTop w:val="0"/>
      <w:marBottom w:val="0"/>
      <w:divBdr>
        <w:top w:val="none" w:sz="0" w:space="0" w:color="auto"/>
        <w:left w:val="none" w:sz="0" w:space="0" w:color="auto"/>
        <w:bottom w:val="none" w:sz="0" w:space="0" w:color="auto"/>
        <w:right w:val="none" w:sz="0" w:space="0" w:color="auto"/>
      </w:divBdr>
    </w:div>
    <w:div w:id="806975816">
      <w:bodyDiv w:val="1"/>
      <w:marLeft w:val="0"/>
      <w:marRight w:val="0"/>
      <w:marTop w:val="0"/>
      <w:marBottom w:val="0"/>
      <w:divBdr>
        <w:top w:val="none" w:sz="0" w:space="0" w:color="auto"/>
        <w:left w:val="none" w:sz="0" w:space="0" w:color="auto"/>
        <w:bottom w:val="none" w:sz="0" w:space="0" w:color="auto"/>
        <w:right w:val="none" w:sz="0" w:space="0" w:color="auto"/>
      </w:divBdr>
    </w:div>
    <w:div w:id="825320384">
      <w:bodyDiv w:val="1"/>
      <w:marLeft w:val="0"/>
      <w:marRight w:val="0"/>
      <w:marTop w:val="0"/>
      <w:marBottom w:val="0"/>
      <w:divBdr>
        <w:top w:val="none" w:sz="0" w:space="0" w:color="auto"/>
        <w:left w:val="none" w:sz="0" w:space="0" w:color="auto"/>
        <w:bottom w:val="none" w:sz="0" w:space="0" w:color="auto"/>
        <w:right w:val="none" w:sz="0" w:space="0" w:color="auto"/>
      </w:divBdr>
    </w:div>
    <w:div w:id="832263610">
      <w:bodyDiv w:val="1"/>
      <w:marLeft w:val="0"/>
      <w:marRight w:val="0"/>
      <w:marTop w:val="0"/>
      <w:marBottom w:val="0"/>
      <w:divBdr>
        <w:top w:val="none" w:sz="0" w:space="0" w:color="auto"/>
        <w:left w:val="none" w:sz="0" w:space="0" w:color="auto"/>
        <w:bottom w:val="none" w:sz="0" w:space="0" w:color="auto"/>
        <w:right w:val="none" w:sz="0" w:space="0" w:color="auto"/>
      </w:divBdr>
    </w:div>
    <w:div w:id="839585844">
      <w:bodyDiv w:val="1"/>
      <w:marLeft w:val="0"/>
      <w:marRight w:val="0"/>
      <w:marTop w:val="0"/>
      <w:marBottom w:val="0"/>
      <w:divBdr>
        <w:top w:val="none" w:sz="0" w:space="0" w:color="auto"/>
        <w:left w:val="none" w:sz="0" w:space="0" w:color="auto"/>
        <w:bottom w:val="none" w:sz="0" w:space="0" w:color="auto"/>
        <w:right w:val="none" w:sz="0" w:space="0" w:color="auto"/>
      </w:divBdr>
    </w:div>
    <w:div w:id="841042729">
      <w:bodyDiv w:val="1"/>
      <w:marLeft w:val="0"/>
      <w:marRight w:val="0"/>
      <w:marTop w:val="0"/>
      <w:marBottom w:val="0"/>
      <w:divBdr>
        <w:top w:val="none" w:sz="0" w:space="0" w:color="auto"/>
        <w:left w:val="none" w:sz="0" w:space="0" w:color="auto"/>
        <w:bottom w:val="none" w:sz="0" w:space="0" w:color="auto"/>
        <w:right w:val="none" w:sz="0" w:space="0" w:color="auto"/>
      </w:divBdr>
    </w:div>
    <w:div w:id="861942292">
      <w:bodyDiv w:val="1"/>
      <w:marLeft w:val="0"/>
      <w:marRight w:val="0"/>
      <w:marTop w:val="0"/>
      <w:marBottom w:val="0"/>
      <w:divBdr>
        <w:top w:val="none" w:sz="0" w:space="0" w:color="auto"/>
        <w:left w:val="none" w:sz="0" w:space="0" w:color="auto"/>
        <w:bottom w:val="none" w:sz="0" w:space="0" w:color="auto"/>
        <w:right w:val="none" w:sz="0" w:space="0" w:color="auto"/>
      </w:divBdr>
    </w:div>
    <w:div w:id="921597749">
      <w:bodyDiv w:val="1"/>
      <w:marLeft w:val="0"/>
      <w:marRight w:val="0"/>
      <w:marTop w:val="0"/>
      <w:marBottom w:val="0"/>
      <w:divBdr>
        <w:top w:val="none" w:sz="0" w:space="0" w:color="auto"/>
        <w:left w:val="none" w:sz="0" w:space="0" w:color="auto"/>
        <w:bottom w:val="none" w:sz="0" w:space="0" w:color="auto"/>
        <w:right w:val="none" w:sz="0" w:space="0" w:color="auto"/>
      </w:divBdr>
    </w:div>
    <w:div w:id="942999984">
      <w:bodyDiv w:val="1"/>
      <w:marLeft w:val="0"/>
      <w:marRight w:val="0"/>
      <w:marTop w:val="0"/>
      <w:marBottom w:val="0"/>
      <w:divBdr>
        <w:top w:val="none" w:sz="0" w:space="0" w:color="auto"/>
        <w:left w:val="none" w:sz="0" w:space="0" w:color="auto"/>
        <w:bottom w:val="none" w:sz="0" w:space="0" w:color="auto"/>
        <w:right w:val="none" w:sz="0" w:space="0" w:color="auto"/>
      </w:divBdr>
    </w:div>
    <w:div w:id="949429481">
      <w:bodyDiv w:val="1"/>
      <w:marLeft w:val="0"/>
      <w:marRight w:val="0"/>
      <w:marTop w:val="0"/>
      <w:marBottom w:val="0"/>
      <w:divBdr>
        <w:top w:val="none" w:sz="0" w:space="0" w:color="auto"/>
        <w:left w:val="none" w:sz="0" w:space="0" w:color="auto"/>
        <w:bottom w:val="none" w:sz="0" w:space="0" w:color="auto"/>
        <w:right w:val="none" w:sz="0" w:space="0" w:color="auto"/>
      </w:divBdr>
    </w:div>
    <w:div w:id="988173469">
      <w:bodyDiv w:val="1"/>
      <w:marLeft w:val="0"/>
      <w:marRight w:val="0"/>
      <w:marTop w:val="0"/>
      <w:marBottom w:val="0"/>
      <w:divBdr>
        <w:top w:val="none" w:sz="0" w:space="0" w:color="auto"/>
        <w:left w:val="none" w:sz="0" w:space="0" w:color="auto"/>
        <w:bottom w:val="none" w:sz="0" w:space="0" w:color="auto"/>
        <w:right w:val="none" w:sz="0" w:space="0" w:color="auto"/>
      </w:divBdr>
    </w:div>
    <w:div w:id="996886234">
      <w:bodyDiv w:val="1"/>
      <w:marLeft w:val="0"/>
      <w:marRight w:val="0"/>
      <w:marTop w:val="0"/>
      <w:marBottom w:val="0"/>
      <w:divBdr>
        <w:top w:val="none" w:sz="0" w:space="0" w:color="auto"/>
        <w:left w:val="none" w:sz="0" w:space="0" w:color="auto"/>
        <w:bottom w:val="none" w:sz="0" w:space="0" w:color="auto"/>
        <w:right w:val="none" w:sz="0" w:space="0" w:color="auto"/>
      </w:divBdr>
    </w:div>
    <w:div w:id="1024864935">
      <w:bodyDiv w:val="1"/>
      <w:marLeft w:val="0"/>
      <w:marRight w:val="0"/>
      <w:marTop w:val="0"/>
      <w:marBottom w:val="0"/>
      <w:divBdr>
        <w:top w:val="none" w:sz="0" w:space="0" w:color="auto"/>
        <w:left w:val="none" w:sz="0" w:space="0" w:color="auto"/>
        <w:bottom w:val="none" w:sz="0" w:space="0" w:color="auto"/>
        <w:right w:val="none" w:sz="0" w:space="0" w:color="auto"/>
      </w:divBdr>
      <w:divsChild>
        <w:div w:id="1476676468">
          <w:marLeft w:val="0"/>
          <w:marRight w:val="0"/>
          <w:marTop w:val="0"/>
          <w:marBottom w:val="0"/>
          <w:divBdr>
            <w:top w:val="none" w:sz="0" w:space="0" w:color="auto"/>
            <w:left w:val="none" w:sz="0" w:space="0" w:color="auto"/>
            <w:bottom w:val="none" w:sz="0" w:space="0" w:color="auto"/>
            <w:right w:val="none" w:sz="0" w:space="0" w:color="auto"/>
          </w:divBdr>
          <w:divsChild>
            <w:div w:id="49614104">
              <w:marLeft w:val="0"/>
              <w:marRight w:val="0"/>
              <w:marTop w:val="0"/>
              <w:marBottom w:val="0"/>
              <w:divBdr>
                <w:top w:val="none" w:sz="0" w:space="0" w:color="auto"/>
                <w:left w:val="none" w:sz="0" w:space="0" w:color="auto"/>
                <w:bottom w:val="none" w:sz="0" w:space="0" w:color="auto"/>
                <w:right w:val="none" w:sz="0" w:space="0" w:color="auto"/>
              </w:divBdr>
              <w:divsChild>
                <w:div w:id="221186389">
                  <w:marLeft w:val="0"/>
                  <w:marRight w:val="0"/>
                  <w:marTop w:val="0"/>
                  <w:marBottom w:val="0"/>
                  <w:divBdr>
                    <w:top w:val="none" w:sz="0" w:space="0" w:color="auto"/>
                    <w:left w:val="none" w:sz="0" w:space="0" w:color="auto"/>
                    <w:bottom w:val="none" w:sz="0" w:space="0" w:color="auto"/>
                    <w:right w:val="none" w:sz="0" w:space="0" w:color="auto"/>
                  </w:divBdr>
                  <w:divsChild>
                    <w:div w:id="1283534204">
                      <w:marLeft w:val="0"/>
                      <w:marRight w:val="0"/>
                      <w:marTop w:val="0"/>
                      <w:marBottom w:val="0"/>
                      <w:divBdr>
                        <w:top w:val="none" w:sz="0" w:space="0" w:color="auto"/>
                        <w:left w:val="none" w:sz="0" w:space="0" w:color="auto"/>
                        <w:bottom w:val="none" w:sz="0" w:space="0" w:color="auto"/>
                        <w:right w:val="none" w:sz="0" w:space="0" w:color="auto"/>
                      </w:divBdr>
                      <w:divsChild>
                        <w:div w:id="540367150">
                          <w:marLeft w:val="0"/>
                          <w:marRight w:val="0"/>
                          <w:marTop w:val="0"/>
                          <w:marBottom w:val="0"/>
                          <w:divBdr>
                            <w:top w:val="none" w:sz="0" w:space="0" w:color="auto"/>
                            <w:left w:val="none" w:sz="0" w:space="0" w:color="auto"/>
                            <w:bottom w:val="none" w:sz="0" w:space="0" w:color="auto"/>
                            <w:right w:val="none" w:sz="0" w:space="0" w:color="auto"/>
                          </w:divBdr>
                          <w:divsChild>
                            <w:div w:id="20257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83805">
      <w:bodyDiv w:val="1"/>
      <w:marLeft w:val="0"/>
      <w:marRight w:val="0"/>
      <w:marTop w:val="0"/>
      <w:marBottom w:val="0"/>
      <w:divBdr>
        <w:top w:val="none" w:sz="0" w:space="0" w:color="auto"/>
        <w:left w:val="none" w:sz="0" w:space="0" w:color="auto"/>
        <w:bottom w:val="none" w:sz="0" w:space="0" w:color="auto"/>
        <w:right w:val="none" w:sz="0" w:space="0" w:color="auto"/>
      </w:divBdr>
    </w:div>
    <w:div w:id="1081023049">
      <w:bodyDiv w:val="1"/>
      <w:marLeft w:val="0"/>
      <w:marRight w:val="0"/>
      <w:marTop w:val="0"/>
      <w:marBottom w:val="0"/>
      <w:divBdr>
        <w:top w:val="none" w:sz="0" w:space="0" w:color="auto"/>
        <w:left w:val="none" w:sz="0" w:space="0" w:color="auto"/>
        <w:bottom w:val="none" w:sz="0" w:space="0" w:color="auto"/>
        <w:right w:val="none" w:sz="0" w:space="0" w:color="auto"/>
      </w:divBdr>
    </w:div>
    <w:div w:id="1082264855">
      <w:bodyDiv w:val="1"/>
      <w:marLeft w:val="0"/>
      <w:marRight w:val="0"/>
      <w:marTop w:val="0"/>
      <w:marBottom w:val="0"/>
      <w:divBdr>
        <w:top w:val="none" w:sz="0" w:space="0" w:color="auto"/>
        <w:left w:val="none" w:sz="0" w:space="0" w:color="auto"/>
        <w:bottom w:val="none" w:sz="0" w:space="0" w:color="auto"/>
        <w:right w:val="none" w:sz="0" w:space="0" w:color="auto"/>
      </w:divBdr>
    </w:div>
    <w:div w:id="1131443533">
      <w:bodyDiv w:val="1"/>
      <w:marLeft w:val="0"/>
      <w:marRight w:val="0"/>
      <w:marTop w:val="0"/>
      <w:marBottom w:val="0"/>
      <w:divBdr>
        <w:top w:val="none" w:sz="0" w:space="0" w:color="auto"/>
        <w:left w:val="none" w:sz="0" w:space="0" w:color="auto"/>
        <w:bottom w:val="none" w:sz="0" w:space="0" w:color="auto"/>
        <w:right w:val="none" w:sz="0" w:space="0" w:color="auto"/>
      </w:divBdr>
    </w:div>
    <w:div w:id="1165974551">
      <w:bodyDiv w:val="1"/>
      <w:marLeft w:val="0"/>
      <w:marRight w:val="0"/>
      <w:marTop w:val="0"/>
      <w:marBottom w:val="0"/>
      <w:divBdr>
        <w:top w:val="none" w:sz="0" w:space="0" w:color="auto"/>
        <w:left w:val="none" w:sz="0" w:space="0" w:color="auto"/>
        <w:bottom w:val="none" w:sz="0" w:space="0" w:color="auto"/>
        <w:right w:val="none" w:sz="0" w:space="0" w:color="auto"/>
      </w:divBdr>
    </w:div>
    <w:div w:id="1181896936">
      <w:bodyDiv w:val="1"/>
      <w:marLeft w:val="0"/>
      <w:marRight w:val="0"/>
      <w:marTop w:val="0"/>
      <w:marBottom w:val="0"/>
      <w:divBdr>
        <w:top w:val="none" w:sz="0" w:space="0" w:color="auto"/>
        <w:left w:val="none" w:sz="0" w:space="0" w:color="auto"/>
        <w:bottom w:val="none" w:sz="0" w:space="0" w:color="auto"/>
        <w:right w:val="none" w:sz="0" w:space="0" w:color="auto"/>
      </w:divBdr>
    </w:div>
    <w:div w:id="1201741402">
      <w:bodyDiv w:val="1"/>
      <w:marLeft w:val="0"/>
      <w:marRight w:val="0"/>
      <w:marTop w:val="0"/>
      <w:marBottom w:val="0"/>
      <w:divBdr>
        <w:top w:val="none" w:sz="0" w:space="0" w:color="auto"/>
        <w:left w:val="none" w:sz="0" w:space="0" w:color="auto"/>
        <w:bottom w:val="none" w:sz="0" w:space="0" w:color="auto"/>
        <w:right w:val="none" w:sz="0" w:space="0" w:color="auto"/>
      </w:divBdr>
    </w:div>
    <w:div w:id="1206987640">
      <w:bodyDiv w:val="1"/>
      <w:marLeft w:val="0"/>
      <w:marRight w:val="0"/>
      <w:marTop w:val="0"/>
      <w:marBottom w:val="0"/>
      <w:divBdr>
        <w:top w:val="none" w:sz="0" w:space="0" w:color="auto"/>
        <w:left w:val="none" w:sz="0" w:space="0" w:color="auto"/>
        <w:bottom w:val="none" w:sz="0" w:space="0" w:color="auto"/>
        <w:right w:val="none" w:sz="0" w:space="0" w:color="auto"/>
      </w:divBdr>
    </w:div>
    <w:div w:id="1226915525">
      <w:bodyDiv w:val="1"/>
      <w:marLeft w:val="0"/>
      <w:marRight w:val="0"/>
      <w:marTop w:val="0"/>
      <w:marBottom w:val="0"/>
      <w:divBdr>
        <w:top w:val="none" w:sz="0" w:space="0" w:color="auto"/>
        <w:left w:val="none" w:sz="0" w:space="0" w:color="auto"/>
        <w:bottom w:val="none" w:sz="0" w:space="0" w:color="auto"/>
        <w:right w:val="none" w:sz="0" w:space="0" w:color="auto"/>
      </w:divBdr>
    </w:div>
    <w:div w:id="1235512263">
      <w:bodyDiv w:val="1"/>
      <w:marLeft w:val="0"/>
      <w:marRight w:val="0"/>
      <w:marTop w:val="0"/>
      <w:marBottom w:val="0"/>
      <w:divBdr>
        <w:top w:val="none" w:sz="0" w:space="0" w:color="auto"/>
        <w:left w:val="none" w:sz="0" w:space="0" w:color="auto"/>
        <w:bottom w:val="none" w:sz="0" w:space="0" w:color="auto"/>
        <w:right w:val="none" w:sz="0" w:space="0" w:color="auto"/>
      </w:divBdr>
    </w:div>
    <w:div w:id="1274510577">
      <w:bodyDiv w:val="1"/>
      <w:marLeft w:val="0"/>
      <w:marRight w:val="0"/>
      <w:marTop w:val="0"/>
      <w:marBottom w:val="0"/>
      <w:divBdr>
        <w:top w:val="none" w:sz="0" w:space="0" w:color="auto"/>
        <w:left w:val="none" w:sz="0" w:space="0" w:color="auto"/>
        <w:bottom w:val="none" w:sz="0" w:space="0" w:color="auto"/>
        <w:right w:val="none" w:sz="0" w:space="0" w:color="auto"/>
      </w:divBdr>
    </w:div>
    <w:div w:id="1277979840">
      <w:bodyDiv w:val="1"/>
      <w:marLeft w:val="0"/>
      <w:marRight w:val="0"/>
      <w:marTop w:val="0"/>
      <w:marBottom w:val="0"/>
      <w:divBdr>
        <w:top w:val="none" w:sz="0" w:space="0" w:color="auto"/>
        <w:left w:val="none" w:sz="0" w:space="0" w:color="auto"/>
        <w:bottom w:val="none" w:sz="0" w:space="0" w:color="auto"/>
        <w:right w:val="none" w:sz="0" w:space="0" w:color="auto"/>
      </w:divBdr>
    </w:div>
    <w:div w:id="1288315538">
      <w:bodyDiv w:val="1"/>
      <w:marLeft w:val="0"/>
      <w:marRight w:val="0"/>
      <w:marTop w:val="0"/>
      <w:marBottom w:val="0"/>
      <w:divBdr>
        <w:top w:val="none" w:sz="0" w:space="0" w:color="auto"/>
        <w:left w:val="none" w:sz="0" w:space="0" w:color="auto"/>
        <w:bottom w:val="none" w:sz="0" w:space="0" w:color="auto"/>
        <w:right w:val="none" w:sz="0" w:space="0" w:color="auto"/>
      </w:divBdr>
      <w:divsChild>
        <w:div w:id="298076127">
          <w:marLeft w:val="0"/>
          <w:marRight w:val="0"/>
          <w:marTop w:val="0"/>
          <w:marBottom w:val="0"/>
          <w:divBdr>
            <w:top w:val="none" w:sz="0" w:space="0" w:color="auto"/>
            <w:left w:val="none" w:sz="0" w:space="0" w:color="auto"/>
            <w:bottom w:val="none" w:sz="0" w:space="0" w:color="auto"/>
            <w:right w:val="none" w:sz="0" w:space="0" w:color="auto"/>
          </w:divBdr>
        </w:div>
        <w:div w:id="463276850">
          <w:marLeft w:val="0"/>
          <w:marRight w:val="0"/>
          <w:marTop w:val="0"/>
          <w:marBottom w:val="0"/>
          <w:divBdr>
            <w:top w:val="none" w:sz="0" w:space="0" w:color="auto"/>
            <w:left w:val="none" w:sz="0" w:space="0" w:color="auto"/>
            <w:bottom w:val="none" w:sz="0" w:space="0" w:color="auto"/>
            <w:right w:val="none" w:sz="0" w:space="0" w:color="auto"/>
          </w:divBdr>
        </w:div>
        <w:div w:id="1947106193">
          <w:marLeft w:val="0"/>
          <w:marRight w:val="0"/>
          <w:marTop w:val="0"/>
          <w:marBottom w:val="0"/>
          <w:divBdr>
            <w:top w:val="none" w:sz="0" w:space="0" w:color="auto"/>
            <w:left w:val="none" w:sz="0" w:space="0" w:color="auto"/>
            <w:bottom w:val="none" w:sz="0" w:space="0" w:color="auto"/>
            <w:right w:val="none" w:sz="0" w:space="0" w:color="auto"/>
          </w:divBdr>
        </w:div>
      </w:divsChild>
    </w:div>
    <w:div w:id="1290359155">
      <w:bodyDiv w:val="1"/>
      <w:marLeft w:val="0"/>
      <w:marRight w:val="0"/>
      <w:marTop w:val="0"/>
      <w:marBottom w:val="0"/>
      <w:divBdr>
        <w:top w:val="none" w:sz="0" w:space="0" w:color="auto"/>
        <w:left w:val="none" w:sz="0" w:space="0" w:color="auto"/>
        <w:bottom w:val="none" w:sz="0" w:space="0" w:color="auto"/>
        <w:right w:val="none" w:sz="0" w:space="0" w:color="auto"/>
      </w:divBdr>
    </w:div>
    <w:div w:id="1298992775">
      <w:bodyDiv w:val="1"/>
      <w:marLeft w:val="0"/>
      <w:marRight w:val="0"/>
      <w:marTop w:val="0"/>
      <w:marBottom w:val="0"/>
      <w:divBdr>
        <w:top w:val="none" w:sz="0" w:space="0" w:color="auto"/>
        <w:left w:val="none" w:sz="0" w:space="0" w:color="auto"/>
        <w:bottom w:val="none" w:sz="0" w:space="0" w:color="auto"/>
        <w:right w:val="none" w:sz="0" w:space="0" w:color="auto"/>
      </w:divBdr>
    </w:div>
    <w:div w:id="1334458749">
      <w:bodyDiv w:val="1"/>
      <w:marLeft w:val="0"/>
      <w:marRight w:val="0"/>
      <w:marTop w:val="0"/>
      <w:marBottom w:val="0"/>
      <w:divBdr>
        <w:top w:val="none" w:sz="0" w:space="0" w:color="auto"/>
        <w:left w:val="none" w:sz="0" w:space="0" w:color="auto"/>
        <w:bottom w:val="none" w:sz="0" w:space="0" w:color="auto"/>
        <w:right w:val="none" w:sz="0" w:space="0" w:color="auto"/>
      </w:divBdr>
    </w:div>
    <w:div w:id="1336110980">
      <w:bodyDiv w:val="1"/>
      <w:marLeft w:val="0"/>
      <w:marRight w:val="0"/>
      <w:marTop w:val="0"/>
      <w:marBottom w:val="0"/>
      <w:divBdr>
        <w:top w:val="none" w:sz="0" w:space="0" w:color="auto"/>
        <w:left w:val="none" w:sz="0" w:space="0" w:color="auto"/>
        <w:bottom w:val="none" w:sz="0" w:space="0" w:color="auto"/>
        <w:right w:val="none" w:sz="0" w:space="0" w:color="auto"/>
      </w:divBdr>
    </w:div>
    <w:div w:id="1342855570">
      <w:bodyDiv w:val="1"/>
      <w:marLeft w:val="0"/>
      <w:marRight w:val="0"/>
      <w:marTop w:val="0"/>
      <w:marBottom w:val="0"/>
      <w:divBdr>
        <w:top w:val="none" w:sz="0" w:space="0" w:color="auto"/>
        <w:left w:val="none" w:sz="0" w:space="0" w:color="auto"/>
        <w:bottom w:val="none" w:sz="0" w:space="0" w:color="auto"/>
        <w:right w:val="none" w:sz="0" w:space="0" w:color="auto"/>
      </w:divBdr>
    </w:div>
    <w:div w:id="1349873023">
      <w:bodyDiv w:val="1"/>
      <w:marLeft w:val="0"/>
      <w:marRight w:val="0"/>
      <w:marTop w:val="0"/>
      <w:marBottom w:val="0"/>
      <w:divBdr>
        <w:top w:val="none" w:sz="0" w:space="0" w:color="auto"/>
        <w:left w:val="none" w:sz="0" w:space="0" w:color="auto"/>
        <w:bottom w:val="none" w:sz="0" w:space="0" w:color="auto"/>
        <w:right w:val="none" w:sz="0" w:space="0" w:color="auto"/>
      </w:divBdr>
    </w:div>
    <w:div w:id="1371686337">
      <w:bodyDiv w:val="1"/>
      <w:marLeft w:val="0"/>
      <w:marRight w:val="0"/>
      <w:marTop w:val="0"/>
      <w:marBottom w:val="0"/>
      <w:divBdr>
        <w:top w:val="none" w:sz="0" w:space="0" w:color="auto"/>
        <w:left w:val="none" w:sz="0" w:space="0" w:color="auto"/>
        <w:bottom w:val="none" w:sz="0" w:space="0" w:color="auto"/>
        <w:right w:val="none" w:sz="0" w:space="0" w:color="auto"/>
      </w:divBdr>
      <w:divsChild>
        <w:div w:id="205995318">
          <w:marLeft w:val="0"/>
          <w:marRight w:val="0"/>
          <w:marTop w:val="0"/>
          <w:marBottom w:val="0"/>
          <w:divBdr>
            <w:top w:val="none" w:sz="0" w:space="0" w:color="auto"/>
            <w:left w:val="none" w:sz="0" w:space="0" w:color="auto"/>
            <w:bottom w:val="none" w:sz="0" w:space="0" w:color="auto"/>
            <w:right w:val="none" w:sz="0" w:space="0" w:color="auto"/>
          </w:divBdr>
          <w:divsChild>
            <w:div w:id="1246184593">
              <w:marLeft w:val="0"/>
              <w:marRight w:val="0"/>
              <w:marTop w:val="0"/>
              <w:marBottom w:val="0"/>
              <w:divBdr>
                <w:top w:val="none" w:sz="0" w:space="0" w:color="auto"/>
                <w:left w:val="none" w:sz="0" w:space="0" w:color="auto"/>
                <w:bottom w:val="none" w:sz="0" w:space="0" w:color="auto"/>
                <w:right w:val="none" w:sz="0" w:space="0" w:color="auto"/>
              </w:divBdr>
              <w:divsChild>
                <w:div w:id="88740814">
                  <w:marLeft w:val="0"/>
                  <w:marRight w:val="0"/>
                  <w:marTop w:val="0"/>
                  <w:marBottom w:val="0"/>
                  <w:divBdr>
                    <w:top w:val="none" w:sz="0" w:space="0" w:color="auto"/>
                    <w:left w:val="none" w:sz="0" w:space="0" w:color="auto"/>
                    <w:bottom w:val="none" w:sz="0" w:space="0" w:color="auto"/>
                    <w:right w:val="none" w:sz="0" w:space="0" w:color="auto"/>
                  </w:divBdr>
                  <w:divsChild>
                    <w:div w:id="772359043">
                      <w:marLeft w:val="0"/>
                      <w:marRight w:val="0"/>
                      <w:marTop w:val="0"/>
                      <w:marBottom w:val="0"/>
                      <w:divBdr>
                        <w:top w:val="none" w:sz="0" w:space="0" w:color="auto"/>
                        <w:left w:val="none" w:sz="0" w:space="0" w:color="auto"/>
                        <w:bottom w:val="none" w:sz="0" w:space="0" w:color="auto"/>
                        <w:right w:val="none" w:sz="0" w:space="0" w:color="auto"/>
                      </w:divBdr>
                      <w:divsChild>
                        <w:div w:id="2123912292">
                          <w:marLeft w:val="0"/>
                          <w:marRight w:val="0"/>
                          <w:marTop w:val="0"/>
                          <w:marBottom w:val="0"/>
                          <w:divBdr>
                            <w:top w:val="none" w:sz="0" w:space="0" w:color="auto"/>
                            <w:left w:val="none" w:sz="0" w:space="0" w:color="auto"/>
                            <w:bottom w:val="none" w:sz="0" w:space="0" w:color="auto"/>
                            <w:right w:val="none" w:sz="0" w:space="0" w:color="auto"/>
                          </w:divBdr>
                          <w:divsChild>
                            <w:div w:id="228344817">
                              <w:marLeft w:val="0"/>
                              <w:marRight w:val="0"/>
                              <w:marTop w:val="0"/>
                              <w:marBottom w:val="0"/>
                              <w:divBdr>
                                <w:top w:val="none" w:sz="0" w:space="0" w:color="auto"/>
                                <w:left w:val="none" w:sz="0" w:space="0" w:color="auto"/>
                                <w:bottom w:val="none" w:sz="0" w:space="0" w:color="auto"/>
                                <w:right w:val="none" w:sz="0" w:space="0" w:color="auto"/>
                              </w:divBdr>
                              <w:divsChild>
                                <w:div w:id="1356150338">
                                  <w:marLeft w:val="0"/>
                                  <w:marRight w:val="0"/>
                                  <w:marTop w:val="0"/>
                                  <w:marBottom w:val="0"/>
                                  <w:divBdr>
                                    <w:top w:val="none" w:sz="0" w:space="0" w:color="auto"/>
                                    <w:left w:val="none" w:sz="0" w:space="0" w:color="auto"/>
                                    <w:bottom w:val="none" w:sz="0" w:space="0" w:color="auto"/>
                                    <w:right w:val="none" w:sz="0" w:space="0" w:color="auto"/>
                                  </w:divBdr>
                                  <w:divsChild>
                                    <w:div w:id="11352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732328">
      <w:bodyDiv w:val="1"/>
      <w:marLeft w:val="0"/>
      <w:marRight w:val="0"/>
      <w:marTop w:val="0"/>
      <w:marBottom w:val="0"/>
      <w:divBdr>
        <w:top w:val="none" w:sz="0" w:space="0" w:color="auto"/>
        <w:left w:val="none" w:sz="0" w:space="0" w:color="auto"/>
        <w:bottom w:val="none" w:sz="0" w:space="0" w:color="auto"/>
        <w:right w:val="none" w:sz="0" w:space="0" w:color="auto"/>
      </w:divBdr>
    </w:div>
    <w:div w:id="1397826658">
      <w:bodyDiv w:val="1"/>
      <w:marLeft w:val="0"/>
      <w:marRight w:val="0"/>
      <w:marTop w:val="0"/>
      <w:marBottom w:val="0"/>
      <w:divBdr>
        <w:top w:val="none" w:sz="0" w:space="0" w:color="auto"/>
        <w:left w:val="none" w:sz="0" w:space="0" w:color="auto"/>
        <w:bottom w:val="none" w:sz="0" w:space="0" w:color="auto"/>
        <w:right w:val="none" w:sz="0" w:space="0" w:color="auto"/>
      </w:divBdr>
    </w:div>
    <w:div w:id="1421826210">
      <w:bodyDiv w:val="1"/>
      <w:marLeft w:val="0"/>
      <w:marRight w:val="0"/>
      <w:marTop w:val="0"/>
      <w:marBottom w:val="0"/>
      <w:divBdr>
        <w:top w:val="none" w:sz="0" w:space="0" w:color="auto"/>
        <w:left w:val="none" w:sz="0" w:space="0" w:color="auto"/>
        <w:bottom w:val="none" w:sz="0" w:space="0" w:color="auto"/>
        <w:right w:val="none" w:sz="0" w:space="0" w:color="auto"/>
      </w:divBdr>
    </w:div>
    <w:div w:id="1431195302">
      <w:bodyDiv w:val="1"/>
      <w:marLeft w:val="0"/>
      <w:marRight w:val="0"/>
      <w:marTop w:val="0"/>
      <w:marBottom w:val="0"/>
      <w:divBdr>
        <w:top w:val="none" w:sz="0" w:space="0" w:color="auto"/>
        <w:left w:val="none" w:sz="0" w:space="0" w:color="auto"/>
        <w:bottom w:val="none" w:sz="0" w:space="0" w:color="auto"/>
        <w:right w:val="none" w:sz="0" w:space="0" w:color="auto"/>
      </w:divBdr>
    </w:div>
    <w:div w:id="1442802986">
      <w:bodyDiv w:val="1"/>
      <w:marLeft w:val="0"/>
      <w:marRight w:val="0"/>
      <w:marTop w:val="0"/>
      <w:marBottom w:val="0"/>
      <w:divBdr>
        <w:top w:val="none" w:sz="0" w:space="0" w:color="auto"/>
        <w:left w:val="none" w:sz="0" w:space="0" w:color="auto"/>
        <w:bottom w:val="none" w:sz="0" w:space="0" w:color="auto"/>
        <w:right w:val="none" w:sz="0" w:space="0" w:color="auto"/>
      </w:divBdr>
    </w:div>
    <w:div w:id="1475829426">
      <w:bodyDiv w:val="1"/>
      <w:marLeft w:val="0"/>
      <w:marRight w:val="0"/>
      <w:marTop w:val="0"/>
      <w:marBottom w:val="0"/>
      <w:divBdr>
        <w:top w:val="none" w:sz="0" w:space="0" w:color="auto"/>
        <w:left w:val="none" w:sz="0" w:space="0" w:color="auto"/>
        <w:bottom w:val="none" w:sz="0" w:space="0" w:color="auto"/>
        <w:right w:val="none" w:sz="0" w:space="0" w:color="auto"/>
      </w:divBdr>
    </w:div>
    <w:div w:id="1512184910">
      <w:bodyDiv w:val="1"/>
      <w:marLeft w:val="0"/>
      <w:marRight w:val="0"/>
      <w:marTop w:val="0"/>
      <w:marBottom w:val="0"/>
      <w:divBdr>
        <w:top w:val="none" w:sz="0" w:space="0" w:color="auto"/>
        <w:left w:val="none" w:sz="0" w:space="0" w:color="auto"/>
        <w:bottom w:val="none" w:sz="0" w:space="0" w:color="auto"/>
        <w:right w:val="none" w:sz="0" w:space="0" w:color="auto"/>
      </w:divBdr>
    </w:div>
    <w:div w:id="1515535887">
      <w:bodyDiv w:val="1"/>
      <w:marLeft w:val="0"/>
      <w:marRight w:val="0"/>
      <w:marTop w:val="0"/>
      <w:marBottom w:val="0"/>
      <w:divBdr>
        <w:top w:val="none" w:sz="0" w:space="0" w:color="auto"/>
        <w:left w:val="none" w:sz="0" w:space="0" w:color="auto"/>
        <w:bottom w:val="none" w:sz="0" w:space="0" w:color="auto"/>
        <w:right w:val="none" w:sz="0" w:space="0" w:color="auto"/>
      </w:divBdr>
    </w:div>
    <w:div w:id="1534154621">
      <w:bodyDiv w:val="1"/>
      <w:marLeft w:val="0"/>
      <w:marRight w:val="0"/>
      <w:marTop w:val="0"/>
      <w:marBottom w:val="0"/>
      <w:divBdr>
        <w:top w:val="none" w:sz="0" w:space="0" w:color="auto"/>
        <w:left w:val="none" w:sz="0" w:space="0" w:color="auto"/>
        <w:bottom w:val="none" w:sz="0" w:space="0" w:color="auto"/>
        <w:right w:val="none" w:sz="0" w:space="0" w:color="auto"/>
      </w:divBdr>
    </w:div>
    <w:div w:id="1547523814">
      <w:bodyDiv w:val="1"/>
      <w:marLeft w:val="0"/>
      <w:marRight w:val="0"/>
      <w:marTop w:val="0"/>
      <w:marBottom w:val="0"/>
      <w:divBdr>
        <w:top w:val="none" w:sz="0" w:space="0" w:color="auto"/>
        <w:left w:val="none" w:sz="0" w:space="0" w:color="auto"/>
        <w:bottom w:val="none" w:sz="0" w:space="0" w:color="auto"/>
        <w:right w:val="none" w:sz="0" w:space="0" w:color="auto"/>
      </w:divBdr>
    </w:div>
    <w:div w:id="1548640706">
      <w:bodyDiv w:val="1"/>
      <w:marLeft w:val="0"/>
      <w:marRight w:val="0"/>
      <w:marTop w:val="0"/>
      <w:marBottom w:val="0"/>
      <w:divBdr>
        <w:top w:val="none" w:sz="0" w:space="0" w:color="auto"/>
        <w:left w:val="none" w:sz="0" w:space="0" w:color="auto"/>
        <w:bottom w:val="none" w:sz="0" w:space="0" w:color="auto"/>
        <w:right w:val="none" w:sz="0" w:space="0" w:color="auto"/>
      </w:divBdr>
    </w:div>
    <w:div w:id="1551304770">
      <w:bodyDiv w:val="1"/>
      <w:marLeft w:val="0"/>
      <w:marRight w:val="0"/>
      <w:marTop w:val="0"/>
      <w:marBottom w:val="0"/>
      <w:divBdr>
        <w:top w:val="none" w:sz="0" w:space="0" w:color="auto"/>
        <w:left w:val="none" w:sz="0" w:space="0" w:color="auto"/>
        <w:bottom w:val="none" w:sz="0" w:space="0" w:color="auto"/>
        <w:right w:val="none" w:sz="0" w:space="0" w:color="auto"/>
      </w:divBdr>
    </w:div>
    <w:div w:id="1573158730">
      <w:bodyDiv w:val="1"/>
      <w:marLeft w:val="0"/>
      <w:marRight w:val="0"/>
      <w:marTop w:val="0"/>
      <w:marBottom w:val="0"/>
      <w:divBdr>
        <w:top w:val="none" w:sz="0" w:space="0" w:color="auto"/>
        <w:left w:val="none" w:sz="0" w:space="0" w:color="auto"/>
        <w:bottom w:val="none" w:sz="0" w:space="0" w:color="auto"/>
        <w:right w:val="none" w:sz="0" w:space="0" w:color="auto"/>
      </w:divBdr>
    </w:div>
    <w:div w:id="1578632378">
      <w:bodyDiv w:val="1"/>
      <w:marLeft w:val="0"/>
      <w:marRight w:val="0"/>
      <w:marTop w:val="0"/>
      <w:marBottom w:val="0"/>
      <w:divBdr>
        <w:top w:val="none" w:sz="0" w:space="0" w:color="auto"/>
        <w:left w:val="none" w:sz="0" w:space="0" w:color="auto"/>
        <w:bottom w:val="none" w:sz="0" w:space="0" w:color="auto"/>
        <w:right w:val="none" w:sz="0" w:space="0" w:color="auto"/>
      </w:divBdr>
    </w:div>
    <w:div w:id="1603877694">
      <w:bodyDiv w:val="1"/>
      <w:marLeft w:val="0"/>
      <w:marRight w:val="0"/>
      <w:marTop w:val="0"/>
      <w:marBottom w:val="0"/>
      <w:divBdr>
        <w:top w:val="none" w:sz="0" w:space="0" w:color="auto"/>
        <w:left w:val="none" w:sz="0" w:space="0" w:color="auto"/>
        <w:bottom w:val="none" w:sz="0" w:space="0" w:color="auto"/>
        <w:right w:val="none" w:sz="0" w:space="0" w:color="auto"/>
      </w:divBdr>
    </w:div>
    <w:div w:id="1619877296">
      <w:bodyDiv w:val="1"/>
      <w:marLeft w:val="0"/>
      <w:marRight w:val="0"/>
      <w:marTop w:val="0"/>
      <w:marBottom w:val="0"/>
      <w:divBdr>
        <w:top w:val="none" w:sz="0" w:space="0" w:color="auto"/>
        <w:left w:val="none" w:sz="0" w:space="0" w:color="auto"/>
        <w:bottom w:val="none" w:sz="0" w:space="0" w:color="auto"/>
        <w:right w:val="none" w:sz="0" w:space="0" w:color="auto"/>
      </w:divBdr>
    </w:div>
    <w:div w:id="1715883000">
      <w:bodyDiv w:val="1"/>
      <w:marLeft w:val="0"/>
      <w:marRight w:val="0"/>
      <w:marTop w:val="0"/>
      <w:marBottom w:val="0"/>
      <w:divBdr>
        <w:top w:val="none" w:sz="0" w:space="0" w:color="auto"/>
        <w:left w:val="none" w:sz="0" w:space="0" w:color="auto"/>
        <w:bottom w:val="none" w:sz="0" w:space="0" w:color="auto"/>
        <w:right w:val="none" w:sz="0" w:space="0" w:color="auto"/>
      </w:divBdr>
    </w:div>
    <w:div w:id="1760981091">
      <w:bodyDiv w:val="1"/>
      <w:marLeft w:val="0"/>
      <w:marRight w:val="0"/>
      <w:marTop w:val="0"/>
      <w:marBottom w:val="0"/>
      <w:divBdr>
        <w:top w:val="none" w:sz="0" w:space="0" w:color="auto"/>
        <w:left w:val="none" w:sz="0" w:space="0" w:color="auto"/>
        <w:bottom w:val="none" w:sz="0" w:space="0" w:color="auto"/>
        <w:right w:val="none" w:sz="0" w:space="0" w:color="auto"/>
      </w:divBdr>
    </w:div>
    <w:div w:id="1760984115">
      <w:bodyDiv w:val="1"/>
      <w:marLeft w:val="0"/>
      <w:marRight w:val="0"/>
      <w:marTop w:val="0"/>
      <w:marBottom w:val="0"/>
      <w:divBdr>
        <w:top w:val="none" w:sz="0" w:space="0" w:color="auto"/>
        <w:left w:val="none" w:sz="0" w:space="0" w:color="auto"/>
        <w:bottom w:val="none" w:sz="0" w:space="0" w:color="auto"/>
        <w:right w:val="none" w:sz="0" w:space="0" w:color="auto"/>
      </w:divBdr>
    </w:div>
    <w:div w:id="1776973344">
      <w:bodyDiv w:val="1"/>
      <w:marLeft w:val="0"/>
      <w:marRight w:val="0"/>
      <w:marTop w:val="0"/>
      <w:marBottom w:val="0"/>
      <w:divBdr>
        <w:top w:val="none" w:sz="0" w:space="0" w:color="auto"/>
        <w:left w:val="none" w:sz="0" w:space="0" w:color="auto"/>
        <w:bottom w:val="none" w:sz="0" w:space="0" w:color="auto"/>
        <w:right w:val="none" w:sz="0" w:space="0" w:color="auto"/>
      </w:divBdr>
    </w:div>
    <w:div w:id="1838686832">
      <w:bodyDiv w:val="1"/>
      <w:marLeft w:val="0"/>
      <w:marRight w:val="0"/>
      <w:marTop w:val="0"/>
      <w:marBottom w:val="0"/>
      <w:divBdr>
        <w:top w:val="none" w:sz="0" w:space="0" w:color="auto"/>
        <w:left w:val="none" w:sz="0" w:space="0" w:color="auto"/>
        <w:bottom w:val="none" w:sz="0" w:space="0" w:color="auto"/>
        <w:right w:val="none" w:sz="0" w:space="0" w:color="auto"/>
      </w:divBdr>
    </w:div>
    <w:div w:id="1839999847">
      <w:bodyDiv w:val="1"/>
      <w:marLeft w:val="0"/>
      <w:marRight w:val="0"/>
      <w:marTop w:val="0"/>
      <w:marBottom w:val="0"/>
      <w:divBdr>
        <w:top w:val="none" w:sz="0" w:space="0" w:color="auto"/>
        <w:left w:val="none" w:sz="0" w:space="0" w:color="auto"/>
        <w:bottom w:val="none" w:sz="0" w:space="0" w:color="auto"/>
        <w:right w:val="none" w:sz="0" w:space="0" w:color="auto"/>
      </w:divBdr>
    </w:div>
    <w:div w:id="1847137210">
      <w:bodyDiv w:val="1"/>
      <w:marLeft w:val="0"/>
      <w:marRight w:val="0"/>
      <w:marTop w:val="0"/>
      <w:marBottom w:val="0"/>
      <w:divBdr>
        <w:top w:val="none" w:sz="0" w:space="0" w:color="auto"/>
        <w:left w:val="none" w:sz="0" w:space="0" w:color="auto"/>
        <w:bottom w:val="none" w:sz="0" w:space="0" w:color="auto"/>
        <w:right w:val="none" w:sz="0" w:space="0" w:color="auto"/>
      </w:divBdr>
    </w:div>
    <w:div w:id="1851329936">
      <w:bodyDiv w:val="1"/>
      <w:marLeft w:val="0"/>
      <w:marRight w:val="0"/>
      <w:marTop w:val="0"/>
      <w:marBottom w:val="0"/>
      <w:divBdr>
        <w:top w:val="none" w:sz="0" w:space="0" w:color="auto"/>
        <w:left w:val="none" w:sz="0" w:space="0" w:color="auto"/>
        <w:bottom w:val="none" w:sz="0" w:space="0" w:color="auto"/>
        <w:right w:val="none" w:sz="0" w:space="0" w:color="auto"/>
      </w:divBdr>
    </w:div>
    <w:div w:id="1915317781">
      <w:bodyDiv w:val="1"/>
      <w:marLeft w:val="0"/>
      <w:marRight w:val="0"/>
      <w:marTop w:val="0"/>
      <w:marBottom w:val="0"/>
      <w:divBdr>
        <w:top w:val="none" w:sz="0" w:space="0" w:color="auto"/>
        <w:left w:val="none" w:sz="0" w:space="0" w:color="auto"/>
        <w:bottom w:val="none" w:sz="0" w:space="0" w:color="auto"/>
        <w:right w:val="none" w:sz="0" w:space="0" w:color="auto"/>
      </w:divBdr>
    </w:div>
    <w:div w:id="1949971513">
      <w:bodyDiv w:val="1"/>
      <w:marLeft w:val="0"/>
      <w:marRight w:val="0"/>
      <w:marTop w:val="0"/>
      <w:marBottom w:val="0"/>
      <w:divBdr>
        <w:top w:val="none" w:sz="0" w:space="0" w:color="auto"/>
        <w:left w:val="none" w:sz="0" w:space="0" w:color="auto"/>
        <w:bottom w:val="none" w:sz="0" w:space="0" w:color="auto"/>
        <w:right w:val="none" w:sz="0" w:space="0" w:color="auto"/>
      </w:divBdr>
    </w:div>
    <w:div w:id="1972710276">
      <w:bodyDiv w:val="1"/>
      <w:marLeft w:val="0"/>
      <w:marRight w:val="0"/>
      <w:marTop w:val="0"/>
      <w:marBottom w:val="0"/>
      <w:divBdr>
        <w:top w:val="none" w:sz="0" w:space="0" w:color="auto"/>
        <w:left w:val="none" w:sz="0" w:space="0" w:color="auto"/>
        <w:bottom w:val="none" w:sz="0" w:space="0" w:color="auto"/>
        <w:right w:val="none" w:sz="0" w:space="0" w:color="auto"/>
      </w:divBdr>
    </w:div>
    <w:div w:id="1986817939">
      <w:bodyDiv w:val="1"/>
      <w:marLeft w:val="0"/>
      <w:marRight w:val="0"/>
      <w:marTop w:val="0"/>
      <w:marBottom w:val="0"/>
      <w:divBdr>
        <w:top w:val="none" w:sz="0" w:space="0" w:color="auto"/>
        <w:left w:val="none" w:sz="0" w:space="0" w:color="auto"/>
        <w:bottom w:val="none" w:sz="0" w:space="0" w:color="auto"/>
        <w:right w:val="none" w:sz="0" w:space="0" w:color="auto"/>
      </w:divBdr>
    </w:div>
    <w:div w:id="2018000815">
      <w:bodyDiv w:val="1"/>
      <w:marLeft w:val="0"/>
      <w:marRight w:val="0"/>
      <w:marTop w:val="0"/>
      <w:marBottom w:val="0"/>
      <w:divBdr>
        <w:top w:val="none" w:sz="0" w:space="0" w:color="auto"/>
        <w:left w:val="none" w:sz="0" w:space="0" w:color="auto"/>
        <w:bottom w:val="none" w:sz="0" w:space="0" w:color="auto"/>
        <w:right w:val="none" w:sz="0" w:space="0" w:color="auto"/>
      </w:divBdr>
    </w:div>
    <w:div w:id="2059862246">
      <w:bodyDiv w:val="1"/>
      <w:marLeft w:val="0"/>
      <w:marRight w:val="0"/>
      <w:marTop w:val="0"/>
      <w:marBottom w:val="0"/>
      <w:divBdr>
        <w:top w:val="none" w:sz="0" w:space="0" w:color="auto"/>
        <w:left w:val="none" w:sz="0" w:space="0" w:color="auto"/>
        <w:bottom w:val="none" w:sz="0" w:space="0" w:color="auto"/>
        <w:right w:val="none" w:sz="0" w:space="0" w:color="auto"/>
      </w:divBdr>
      <w:divsChild>
        <w:div w:id="2117291100">
          <w:marLeft w:val="0"/>
          <w:marRight w:val="0"/>
          <w:marTop w:val="0"/>
          <w:marBottom w:val="0"/>
          <w:divBdr>
            <w:top w:val="none" w:sz="0" w:space="0" w:color="auto"/>
            <w:left w:val="none" w:sz="0" w:space="0" w:color="auto"/>
            <w:bottom w:val="none" w:sz="0" w:space="0" w:color="auto"/>
            <w:right w:val="none" w:sz="0" w:space="0" w:color="auto"/>
          </w:divBdr>
          <w:divsChild>
            <w:div w:id="1121606502">
              <w:marLeft w:val="0"/>
              <w:marRight w:val="0"/>
              <w:marTop w:val="0"/>
              <w:marBottom w:val="0"/>
              <w:divBdr>
                <w:top w:val="none" w:sz="0" w:space="0" w:color="auto"/>
                <w:left w:val="none" w:sz="0" w:space="0" w:color="auto"/>
                <w:bottom w:val="none" w:sz="0" w:space="0" w:color="auto"/>
                <w:right w:val="none" w:sz="0" w:space="0" w:color="auto"/>
              </w:divBdr>
              <w:divsChild>
                <w:div w:id="912591751">
                  <w:marLeft w:val="0"/>
                  <w:marRight w:val="0"/>
                  <w:marTop w:val="0"/>
                  <w:marBottom w:val="0"/>
                  <w:divBdr>
                    <w:top w:val="none" w:sz="0" w:space="0" w:color="auto"/>
                    <w:left w:val="none" w:sz="0" w:space="0" w:color="auto"/>
                    <w:bottom w:val="none" w:sz="0" w:space="0" w:color="auto"/>
                    <w:right w:val="none" w:sz="0" w:space="0" w:color="auto"/>
                  </w:divBdr>
                  <w:divsChild>
                    <w:div w:id="1514997441">
                      <w:marLeft w:val="0"/>
                      <w:marRight w:val="0"/>
                      <w:marTop w:val="0"/>
                      <w:marBottom w:val="0"/>
                      <w:divBdr>
                        <w:top w:val="none" w:sz="0" w:space="0" w:color="auto"/>
                        <w:left w:val="none" w:sz="0" w:space="0" w:color="auto"/>
                        <w:bottom w:val="none" w:sz="0" w:space="0" w:color="auto"/>
                        <w:right w:val="none" w:sz="0" w:space="0" w:color="auto"/>
                      </w:divBdr>
                      <w:divsChild>
                        <w:div w:id="2088645998">
                          <w:marLeft w:val="0"/>
                          <w:marRight w:val="0"/>
                          <w:marTop w:val="0"/>
                          <w:marBottom w:val="0"/>
                          <w:divBdr>
                            <w:top w:val="none" w:sz="0" w:space="0" w:color="auto"/>
                            <w:left w:val="none" w:sz="0" w:space="0" w:color="auto"/>
                            <w:bottom w:val="none" w:sz="0" w:space="0" w:color="auto"/>
                            <w:right w:val="none" w:sz="0" w:space="0" w:color="auto"/>
                          </w:divBdr>
                          <w:divsChild>
                            <w:div w:id="1202867288">
                              <w:marLeft w:val="0"/>
                              <w:marRight w:val="0"/>
                              <w:marTop w:val="0"/>
                              <w:marBottom w:val="0"/>
                              <w:divBdr>
                                <w:top w:val="none" w:sz="0" w:space="0" w:color="auto"/>
                                <w:left w:val="none" w:sz="0" w:space="0" w:color="auto"/>
                                <w:bottom w:val="none" w:sz="0" w:space="0" w:color="auto"/>
                                <w:right w:val="none" w:sz="0" w:space="0" w:color="auto"/>
                              </w:divBdr>
                              <w:divsChild>
                                <w:div w:id="1221987144">
                                  <w:marLeft w:val="0"/>
                                  <w:marRight w:val="0"/>
                                  <w:marTop w:val="0"/>
                                  <w:marBottom w:val="0"/>
                                  <w:divBdr>
                                    <w:top w:val="none" w:sz="0" w:space="0" w:color="auto"/>
                                    <w:left w:val="none" w:sz="0" w:space="0" w:color="auto"/>
                                    <w:bottom w:val="none" w:sz="0" w:space="0" w:color="auto"/>
                                    <w:right w:val="none" w:sz="0" w:space="0" w:color="auto"/>
                                  </w:divBdr>
                                  <w:divsChild>
                                    <w:div w:id="351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758749">
      <w:bodyDiv w:val="1"/>
      <w:marLeft w:val="0"/>
      <w:marRight w:val="0"/>
      <w:marTop w:val="0"/>
      <w:marBottom w:val="0"/>
      <w:divBdr>
        <w:top w:val="none" w:sz="0" w:space="0" w:color="auto"/>
        <w:left w:val="none" w:sz="0" w:space="0" w:color="auto"/>
        <w:bottom w:val="none" w:sz="0" w:space="0" w:color="auto"/>
        <w:right w:val="none" w:sz="0" w:space="0" w:color="auto"/>
      </w:divBdr>
    </w:div>
    <w:div w:id="2112117947">
      <w:bodyDiv w:val="1"/>
      <w:marLeft w:val="0"/>
      <w:marRight w:val="0"/>
      <w:marTop w:val="0"/>
      <w:marBottom w:val="0"/>
      <w:divBdr>
        <w:top w:val="none" w:sz="0" w:space="0" w:color="auto"/>
        <w:left w:val="none" w:sz="0" w:space="0" w:color="auto"/>
        <w:bottom w:val="none" w:sz="0" w:space="0" w:color="auto"/>
        <w:right w:val="none" w:sz="0" w:space="0" w:color="auto"/>
      </w:divBdr>
    </w:div>
    <w:div w:id="2117211544">
      <w:bodyDiv w:val="1"/>
      <w:marLeft w:val="0"/>
      <w:marRight w:val="0"/>
      <w:marTop w:val="0"/>
      <w:marBottom w:val="0"/>
      <w:divBdr>
        <w:top w:val="none" w:sz="0" w:space="0" w:color="auto"/>
        <w:left w:val="none" w:sz="0" w:space="0" w:color="auto"/>
        <w:bottom w:val="none" w:sz="0" w:space="0" w:color="auto"/>
        <w:right w:val="none" w:sz="0" w:space="0" w:color="auto"/>
      </w:divBdr>
    </w:div>
    <w:div w:id="2123106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wnship%20Manager\Documents\Agenda\2016\2017\2017%20Meeting%20Minutes\07102017Supervisor%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C0CDF-A715-401C-A7FF-977260CB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07102017Supervisor Meeting Minutes</Template>
  <TotalTime>953</TotalTime>
  <Pages>2</Pages>
  <Words>628</Words>
  <Characters>3528</Characters>
  <Application>Microsoft Office Word</Application>
  <DocSecurity>0</DocSecurity>
  <Lines>100</Lines>
  <Paragraphs>49</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Township Manager</dc:creator>
  <cp:keywords/>
  <dc:description/>
  <cp:lastModifiedBy>Waverly Township</cp:lastModifiedBy>
  <cp:revision>8</cp:revision>
  <cp:lastPrinted>2025-09-19T15:20:00Z</cp:lastPrinted>
  <dcterms:created xsi:type="dcterms:W3CDTF">2025-10-20T15:08:00Z</dcterms:created>
  <dcterms:modified xsi:type="dcterms:W3CDTF">2025-11-06T20:10:00Z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a595a126a0932b9389ea3232e94c188eaacd0bd11cbe888bcdad93db0883a5cd</vt:lpwstr>
  </property>
</Properties>
</file>